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39BA">
          <w:t>385/2018/P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39BA">
        <w:rPr>
          <w:b/>
          <w:sz w:val="28"/>
        </w:rPr>
        <w:fldChar w:fldCharType="separate"/>
      </w:r>
      <w:r w:rsidR="00F139BA">
        <w:rPr>
          <w:b/>
          <w:sz w:val="28"/>
        </w:rPr>
        <w:t>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139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39BA">
              <w:rPr>
                <w:b/>
                <w:sz w:val="24"/>
                <w:szCs w:val="24"/>
              </w:rPr>
              <w:fldChar w:fldCharType="separate"/>
            </w:r>
            <w:r w:rsidR="00F139BA">
              <w:rPr>
                <w:b/>
                <w:sz w:val="24"/>
                <w:szCs w:val="24"/>
              </w:rPr>
              <w:t>przekazania na stan majątkowy VIII Liceum Ogólnokształcącego w Poznaniu, z siedzibą przy ul. Cegielskiego 1, nakładów finansowych poniesionych w związku z realizacją zadania polegającego na renowacji elewacji i dachów zespołu budynków na potrzeby liceum.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39BA" w:rsidP="00F139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39BA">
        <w:rPr>
          <w:color w:val="000000"/>
          <w:sz w:val="24"/>
        </w:rPr>
        <w:t>Na podstawie art. 30 ust. 2 pkt 3 ustawy z dnia 8 marca 1990 r. o samorządzie gminnym (t.j. Dz. U. z 2018 r. poz. 994), , zarządza się, co następuje:</w:t>
      </w:r>
    </w:p>
    <w:p w:rsidR="00F139BA" w:rsidRDefault="00F139BA" w:rsidP="00F139BA">
      <w:pPr>
        <w:spacing w:line="360" w:lineRule="auto"/>
        <w:jc w:val="both"/>
        <w:rPr>
          <w:sz w:val="24"/>
        </w:rPr>
      </w:pPr>
    </w:p>
    <w:p w:rsidR="00F139BA" w:rsidRDefault="00F139BA" w:rsidP="00F13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39BA" w:rsidRDefault="00F139BA" w:rsidP="00F139BA">
      <w:pPr>
        <w:keepNext/>
        <w:spacing w:line="360" w:lineRule="auto"/>
        <w:rPr>
          <w:color w:val="000000"/>
          <w:sz w:val="24"/>
        </w:rPr>
      </w:pPr>
    </w:p>
    <w:p w:rsidR="00F139BA" w:rsidRPr="00F139BA" w:rsidRDefault="00F139BA" w:rsidP="00F139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139BA">
        <w:rPr>
          <w:color w:val="000000"/>
          <w:sz w:val="24"/>
        </w:rPr>
        <w:t>Przekazuje się na stan majątkowy VIII Liceum Ogólnokształcącego w Poznaniu, z siedzibą przy ul. Cegielskiego 1, środki trwałe zlokalizowane na nieruchomościach o oznaczeniu geodezyjnym: obręb Poznań, ark. mapy 35, działka nr 31/2 i 3/12 w postaci:</w:t>
      </w:r>
    </w:p>
    <w:p w:rsidR="00F139BA" w:rsidRPr="00F139BA" w:rsidRDefault="00F139BA" w:rsidP="00F13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9BA">
        <w:rPr>
          <w:color w:val="000000"/>
          <w:sz w:val="24"/>
          <w:szCs w:val="24"/>
        </w:rPr>
        <w:t>1) budynku dydaktycznego A szkoły przy ul. Cegielskiego, podpiwniczonego, o kubaturze 19 883 m</w:t>
      </w:r>
      <w:r w:rsidRPr="00F139BA">
        <w:rPr>
          <w:color w:val="000000"/>
          <w:sz w:val="24"/>
          <w:szCs w:val="24"/>
          <w:vertAlign w:val="superscript"/>
        </w:rPr>
        <w:t>3</w:t>
      </w:r>
      <w:r w:rsidRPr="00F139BA">
        <w:rPr>
          <w:color w:val="000000"/>
          <w:sz w:val="24"/>
          <w:szCs w:val="24"/>
        </w:rPr>
        <w:t>, powierzchni zabudowy 793,90 m</w:t>
      </w:r>
      <w:r w:rsidRPr="00F139BA">
        <w:rPr>
          <w:color w:val="000000"/>
          <w:sz w:val="24"/>
          <w:szCs w:val="24"/>
          <w:vertAlign w:val="superscript"/>
        </w:rPr>
        <w:t>2</w:t>
      </w:r>
      <w:r w:rsidRPr="00F139BA">
        <w:rPr>
          <w:color w:val="000000"/>
          <w:sz w:val="24"/>
          <w:szCs w:val="24"/>
        </w:rPr>
        <w:t xml:space="preserve"> i powierzchni użytkowej 3518,11 m</w:t>
      </w:r>
      <w:r w:rsidRPr="00F139BA">
        <w:rPr>
          <w:color w:val="000000"/>
          <w:sz w:val="24"/>
          <w:szCs w:val="24"/>
          <w:vertAlign w:val="superscript"/>
        </w:rPr>
        <w:t>2</w:t>
      </w:r>
      <w:r w:rsidRPr="00F139BA">
        <w:rPr>
          <w:color w:val="000000"/>
          <w:sz w:val="24"/>
          <w:szCs w:val="24"/>
        </w:rPr>
        <w:t>, o</w:t>
      </w:r>
      <w:r w:rsidR="009900C8">
        <w:rPr>
          <w:color w:val="000000"/>
          <w:sz w:val="24"/>
          <w:szCs w:val="24"/>
        </w:rPr>
        <w:t> </w:t>
      </w:r>
      <w:r w:rsidRPr="00F139BA">
        <w:rPr>
          <w:color w:val="000000"/>
          <w:sz w:val="24"/>
          <w:szCs w:val="24"/>
        </w:rPr>
        <w:t>wartości 1 052 329,82 zł;</w:t>
      </w:r>
    </w:p>
    <w:p w:rsidR="00F139BA" w:rsidRPr="00F139BA" w:rsidRDefault="00F139BA" w:rsidP="00F13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9BA">
        <w:rPr>
          <w:color w:val="000000"/>
          <w:sz w:val="24"/>
          <w:szCs w:val="24"/>
        </w:rPr>
        <w:t>2) budynku sali gimnastycznej B przy ul. Cegielskiego o kubaturze 2236,42 m</w:t>
      </w:r>
      <w:r w:rsidRPr="00F139BA">
        <w:rPr>
          <w:color w:val="000000"/>
          <w:sz w:val="24"/>
          <w:szCs w:val="24"/>
          <w:vertAlign w:val="superscript"/>
        </w:rPr>
        <w:t>3</w:t>
      </w:r>
      <w:r w:rsidRPr="00F139BA">
        <w:rPr>
          <w:color w:val="000000"/>
          <w:sz w:val="24"/>
          <w:szCs w:val="24"/>
        </w:rPr>
        <w:t>, powierzchni zabudowy 334,80 m</w:t>
      </w:r>
      <w:r w:rsidRPr="00F139BA">
        <w:rPr>
          <w:color w:val="000000"/>
          <w:sz w:val="24"/>
          <w:szCs w:val="24"/>
          <w:vertAlign w:val="superscript"/>
        </w:rPr>
        <w:t>2</w:t>
      </w:r>
      <w:r w:rsidRPr="00F139BA">
        <w:rPr>
          <w:color w:val="000000"/>
          <w:sz w:val="24"/>
          <w:szCs w:val="24"/>
        </w:rPr>
        <w:t xml:space="preserve"> i powierzchni użytkowej 569,49 m</w:t>
      </w:r>
      <w:r w:rsidRPr="00F139BA">
        <w:rPr>
          <w:color w:val="000000"/>
          <w:sz w:val="24"/>
          <w:szCs w:val="24"/>
          <w:vertAlign w:val="superscript"/>
        </w:rPr>
        <w:t>2</w:t>
      </w:r>
      <w:r w:rsidRPr="00F139BA">
        <w:rPr>
          <w:color w:val="000000"/>
          <w:sz w:val="24"/>
          <w:szCs w:val="24"/>
        </w:rPr>
        <w:t>, o wartości 272 561,03 zł;</w:t>
      </w:r>
    </w:p>
    <w:p w:rsidR="00F139BA" w:rsidRPr="00F139BA" w:rsidRDefault="00F139BA" w:rsidP="00F13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9BA">
        <w:rPr>
          <w:color w:val="000000"/>
          <w:sz w:val="24"/>
          <w:szCs w:val="24"/>
        </w:rPr>
        <w:t>3) budynku sali gimnastycznej D przy ul. Garbary o kubaturze 4054,02 m</w:t>
      </w:r>
      <w:r w:rsidRPr="00F139BA">
        <w:rPr>
          <w:color w:val="000000"/>
          <w:sz w:val="24"/>
          <w:szCs w:val="24"/>
          <w:vertAlign w:val="superscript"/>
        </w:rPr>
        <w:t>3</w:t>
      </w:r>
      <w:r w:rsidRPr="00F139BA">
        <w:rPr>
          <w:color w:val="000000"/>
          <w:sz w:val="24"/>
          <w:szCs w:val="24"/>
        </w:rPr>
        <w:t>, powierzchni zabudowy 520,82 m</w:t>
      </w:r>
      <w:r w:rsidRPr="00F139BA">
        <w:rPr>
          <w:color w:val="000000"/>
          <w:sz w:val="24"/>
          <w:szCs w:val="24"/>
          <w:vertAlign w:val="superscript"/>
        </w:rPr>
        <w:t>2</w:t>
      </w:r>
      <w:r w:rsidRPr="00F139BA">
        <w:rPr>
          <w:color w:val="000000"/>
          <w:sz w:val="24"/>
          <w:szCs w:val="24"/>
        </w:rPr>
        <w:t xml:space="preserve"> i powierzchni użytkowej 536,01 m</w:t>
      </w:r>
      <w:r w:rsidRPr="00F139BA">
        <w:rPr>
          <w:color w:val="000000"/>
          <w:sz w:val="24"/>
          <w:szCs w:val="24"/>
          <w:vertAlign w:val="superscript"/>
        </w:rPr>
        <w:t>2</w:t>
      </w:r>
      <w:r w:rsidRPr="00F139BA">
        <w:rPr>
          <w:color w:val="000000"/>
          <w:sz w:val="24"/>
          <w:szCs w:val="24"/>
        </w:rPr>
        <w:t>, o wartości 233 432,68 zł.</w:t>
      </w:r>
    </w:p>
    <w:p w:rsidR="00F139BA" w:rsidRDefault="00F139BA" w:rsidP="00F139BA">
      <w:pPr>
        <w:spacing w:line="360" w:lineRule="auto"/>
        <w:jc w:val="both"/>
        <w:rPr>
          <w:color w:val="000000"/>
          <w:sz w:val="24"/>
        </w:rPr>
      </w:pPr>
    </w:p>
    <w:p w:rsidR="00F139BA" w:rsidRDefault="00F139BA" w:rsidP="00F139BA">
      <w:pPr>
        <w:spacing w:line="360" w:lineRule="auto"/>
        <w:jc w:val="both"/>
        <w:rPr>
          <w:color w:val="000000"/>
          <w:sz w:val="24"/>
        </w:rPr>
      </w:pPr>
    </w:p>
    <w:p w:rsidR="00F139BA" w:rsidRDefault="00F139BA" w:rsidP="00F13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39BA" w:rsidRDefault="00F139BA" w:rsidP="00F139BA">
      <w:pPr>
        <w:keepNext/>
        <w:spacing w:line="360" w:lineRule="auto"/>
        <w:rPr>
          <w:color w:val="000000"/>
          <w:sz w:val="24"/>
        </w:rPr>
      </w:pPr>
    </w:p>
    <w:p w:rsidR="00F139BA" w:rsidRDefault="00F139BA" w:rsidP="00F139B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139BA">
        <w:rPr>
          <w:color w:val="000000"/>
          <w:sz w:val="24"/>
        </w:rPr>
        <w:t>Wykonanie zarządzenia powierza się Dyrektorowi Wydziału Zamówień i Obsługi Urzędu Miasta Poznania i Dyrektorowi VIII Liceum Ogólnokształcącego w Poznaniu.</w:t>
      </w:r>
    </w:p>
    <w:p w:rsidR="00F139BA" w:rsidRDefault="00F139BA" w:rsidP="00F139BA">
      <w:pPr>
        <w:spacing w:line="360" w:lineRule="auto"/>
        <w:jc w:val="both"/>
        <w:rPr>
          <w:color w:val="000000"/>
          <w:sz w:val="24"/>
        </w:rPr>
      </w:pPr>
    </w:p>
    <w:p w:rsidR="00F139BA" w:rsidRDefault="00F139BA" w:rsidP="00F13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39BA" w:rsidRDefault="00F139BA" w:rsidP="00F139BA">
      <w:pPr>
        <w:keepNext/>
        <w:spacing w:line="360" w:lineRule="auto"/>
        <w:rPr>
          <w:color w:val="000000"/>
          <w:sz w:val="24"/>
        </w:rPr>
      </w:pPr>
    </w:p>
    <w:p w:rsidR="00F139BA" w:rsidRDefault="00F139BA" w:rsidP="00F139B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139BA">
        <w:rPr>
          <w:color w:val="000000"/>
          <w:sz w:val="24"/>
        </w:rPr>
        <w:t>Zarządzenie wchodzi w życie z dniem podpisania.</w:t>
      </w:r>
    </w:p>
    <w:p w:rsidR="00F139BA" w:rsidRDefault="00F139BA" w:rsidP="00F139BA">
      <w:pPr>
        <w:spacing w:line="360" w:lineRule="auto"/>
        <w:jc w:val="both"/>
        <w:rPr>
          <w:color w:val="000000"/>
          <w:sz w:val="24"/>
        </w:rPr>
      </w:pPr>
    </w:p>
    <w:p w:rsidR="00F139BA" w:rsidRDefault="00F139BA" w:rsidP="00F139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39BA" w:rsidRDefault="00F139BA" w:rsidP="00F139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39BA" w:rsidRPr="00F139BA" w:rsidRDefault="00F139BA" w:rsidP="00F139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39BA" w:rsidRPr="00F139BA" w:rsidSect="00F139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BA" w:rsidRDefault="00F139BA">
      <w:r>
        <w:separator/>
      </w:r>
    </w:p>
  </w:endnote>
  <w:endnote w:type="continuationSeparator" w:id="0">
    <w:p w:rsidR="00F139BA" w:rsidRDefault="00F1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BA" w:rsidRDefault="00F139BA">
      <w:r>
        <w:separator/>
      </w:r>
    </w:p>
  </w:footnote>
  <w:footnote w:type="continuationSeparator" w:id="0">
    <w:p w:rsidR="00F139BA" w:rsidRDefault="00F1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18r."/>
    <w:docVar w:name="AktNr" w:val="385/2018/P"/>
    <w:docVar w:name="Sprawa" w:val="przekazania na stan majątkowy VIII Liceum Ogólnokształcącego w Poznaniu, z siedzibą przy ul. Cegielskiego 1, nakładów finansowych poniesionych w związku z realizacją zadania polegającego na renowacji elewacji i dachów zespołu budynków na potrzeby liceum."/>
  </w:docVars>
  <w:rsids>
    <w:rsidRoot w:val="00F139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00C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39B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40BD3-FC39-4B85-9AE8-69E68AF4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1438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2018-06-05T06:39:00Z</dcterms:created>
  <dcterms:modified xsi:type="dcterms:W3CDTF">2018-06-05T06:39:00Z</dcterms:modified>
</cp:coreProperties>
</file>