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5540">
          <w:t>391/2018/P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5540">
        <w:rPr>
          <w:b/>
          <w:sz w:val="28"/>
        </w:rPr>
        <w:fldChar w:fldCharType="separate"/>
      </w:r>
      <w:r w:rsidR="009D5540">
        <w:rPr>
          <w:b/>
          <w:sz w:val="28"/>
        </w:rPr>
        <w:t>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5540">
              <w:rPr>
                <w:b/>
                <w:sz w:val="24"/>
                <w:szCs w:val="24"/>
              </w:rPr>
              <w:fldChar w:fldCharType="separate"/>
            </w:r>
            <w:r w:rsidR="009D5540">
              <w:rPr>
                <w:b/>
                <w:sz w:val="24"/>
                <w:szCs w:val="24"/>
              </w:rPr>
              <w:t>wyboru wniosków inwestycyjnych z udziałem mieszkańców, przeznaczonych do realizacji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5540" w:rsidP="009D55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D5540">
        <w:rPr>
          <w:color w:val="000000"/>
          <w:sz w:val="24"/>
          <w:szCs w:val="24"/>
        </w:rPr>
        <w:t>Na podstawie art. 30 ust. 1 ustawy z dnia 8 marca 1990 r. o samorządzie gminnym (Dz. U. z</w:t>
      </w:r>
      <w:r w:rsidR="00F116BA">
        <w:rPr>
          <w:color w:val="000000"/>
          <w:sz w:val="24"/>
          <w:szCs w:val="24"/>
        </w:rPr>
        <w:t> </w:t>
      </w:r>
      <w:r w:rsidRPr="009D5540">
        <w:rPr>
          <w:color w:val="000000"/>
          <w:sz w:val="24"/>
          <w:szCs w:val="24"/>
        </w:rPr>
        <w:t>2017 r. poz. 1875, 2232 z późniejszymi zmianami) oraz uchwały Nr VIII/66/VI/2011 Rady Miasta Poznania z dnia 22 marca 2011 roku w sprawie trybu i szczegółowych kryteriów oceny wniosków o realizację zadania publicznego w ramach inicjatyw lokalnych, zarządza się, co następuje:</w:t>
      </w:r>
    </w:p>
    <w:p w:rsidR="009D5540" w:rsidRDefault="009D5540" w:rsidP="009D5540">
      <w:pPr>
        <w:spacing w:line="360" w:lineRule="auto"/>
        <w:jc w:val="both"/>
        <w:rPr>
          <w:sz w:val="24"/>
        </w:rPr>
      </w:pPr>
    </w:p>
    <w:p w:rsidR="009D5540" w:rsidRDefault="009D5540" w:rsidP="009D5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5540" w:rsidRDefault="009D5540" w:rsidP="009D5540">
      <w:pPr>
        <w:keepNext/>
        <w:spacing w:line="360" w:lineRule="auto"/>
        <w:rPr>
          <w:color w:val="000000"/>
          <w:sz w:val="24"/>
        </w:rPr>
      </w:pPr>
    </w:p>
    <w:p w:rsidR="009D5540" w:rsidRDefault="009D5540" w:rsidP="009D55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5540">
        <w:rPr>
          <w:color w:val="000000"/>
          <w:sz w:val="24"/>
          <w:szCs w:val="24"/>
        </w:rPr>
        <w:t>Przeznacza się do realizacji w 2018 roku inwestycje z udziałem mieszkańców, wymienione w</w:t>
      </w:r>
      <w:r w:rsidR="00F116BA">
        <w:rPr>
          <w:color w:val="000000"/>
          <w:sz w:val="24"/>
          <w:szCs w:val="24"/>
        </w:rPr>
        <w:t> </w:t>
      </w:r>
      <w:r w:rsidRPr="009D5540">
        <w:rPr>
          <w:color w:val="000000"/>
          <w:sz w:val="24"/>
          <w:szCs w:val="24"/>
        </w:rPr>
        <w:t>wykazie stanowiącym załącznik do zarządzenia.</w:t>
      </w:r>
    </w:p>
    <w:p w:rsidR="009D5540" w:rsidRDefault="009D5540" w:rsidP="009D5540">
      <w:pPr>
        <w:spacing w:line="360" w:lineRule="auto"/>
        <w:jc w:val="both"/>
        <w:rPr>
          <w:color w:val="000000"/>
          <w:sz w:val="24"/>
        </w:rPr>
      </w:pPr>
    </w:p>
    <w:p w:rsidR="009D5540" w:rsidRDefault="009D5540" w:rsidP="009D5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5540" w:rsidRDefault="009D5540" w:rsidP="009D5540">
      <w:pPr>
        <w:keepNext/>
        <w:spacing w:line="360" w:lineRule="auto"/>
        <w:rPr>
          <w:color w:val="000000"/>
          <w:sz w:val="24"/>
        </w:rPr>
      </w:pPr>
    </w:p>
    <w:p w:rsidR="009D5540" w:rsidRDefault="009D5540" w:rsidP="009D55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5540">
        <w:rPr>
          <w:color w:val="000000"/>
          <w:sz w:val="24"/>
          <w:szCs w:val="24"/>
        </w:rPr>
        <w:t>Traci moc zarządzenie Nr 302/2018/P Prezydenta Miasta Poznania z dnia 20.04.2018 r..w sprawie wyboru wniosków inwestycyjnych z udziałem mieszkańców przeznaczonych do realizacji w 2018 roku oraz zarządzenie Nr 347/2018/P Prezydenta Miasta Poznania z dnia 22.05.2018 r. zmieniające zarządzenie sprawie wyboru wniosków inwestycyjnych z udziałem mieszkańców przeznaczonych do realizacji w 2018 roku.</w:t>
      </w:r>
    </w:p>
    <w:p w:rsidR="009D5540" w:rsidRDefault="009D5540" w:rsidP="009D5540">
      <w:pPr>
        <w:spacing w:line="360" w:lineRule="auto"/>
        <w:jc w:val="both"/>
        <w:rPr>
          <w:color w:val="000000"/>
          <w:sz w:val="24"/>
        </w:rPr>
      </w:pPr>
    </w:p>
    <w:p w:rsidR="009D5540" w:rsidRDefault="009D5540" w:rsidP="009D5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5540" w:rsidRDefault="009D5540" w:rsidP="009D5540">
      <w:pPr>
        <w:keepNext/>
        <w:spacing w:line="360" w:lineRule="auto"/>
        <w:rPr>
          <w:color w:val="000000"/>
          <w:sz w:val="24"/>
        </w:rPr>
      </w:pPr>
    </w:p>
    <w:p w:rsidR="009D5540" w:rsidRPr="009D5540" w:rsidRDefault="009D5540" w:rsidP="009D55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5540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9D5540" w:rsidRDefault="009D5540" w:rsidP="009D5540">
      <w:pPr>
        <w:spacing w:line="360" w:lineRule="auto"/>
        <w:jc w:val="both"/>
        <w:rPr>
          <w:color w:val="000000"/>
          <w:sz w:val="24"/>
        </w:rPr>
      </w:pPr>
    </w:p>
    <w:p w:rsidR="009D5540" w:rsidRDefault="009D5540" w:rsidP="009D5540">
      <w:pPr>
        <w:spacing w:line="360" w:lineRule="auto"/>
        <w:jc w:val="both"/>
        <w:rPr>
          <w:color w:val="000000"/>
          <w:sz w:val="24"/>
        </w:rPr>
      </w:pPr>
    </w:p>
    <w:p w:rsidR="009D5540" w:rsidRDefault="009D5540" w:rsidP="009D5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5540" w:rsidRDefault="009D5540" w:rsidP="009D5540">
      <w:pPr>
        <w:keepNext/>
        <w:spacing w:line="360" w:lineRule="auto"/>
        <w:rPr>
          <w:color w:val="000000"/>
          <w:sz w:val="24"/>
        </w:rPr>
      </w:pPr>
    </w:p>
    <w:p w:rsidR="009D5540" w:rsidRDefault="009D5540" w:rsidP="009D55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5540">
        <w:rPr>
          <w:color w:val="000000"/>
          <w:sz w:val="24"/>
          <w:szCs w:val="24"/>
        </w:rPr>
        <w:t>Zarządzenie wchodzi w życie z dniem podpisania.</w:t>
      </w:r>
    </w:p>
    <w:p w:rsidR="009D5540" w:rsidRDefault="009D5540" w:rsidP="009D5540">
      <w:pPr>
        <w:spacing w:line="360" w:lineRule="auto"/>
        <w:jc w:val="both"/>
        <w:rPr>
          <w:color w:val="000000"/>
          <w:sz w:val="24"/>
        </w:rPr>
      </w:pPr>
    </w:p>
    <w:p w:rsidR="009D5540" w:rsidRDefault="009D5540" w:rsidP="009D55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D5540" w:rsidRDefault="009D5540" w:rsidP="009D55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9D5540" w:rsidRPr="009D5540" w:rsidRDefault="009D5540" w:rsidP="009D55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5540" w:rsidRPr="009D5540" w:rsidSect="009D55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40" w:rsidRDefault="009D5540">
      <w:r>
        <w:separator/>
      </w:r>
    </w:p>
  </w:endnote>
  <w:endnote w:type="continuationSeparator" w:id="0">
    <w:p w:rsidR="009D5540" w:rsidRDefault="009D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40" w:rsidRDefault="009D5540">
      <w:r>
        <w:separator/>
      </w:r>
    </w:p>
  </w:footnote>
  <w:footnote w:type="continuationSeparator" w:id="0">
    <w:p w:rsidR="009D5540" w:rsidRDefault="009D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8r."/>
    <w:docVar w:name="AktNr" w:val="391/2018/P"/>
    <w:docVar w:name="Sprawa" w:val="wyboru wniosków inwestycyjnych z udziałem mieszkańców, przeznaczonych do realizacji w 2018 roku."/>
  </w:docVars>
  <w:rsids>
    <w:rsidRoot w:val="009D55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554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6B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6E376-FEB7-4CE7-845D-8423C3F4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1253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2018-06-06T06:15:00Z</dcterms:created>
  <dcterms:modified xsi:type="dcterms:W3CDTF">2018-06-06T06:15:00Z</dcterms:modified>
</cp:coreProperties>
</file>