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DD70BF">
        <w:tc>
          <w:tcPr>
            <w:tcW w:w="1368" w:type="dxa"/>
            <w:shd w:val="clear" w:color="auto" w:fill="auto"/>
          </w:tcPr>
          <w:p w:rsidR="00FA63B5" w:rsidRDefault="00FA63B5" w:rsidP="00DD70BF">
            <w:pPr>
              <w:tabs>
                <w:tab w:val="left" w:leader="dot" w:pos="8505"/>
              </w:tabs>
              <w:spacing w:line="360" w:lineRule="auto"/>
            </w:pPr>
            <w:r>
              <w:t>w sprawie</w:t>
            </w:r>
          </w:p>
        </w:tc>
        <w:tc>
          <w:tcPr>
            <w:tcW w:w="7920" w:type="dxa"/>
            <w:shd w:val="clear" w:color="auto" w:fill="auto"/>
          </w:tcPr>
          <w:p w:rsidR="00FA63B5" w:rsidRDefault="00FA63B5" w:rsidP="00DD70BF">
            <w:pPr>
              <w:spacing w:line="360" w:lineRule="auto"/>
              <w:jc w:val="both"/>
            </w:pPr>
            <w:r w:rsidRPr="00DD70BF">
              <w:rPr>
                <w:b/>
              </w:rPr>
              <w:fldChar w:fldCharType="begin"/>
            </w:r>
            <w:r w:rsidRPr="00DD70BF">
              <w:rPr>
                <w:b/>
              </w:rPr>
              <w:instrText xml:space="preserve"> DOCVARIABLE  Sprawa  \* MERGEFORMAT </w:instrText>
            </w:r>
            <w:r w:rsidRPr="00DD70BF">
              <w:rPr>
                <w:b/>
              </w:rPr>
              <w:fldChar w:fldCharType="separate"/>
            </w:r>
            <w:r w:rsidR="00F826C5" w:rsidRPr="00DD70BF">
              <w:rPr>
                <w:b/>
              </w:rPr>
              <w:t xml:space="preserve">nabycia na rzecz Miasta Poznania zabudowanej nieruchomości położonej przy ul. Jasna Rola 16, dla której Sąd Rejonowy w Poznaniu prowadzi księgę wieczystą nr </w:t>
            </w:r>
            <w:r w:rsidR="00A40512" w:rsidRPr="00DD70BF">
              <w:rPr>
                <w:b/>
              </w:rPr>
              <w:t>xxx</w:t>
            </w:r>
            <w:r w:rsidR="00F826C5" w:rsidRPr="00DD70BF">
              <w:rPr>
                <w:b/>
              </w:rPr>
              <w:t>.</w:t>
            </w:r>
            <w:r w:rsidRPr="00DD70BF">
              <w:rPr>
                <w:b/>
              </w:rPr>
              <w:fldChar w:fldCharType="end"/>
            </w:r>
          </w:p>
        </w:tc>
      </w:tr>
    </w:tbl>
    <w:p w:rsidR="00FA63B5" w:rsidRPr="00F826C5" w:rsidRDefault="00FA63B5" w:rsidP="00F826C5">
      <w:pPr>
        <w:spacing w:line="360" w:lineRule="auto"/>
        <w:jc w:val="both"/>
      </w:pPr>
      <w:bookmarkStart w:id="1" w:name="z1"/>
      <w:bookmarkEnd w:id="1"/>
    </w:p>
    <w:p w:rsidR="00F826C5" w:rsidRPr="00F826C5" w:rsidRDefault="00F826C5" w:rsidP="00F826C5">
      <w:pPr>
        <w:autoSpaceDE w:val="0"/>
        <w:autoSpaceDN w:val="0"/>
        <w:adjustRightInd w:val="0"/>
        <w:spacing w:line="360" w:lineRule="auto"/>
        <w:jc w:val="both"/>
        <w:rPr>
          <w:color w:val="000000"/>
        </w:rPr>
      </w:pPr>
      <w:r w:rsidRPr="00F826C5">
        <w:rPr>
          <w:color w:val="000000"/>
        </w:rPr>
        <w:t>Nieruchomość wymieniona w § 1 niniejszego zarządzenia, dla której Sąd Rejonowy w</w:t>
      </w:r>
      <w:r w:rsidR="00F90022">
        <w:rPr>
          <w:color w:val="000000"/>
        </w:rPr>
        <w:t> </w:t>
      </w:r>
      <w:r w:rsidRPr="00F826C5">
        <w:rPr>
          <w:color w:val="000000"/>
        </w:rPr>
        <w:t xml:space="preserve">Poznaniu prowadzi księgę wieczystą nr </w:t>
      </w:r>
      <w:r w:rsidR="00A40512">
        <w:rPr>
          <w:color w:val="000000"/>
        </w:rPr>
        <w:t>xxx</w:t>
      </w:r>
      <w:r w:rsidRPr="00F826C5">
        <w:rPr>
          <w:color w:val="000000"/>
        </w:rPr>
        <w:t>, stanowi własność osób fizycznych,</w:t>
      </w:r>
      <w:r w:rsidRPr="00F826C5">
        <w:rPr>
          <w:color w:val="FF0000"/>
        </w:rPr>
        <w:t xml:space="preserve"> </w:t>
      </w:r>
      <w:r w:rsidRPr="00F826C5">
        <w:rPr>
          <w:color w:val="000000"/>
        </w:rPr>
        <w:t xml:space="preserve">które ją nabyły na podstawie umowy darowizny, zawartej w formie aktu notarialnego  Rep. A 84/95 z dnia 20.01.1995 r., na mocy wspólności ustawowej majątkowej małżeńskiej. </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Cenę sprzedaży zabudowanej nieruchomości strony ustaliły na kwotę </w:t>
      </w:r>
      <w:r w:rsidR="00A40512">
        <w:rPr>
          <w:color w:val="000000"/>
        </w:rPr>
        <w:t>xxx</w:t>
      </w:r>
      <w:bookmarkStart w:id="2" w:name="_GoBack"/>
      <w:bookmarkEnd w:id="2"/>
      <w:r w:rsidRPr="00F826C5">
        <w:rPr>
          <w:color w:val="000000"/>
        </w:rPr>
        <w:t>.</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Powyższa cena zostanie uiszczona przez kupującego w terminie 7 dni od podpisania umowy notarialnej na wskazane przez sprzedających konto bankowe. </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Wydanie nieruchomości będącej przedmiotem niniejszego zarządzenia w posiadanie Miasta Poznania nastąpi w terminie do 30 dni od dnia zawarcia umowy sprzedaży, na podstawie protokołu zdawczo-odbiorczego.</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Obowiązek jej wydania zabezpieczony zostanie poprzez złożenie oświadczenia przez sprzedających o poddaniu się egzekucji na rzecz Miasta Poznania wprost z aktu notarialnego na podstawie art. 777 § 1 pkt 4 ustawy Kodeks postępowania cywilnego z dnia 17 listopada 1964 r. (t.j. Dz. U. z 2016 r. poz. 1822 ze zm.).</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W przypadku, gdy termin opuszczenia i wydania przedmiotowej nieruchomości nie zostanie przez sprzedających zachowany, wówczas zobowiązani będą do zapłaty kary umownej w</w:t>
      </w:r>
      <w:r w:rsidR="00F90022">
        <w:rPr>
          <w:color w:val="000000"/>
        </w:rPr>
        <w:t> </w:t>
      </w:r>
      <w:r w:rsidRPr="00F826C5">
        <w:rPr>
          <w:color w:val="000000"/>
        </w:rPr>
        <w:t>wysokości 16 555,00 zł (słownie: szesnaście tysięcy pięćset pięćdziesiąt pięć złotych 00/100), na wskazane przez Miasto Poznań konto bankowe.</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Co do obowiązku zapłaty powyższej kwoty sprzedający podda się rygorowi egzekucji wprost z aktu notarialnego, stosownie do treści art. 777 § 1 pkt 4 lub 5 Kodeksu postępowania cywilnego z dnia 17 listopada 1964 r. (t.j. Dz. U. z 2016 r. poz. 1822 ze zm.). </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Przedmiotowa działka stanowi grunt zabudowany parterowym budynkiem mieszkalnym oraz częścią wiaty. </w:t>
      </w: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Budynek mieszkalny to obiekt z połowy lat 50. ubiegłego wieku, niepodpiwniczony, murowany z cegły oraz pustaków ceramicznych, otynkowany, nieocieplany. Na froncie budynku widoczne pozostałości po rozbiórce przedsionka (brak zabezpieczenia elewacji). Dach dwuspadowy w konstrukcji drewnianej, kryty papą. Stolarka okienna drewniana, pojedyncza, zabezpieczona kratami stalowymi. Stolarka drzwiowa płycinowa. Tynki wewnętrzne cementowo-wapienne, malowane. Sufity malowane, na podsufitce trzcinowej. Posadzki betonowe, podłogi kryte płytami pilśniowymi, wykładziną rulonową i deskami. </w:t>
      </w: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Standard wykończenia budynku słaby, budynek wyposażony w podstawowe instalacje: elektryczną, wodno-kanalizacyjną. Stan techniczny budynku kwalifikuje go do remontu generalnego. Obiekt ogrzewany lokalnie kominkiem. </w:t>
      </w:r>
    </w:p>
    <w:p w:rsidR="00F826C5" w:rsidRPr="00F826C5" w:rsidRDefault="00F826C5" w:rsidP="00F826C5">
      <w:pPr>
        <w:autoSpaceDE w:val="0"/>
        <w:autoSpaceDN w:val="0"/>
        <w:adjustRightInd w:val="0"/>
        <w:spacing w:line="360" w:lineRule="auto"/>
        <w:jc w:val="both"/>
        <w:rPr>
          <w:color w:val="000000"/>
        </w:rPr>
      </w:pPr>
      <w:r w:rsidRPr="00F826C5">
        <w:rPr>
          <w:color w:val="000000"/>
        </w:rPr>
        <w:t>Powierzchnia zabudowy: 53 m</w:t>
      </w:r>
      <w:r w:rsidRPr="00F826C5">
        <w:rPr>
          <w:color w:val="000000"/>
          <w:vertAlign w:val="superscript"/>
        </w:rPr>
        <w:t>2</w:t>
      </w:r>
      <w:r w:rsidRPr="00F826C5">
        <w:rPr>
          <w:color w:val="000000"/>
        </w:rPr>
        <w:t>.</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Wiata dobudowana do budynku mieszkalnego to obiekt w konstrukcji drewnianej, obudowany</w:t>
      </w:r>
      <w:r w:rsidRPr="00F826C5">
        <w:rPr>
          <w:color w:val="FF0000"/>
        </w:rPr>
        <w:t xml:space="preserve"> </w:t>
      </w:r>
      <w:r w:rsidRPr="00F826C5">
        <w:rPr>
          <w:color w:val="000000"/>
        </w:rPr>
        <w:t>siatką ogrodzeniową, częściowo z elementów drewnianych – wybudowany systemem gospodarczym. Stan techniczny obiektu przeciętny.</w:t>
      </w:r>
    </w:p>
    <w:p w:rsidR="00F826C5" w:rsidRPr="00F826C5" w:rsidRDefault="00F826C5" w:rsidP="00F826C5">
      <w:pPr>
        <w:autoSpaceDE w:val="0"/>
        <w:autoSpaceDN w:val="0"/>
        <w:adjustRightInd w:val="0"/>
        <w:spacing w:line="360" w:lineRule="auto"/>
        <w:jc w:val="both"/>
        <w:rPr>
          <w:color w:val="000000"/>
        </w:rPr>
      </w:pPr>
      <w:r w:rsidRPr="00F826C5">
        <w:rPr>
          <w:color w:val="000000"/>
        </w:rPr>
        <w:t>Powierzchnia zabudowy: 24 m</w:t>
      </w:r>
      <w:r w:rsidRPr="00F826C5">
        <w:rPr>
          <w:color w:val="000000"/>
          <w:vertAlign w:val="superscript"/>
        </w:rPr>
        <w:t>2</w:t>
      </w:r>
      <w:r w:rsidRPr="00F826C5">
        <w:rPr>
          <w:color w:val="000000"/>
        </w:rPr>
        <w:t>.</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Teren porośnięty licznymi drzewami iglastymi i liściastymi, ogrodzony łącznie z pozostałą częścią nieruchomości. Ogrodzenie w części panelowe, w części z siatki stalowej na słupkach stalowych osadzonych w gruncie. Brama dwuskrzydłowa i furtka drewniane. </w:t>
      </w:r>
    </w:p>
    <w:p w:rsidR="00F826C5" w:rsidRPr="00F826C5" w:rsidRDefault="00F826C5" w:rsidP="00F826C5">
      <w:pPr>
        <w:autoSpaceDE w:val="0"/>
        <w:autoSpaceDN w:val="0"/>
        <w:adjustRightInd w:val="0"/>
        <w:spacing w:line="360" w:lineRule="auto"/>
        <w:jc w:val="both"/>
        <w:rPr>
          <w:color w:val="000000"/>
        </w:rPr>
      </w:pPr>
      <w:r w:rsidRPr="00F826C5">
        <w:rPr>
          <w:color w:val="000000"/>
        </w:rPr>
        <w:t>Kształt działki nieregularny (wydzielenie według funkcji w planie miejscowym, z</w:t>
      </w:r>
      <w:r w:rsidR="00F90022">
        <w:rPr>
          <w:color w:val="000000"/>
        </w:rPr>
        <w:t> </w:t>
      </w:r>
      <w:r w:rsidRPr="00F826C5">
        <w:rPr>
          <w:color w:val="000000"/>
        </w:rPr>
        <w:t xml:space="preserve">uwzględnieniem budynku mieszkalnego), ukształtowanie terenu płaskie. </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Dojazd drogą urządzoną ul. Jasna Rola, rejon lokalizacji uzbrojony w sieci infrastruktury technicznej – wodną, energetyczną oraz kanalizacyjną, bezpośrednio do nieruchomości doprowadzone jedynie przyłącze energetyczne.</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lastRenderedPageBreak/>
        <w:t>W najbliższym sąsiedztwie dominuje zabudowa wielorodzinna nowego budownictwa i</w:t>
      </w:r>
      <w:r w:rsidR="00F90022">
        <w:rPr>
          <w:color w:val="000000"/>
        </w:rPr>
        <w:t> </w:t>
      </w:r>
      <w:r w:rsidRPr="00F826C5">
        <w:rPr>
          <w:color w:val="000000"/>
        </w:rPr>
        <w:t>pojedyncza zabudowa jednorodzinna, od południowego zachodu znajdują się bloki osiedla Władysława Łokietka, a od zachodu tereny niezabudowane, zieleni rekreacyjnej, Rezerwat Żurawiniec.</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W nieznacznej części przedmiotowa działka znajduje się na terenie, na którym obowiązuje miejscowy plan zagospodarowania przestrzennego „Ulica Nowa Naramowicka – część południowa” w Poznaniu, zatwierdzony uchwałą Rady Miasta Poznania XCIX/1121/IV/2006 z dnia 11.07.2008 r., w którym przeznaczona jest pod tereny dróg publicznych – ulica publiczna klasy głównej [KD-G1]. </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Pozostała część przedmiotowej działki nie jest objęta miejscowym planem zagospodarowania przestrzennego. W „Studium uwarunkowań i kierunków zagospodarowania przestrzennego m. Poznania”, uchwalonym uchwałą Rady Miasta Poznania Nr LXXII/1137/VI/2014 z dnia 23 września 2014 r., przewidziana jest pod tereny dróg – układ podstawowy – drogi główne [kdG.4].</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i/>
          <w:iCs/>
          <w:color w:val="000000"/>
        </w:rPr>
      </w:pPr>
      <w:r w:rsidRPr="00F826C5">
        <w:rPr>
          <w:color w:val="000000"/>
        </w:rPr>
        <w:t xml:space="preserve">Zgodnie z § 3 uchwały Nr LXI/840/V/2009 Rady Miasta Poznania z dnia 13 października 2009 r. w sprawie zasad gospodarowania nieruchomościami Miasta Poznania (z późniejszymi zmianami): </w:t>
      </w:r>
      <w:r w:rsidRPr="00F826C5">
        <w:rPr>
          <w:i/>
          <w:iCs/>
          <w:color w:val="000000"/>
        </w:rPr>
        <w:t xml:space="preserve">Poza przypadkami, gdy ustawa albo przepisy szczególne przewidują taki obowiązek, </w:t>
      </w:r>
      <w:r w:rsidRPr="00F826C5">
        <w:rPr>
          <w:b/>
          <w:bCs/>
          <w:i/>
          <w:iCs/>
          <w:color w:val="000000"/>
        </w:rPr>
        <w:t xml:space="preserve">Prezydent Miasta Poznania nabywa nieruchomości, gdy są one niezbędne do realizacji celów publicznych, zadań własnych Miasta Poznania </w:t>
      </w:r>
      <w:r w:rsidRPr="00F826C5">
        <w:rPr>
          <w:i/>
          <w:iCs/>
          <w:color w:val="000000"/>
        </w:rPr>
        <w:t xml:space="preserve">(…).  </w:t>
      </w:r>
    </w:p>
    <w:p w:rsidR="00F826C5" w:rsidRPr="00F826C5" w:rsidRDefault="00F826C5" w:rsidP="00F826C5">
      <w:pPr>
        <w:autoSpaceDE w:val="0"/>
        <w:autoSpaceDN w:val="0"/>
        <w:adjustRightInd w:val="0"/>
        <w:spacing w:line="360" w:lineRule="auto"/>
        <w:jc w:val="both"/>
        <w:rPr>
          <w:i/>
          <w:iCs/>
          <w:color w:val="000000"/>
        </w:rPr>
      </w:pPr>
    </w:p>
    <w:p w:rsidR="00F826C5" w:rsidRPr="00F826C5" w:rsidRDefault="00F826C5" w:rsidP="00F826C5">
      <w:pPr>
        <w:autoSpaceDE w:val="0"/>
        <w:autoSpaceDN w:val="0"/>
        <w:adjustRightInd w:val="0"/>
        <w:spacing w:line="360" w:lineRule="auto"/>
        <w:jc w:val="both"/>
        <w:rPr>
          <w:i/>
          <w:iCs/>
          <w:color w:val="000000"/>
        </w:rPr>
      </w:pPr>
      <w:r w:rsidRPr="00F826C5">
        <w:rPr>
          <w:color w:val="000000"/>
        </w:rPr>
        <w:t xml:space="preserve">Zgodnie z treścią art. 7 ust. 1 pkt 2 ustawy o samorządzie gminnym z dnia 8 marca 1990 r.: </w:t>
      </w:r>
      <w:r w:rsidRPr="00F826C5">
        <w:rPr>
          <w:i/>
          <w:iCs/>
          <w:color w:val="000000"/>
        </w:rPr>
        <w:t>Do zadań własnych gminy należy zaspokajanie zbiorowych potrzeb wspólnoty. W</w:t>
      </w:r>
      <w:r w:rsidR="00F90022">
        <w:rPr>
          <w:i/>
          <w:iCs/>
          <w:color w:val="000000"/>
        </w:rPr>
        <w:t> </w:t>
      </w:r>
      <w:r w:rsidRPr="00F826C5">
        <w:rPr>
          <w:i/>
          <w:iCs/>
          <w:color w:val="000000"/>
        </w:rPr>
        <w:t xml:space="preserve">szczególności zadania własne obejmują sprawy: gminnych dróg, ulic, mostów, placów oraz organizacji ruchu drogowego. </w:t>
      </w:r>
    </w:p>
    <w:p w:rsidR="00F826C5" w:rsidRPr="00F826C5" w:rsidRDefault="00F826C5" w:rsidP="00F826C5">
      <w:pPr>
        <w:autoSpaceDE w:val="0"/>
        <w:autoSpaceDN w:val="0"/>
        <w:adjustRightInd w:val="0"/>
        <w:spacing w:line="360" w:lineRule="auto"/>
        <w:jc w:val="both"/>
        <w:rPr>
          <w:i/>
          <w:iCs/>
          <w:color w:val="000000"/>
        </w:rPr>
      </w:pPr>
      <w:r w:rsidRPr="00F826C5">
        <w:rPr>
          <w:color w:val="000000"/>
        </w:rPr>
        <w:t xml:space="preserve">Ponadto w myśl przepisu art. 6 ust. 1 ustawy z dnia 21 sierpnia 1997 r. o gospodarce nieruchomości: </w:t>
      </w:r>
      <w:r w:rsidRPr="00F826C5">
        <w:rPr>
          <w:i/>
          <w:iCs/>
          <w:color w:val="00000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F826C5" w:rsidRPr="00F826C5" w:rsidRDefault="00F826C5" w:rsidP="00F826C5">
      <w:pPr>
        <w:autoSpaceDE w:val="0"/>
        <w:autoSpaceDN w:val="0"/>
        <w:adjustRightInd w:val="0"/>
        <w:spacing w:line="360" w:lineRule="auto"/>
        <w:jc w:val="both"/>
        <w:rPr>
          <w:i/>
          <w:iCs/>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Dysponując wiedzą i możliwościami, Miasto Poznań tworzy system, w którym dzięki współpracy osób, środowisk, organizacji i społeczeństwa możliwa jest realizacja </w:t>
      </w:r>
      <w:r w:rsidRPr="00F826C5">
        <w:rPr>
          <w:color w:val="000000"/>
        </w:rPr>
        <w:lastRenderedPageBreak/>
        <w:t xml:space="preserve">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znaczenia miasta jako ośrodka kultury i sportu.  </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w:t>
      </w:r>
    </w:p>
    <w:p w:rsidR="00F826C5" w:rsidRPr="00F826C5" w:rsidRDefault="00F826C5" w:rsidP="00F826C5">
      <w:pPr>
        <w:autoSpaceDE w:val="0"/>
        <w:autoSpaceDN w:val="0"/>
        <w:adjustRightInd w:val="0"/>
        <w:spacing w:line="360" w:lineRule="auto"/>
        <w:jc w:val="both"/>
        <w:rPr>
          <w:color w:val="000000"/>
        </w:rPr>
      </w:pPr>
    </w:p>
    <w:p w:rsidR="00F826C5" w:rsidRPr="00F826C5" w:rsidRDefault="00F826C5" w:rsidP="00F826C5">
      <w:pPr>
        <w:autoSpaceDE w:val="0"/>
        <w:autoSpaceDN w:val="0"/>
        <w:adjustRightInd w:val="0"/>
        <w:spacing w:line="360" w:lineRule="auto"/>
        <w:jc w:val="both"/>
        <w:rPr>
          <w:color w:val="000000"/>
        </w:rPr>
      </w:pPr>
      <w:r w:rsidRPr="00F826C5">
        <w:rPr>
          <w:color w:val="000000"/>
        </w:rPr>
        <w:t xml:space="preserve">W związku z faktem, iż nieruchomość zabudowana położona przy ul. Jasna Rola 16 wchodzi w zakres inwestycji Miasta Poznania, tj. „budowy trasy tramwajowej na Naramowice”, zachodzi konieczność jej nabycia do zasobu gminy. </w:t>
      </w:r>
    </w:p>
    <w:p w:rsidR="00F826C5" w:rsidRPr="00F826C5" w:rsidRDefault="00F826C5" w:rsidP="00F826C5">
      <w:pPr>
        <w:autoSpaceDE w:val="0"/>
        <w:autoSpaceDN w:val="0"/>
        <w:adjustRightInd w:val="0"/>
        <w:spacing w:line="360" w:lineRule="auto"/>
        <w:jc w:val="both"/>
        <w:rPr>
          <w:color w:val="000000"/>
        </w:rPr>
      </w:pPr>
    </w:p>
    <w:p w:rsidR="00F826C5" w:rsidRDefault="00F826C5" w:rsidP="00F826C5">
      <w:pPr>
        <w:spacing w:line="360" w:lineRule="auto"/>
        <w:jc w:val="both"/>
        <w:rPr>
          <w:color w:val="000000"/>
        </w:rPr>
      </w:pPr>
      <w:r w:rsidRPr="00F826C5">
        <w:rPr>
          <w:color w:val="000000"/>
        </w:rPr>
        <w:t>Z uwagi na powyższe podjęcie zarządzenia jest w pełni uzasadnione.</w:t>
      </w:r>
    </w:p>
    <w:p w:rsidR="00F826C5" w:rsidRDefault="00F826C5" w:rsidP="00F826C5">
      <w:pPr>
        <w:spacing w:line="360" w:lineRule="auto"/>
        <w:jc w:val="both"/>
      </w:pPr>
    </w:p>
    <w:p w:rsidR="00F826C5" w:rsidRDefault="00F826C5" w:rsidP="00F826C5">
      <w:pPr>
        <w:keepNext/>
        <w:spacing w:line="360" w:lineRule="auto"/>
        <w:jc w:val="center"/>
      </w:pPr>
      <w:r>
        <w:t xml:space="preserve">DYREKTOR WYDZIAŁU </w:t>
      </w:r>
    </w:p>
    <w:p w:rsidR="00F826C5" w:rsidRPr="00F826C5" w:rsidRDefault="00F826C5" w:rsidP="00F826C5">
      <w:pPr>
        <w:keepNext/>
        <w:spacing w:line="360" w:lineRule="auto"/>
        <w:jc w:val="center"/>
      </w:pPr>
      <w:r>
        <w:t>(-) Bartosz Guss</w:t>
      </w:r>
    </w:p>
    <w:sectPr w:rsidR="00F826C5" w:rsidRPr="00F826C5" w:rsidSect="00F826C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BF" w:rsidRDefault="00DD70BF">
      <w:r>
        <w:separator/>
      </w:r>
    </w:p>
  </w:endnote>
  <w:endnote w:type="continuationSeparator" w:id="0">
    <w:p w:rsidR="00DD70BF" w:rsidRDefault="00DD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BF" w:rsidRDefault="00DD70BF">
      <w:r>
        <w:separator/>
      </w:r>
    </w:p>
  </w:footnote>
  <w:footnote w:type="continuationSeparator" w:id="0">
    <w:p w:rsidR="00DD70BF" w:rsidRDefault="00DD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zabudowanej nieruchomości położonej przy ul. Jasna Rola 16, dla której Sąd Rejonowy w Poznaniu prowadzi księgę wieczystą nr PO1P/00056641/6."/>
  </w:docVars>
  <w:rsids>
    <w:rsidRoot w:val="00F826C5"/>
    <w:rsid w:val="000607A3"/>
    <w:rsid w:val="001B1D53"/>
    <w:rsid w:val="0022095A"/>
    <w:rsid w:val="002946C5"/>
    <w:rsid w:val="002C29F3"/>
    <w:rsid w:val="00796326"/>
    <w:rsid w:val="00A40512"/>
    <w:rsid w:val="00A87E1B"/>
    <w:rsid w:val="00AA04BE"/>
    <w:rsid w:val="00BB1A14"/>
    <w:rsid w:val="00DD70BF"/>
    <w:rsid w:val="00F826C5"/>
    <w:rsid w:val="00F9002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B2BD7"/>
  <w15:chartTrackingRefBased/>
  <w15:docId w15:val="{6B13D27B-1812-4F63-99A8-A9C013A8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2</TotalTime>
  <Pages>4</Pages>
  <Words>1041</Words>
  <Characters>6248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2018-07-10T06:20:00Z</dcterms:created>
  <dcterms:modified xsi:type="dcterms:W3CDTF">2018-07-10T06:26:00Z</dcterms:modified>
</cp:coreProperties>
</file>