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554B3">
              <w:rPr>
                <w:b/>
              </w:rPr>
              <w:fldChar w:fldCharType="separate"/>
            </w:r>
            <w:r w:rsidR="007554B3">
              <w:rPr>
                <w:b/>
              </w:rPr>
              <w:t>zarządzenie w sprawie przekazania na stan majątkowy VIII Liceum Ogólnokształcącego w Poznaniu, z siedzibą przy ul. Cegielskiego 1, nakładów finansowych poniesionych w związku z realizacją zadania polegającego na renowacji elewacji i dachów zespołu budynków na potrzeby liceum.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554B3" w:rsidRDefault="00FA63B5" w:rsidP="007554B3">
      <w:pPr>
        <w:spacing w:line="360" w:lineRule="auto"/>
        <w:jc w:val="both"/>
      </w:pPr>
      <w:bookmarkStart w:id="2" w:name="z1"/>
      <w:bookmarkEnd w:id="2"/>
    </w:p>
    <w:p w:rsidR="007554B3" w:rsidRDefault="007554B3" w:rsidP="007554B3">
      <w:pPr>
        <w:spacing w:line="360" w:lineRule="auto"/>
        <w:jc w:val="both"/>
        <w:rPr>
          <w:color w:val="000000"/>
          <w:szCs w:val="20"/>
        </w:rPr>
      </w:pPr>
      <w:r w:rsidRPr="007554B3">
        <w:rPr>
          <w:color w:val="000000"/>
          <w:szCs w:val="20"/>
        </w:rPr>
        <w:t>W treści zarządzenia Nr 385/2018/P Prezydenta Miasta Poznania z dnia 4 czerwca 2018 r. błędnie przekazuje się na stan majątkowy VIII Liceum Ogólnokształcącego w Poznaniu środki trwałe w postaci budynków, a konieczne jest przekazanie na stan majątkowy placówki nakładów finansowych poniesionych w związku z realizacją zadania polegającego na renowacji elewacji i dachów zespołu budynków na potrzeby liceum. Wobec powyższego zachodzi potrzeba zmiany zarządzenia.</w:t>
      </w:r>
    </w:p>
    <w:p w:rsidR="007554B3" w:rsidRDefault="007554B3" w:rsidP="007554B3">
      <w:pPr>
        <w:spacing w:line="360" w:lineRule="auto"/>
        <w:jc w:val="both"/>
      </w:pPr>
    </w:p>
    <w:p w:rsidR="007554B3" w:rsidRDefault="007554B3" w:rsidP="007554B3">
      <w:pPr>
        <w:keepNext/>
        <w:spacing w:line="360" w:lineRule="auto"/>
        <w:jc w:val="center"/>
      </w:pPr>
      <w:r>
        <w:t xml:space="preserve">DYREKTOR WYDZIAŁU </w:t>
      </w:r>
    </w:p>
    <w:p w:rsidR="007554B3" w:rsidRPr="007554B3" w:rsidRDefault="007554B3" w:rsidP="007554B3">
      <w:pPr>
        <w:keepNext/>
        <w:spacing w:line="360" w:lineRule="auto"/>
        <w:jc w:val="center"/>
      </w:pPr>
      <w:r>
        <w:t>(-) Przemysław Foligowski</w:t>
      </w:r>
    </w:p>
    <w:sectPr w:rsidR="007554B3" w:rsidRPr="007554B3" w:rsidSect="007554B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4B3" w:rsidRDefault="007554B3">
      <w:r>
        <w:separator/>
      </w:r>
    </w:p>
  </w:endnote>
  <w:endnote w:type="continuationSeparator" w:id="0">
    <w:p w:rsidR="007554B3" w:rsidRDefault="00755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4B3" w:rsidRDefault="007554B3">
      <w:r>
        <w:separator/>
      </w:r>
    </w:p>
  </w:footnote>
  <w:footnote w:type="continuationSeparator" w:id="0">
    <w:p w:rsidR="007554B3" w:rsidRDefault="00755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rzekazania na stan majątkowy VIII Liceum Ogólnokształcącego w Poznaniu, z siedzibą przy ul. Cegielskiego 1, nakładów finansowych poniesionych w związku z realizacją zadania polegającego na renowacji elewacji i dachów zespołu budynków na potrzeby liceum."/>
  </w:docVars>
  <w:rsids>
    <w:rsidRoot w:val="007554B3"/>
    <w:rsid w:val="000607A3"/>
    <w:rsid w:val="00191992"/>
    <w:rsid w:val="001B1D53"/>
    <w:rsid w:val="002946C5"/>
    <w:rsid w:val="002C29F3"/>
    <w:rsid w:val="007554B3"/>
    <w:rsid w:val="008C68E6"/>
    <w:rsid w:val="00AA04BE"/>
    <w:rsid w:val="00AC4582"/>
    <w:rsid w:val="00B35496"/>
    <w:rsid w:val="00B76696"/>
    <w:rsid w:val="00CD2456"/>
    <w:rsid w:val="00E03B0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54E7D3-5618-4DDF-9698-80CA1B32D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113</Words>
  <Characters>747</Characters>
  <Application>Microsoft Office Word</Application>
  <DocSecurity>0</DocSecurity>
  <Lines>22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2018-07-13T12:28:00Z</dcterms:created>
  <dcterms:modified xsi:type="dcterms:W3CDTF">2018-07-13T12:28:00Z</dcterms:modified>
</cp:coreProperties>
</file>