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6FAE">
          <w:t>525/2018/P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6FAE">
        <w:rPr>
          <w:b/>
          <w:sz w:val="28"/>
        </w:rPr>
        <w:fldChar w:fldCharType="separate"/>
      </w:r>
      <w:r w:rsidR="00516FAE">
        <w:rPr>
          <w:b/>
          <w:sz w:val="28"/>
        </w:rPr>
        <w:t>18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6FAE">
              <w:rPr>
                <w:b/>
                <w:sz w:val="24"/>
                <w:szCs w:val="24"/>
              </w:rPr>
              <w:fldChar w:fldCharType="separate"/>
            </w:r>
            <w:r w:rsidR="00516FAE">
              <w:rPr>
                <w:b/>
                <w:sz w:val="24"/>
                <w:szCs w:val="24"/>
              </w:rPr>
              <w:t xml:space="preserve">wyznaczenia pani Magdaleny Jankowskiej do pełnienia w zastępstwie obowiązków dyrektora Przedszkola nr 68 w Poznaniu, ul. Piwna 1a.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6FAE" w:rsidP="00516FA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6FAE">
        <w:rPr>
          <w:color w:val="000000"/>
          <w:sz w:val="24"/>
        </w:rPr>
        <w:t>Na podstawie art. 30 ust. 2 pkt 5 ustawy z dnia 8 marca 1990 r. o samorządzie gminnym (t.j. Dz. U. z 2018 r. poz. 994 ze zm.) oraz na podstawie art. 68 ust. 9 ustawy z 14 grudnia 2016 r. Prawo oświatowe  (Dz. U. z  2018 r. poz. 996 ze zm.) zarządza się, co następuje:</w:t>
      </w:r>
    </w:p>
    <w:p w:rsidR="00516FAE" w:rsidRDefault="00516FAE" w:rsidP="00516FAE">
      <w:pPr>
        <w:spacing w:line="360" w:lineRule="auto"/>
        <w:jc w:val="both"/>
        <w:rPr>
          <w:sz w:val="24"/>
        </w:rPr>
      </w:pPr>
    </w:p>
    <w:p w:rsidR="00516FAE" w:rsidRDefault="00516FAE" w:rsidP="00516F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6FAE" w:rsidRDefault="00516FAE" w:rsidP="00516FAE">
      <w:pPr>
        <w:keepNext/>
        <w:spacing w:line="360" w:lineRule="auto"/>
        <w:rPr>
          <w:color w:val="000000"/>
          <w:sz w:val="24"/>
        </w:rPr>
      </w:pPr>
    </w:p>
    <w:p w:rsidR="00516FAE" w:rsidRDefault="00516FAE" w:rsidP="00516FA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6FAE">
        <w:rPr>
          <w:color w:val="000000"/>
          <w:sz w:val="24"/>
          <w:szCs w:val="24"/>
        </w:rPr>
        <w:t>Z dniem 1 września 2018 r. wyznacza się panią Magdalenę Jankowską do pełnienia w</w:t>
      </w:r>
      <w:r w:rsidR="00561E66">
        <w:rPr>
          <w:color w:val="000000"/>
          <w:sz w:val="24"/>
          <w:szCs w:val="24"/>
        </w:rPr>
        <w:t> </w:t>
      </w:r>
      <w:r w:rsidRPr="00516FAE">
        <w:rPr>
          <w:color w:val="000000"/>
          <w:sz w:val="24"/>
          <w:szCs w:val="24"/>
        </w:rPr>
        <w:t>zastępstwie obowiązków dyrektora Przedszkola nr 68 w Poznaniu, na czas usprawiedliwionej nieobecności dyrektora.</w:t>
      </w:r>
    </w:p>
    <w:p w:rsidR="00516FAE" w:rsidRDefault="00516FAE" w:rsidP="00516FAE">
      <w:pPr>
        <w:spacing w:line="360" w:lineRule="auto"/>
        <w:jc w:val="both"/>
        <w:rPr>
          <w:color w:val="000000"/>
          <w:sz w:val="24"/>
        </w:rPr>
      </w:pPr>
    </w:p>
    <w:p w:rsidR="00516FAE" w:rsidRDefault="00516FAE" w:rsidP="00516F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6FAE" w:rsidRDefault="00516FAE" w:rsidP="00516FAE">
      <w:pPr>
        <w:keepNext/>
        <w:spacing w:line="360" w:lineRule="auto"/>
        <w:rPr>
          <w:color w:val="000000"/>
          <w:sz w:val="24"/>
        </w:rPr>
      </w:pPr>
    </w:p>
    <w:p w:rsidR="00516FAE" w:rsidRDefault="00516FAE" w:rsidP="00516FA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6FAE">
        <w:rPr>
          <w:color w:val="000000"/>
          <w:sz w:val="24"/>
          <w:szCs w:val="24"/>
        </w:rPr>
        <w:t>Uchyla się zarządzenie Nr 579/2010/P Prezydenta Miasta Poznania z dnia 28.09.2010 r.</w:t>
      </w:r>
    </w:p>
    <w:p w:rsidR="00516FAE" w:rsidRDefault="00516FAE" w:rsidP="00516FAE">
      <w:pPr>
        <w:spacing w:line="360" w:lineRule="auto"/>
        <w:jc w:val="both"/>
        <w:rPr>
          <w:color w:val="000000"/>
          <w:sz w:val="24"/>
        </w:rPr>
      </w:pPr>
    </w:p>
    <w:p w:rsidR="00516FAE" w:rsidRDefault="00516FAE" w:rsidP="00516F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6FAE" w:rsidRDefault="00516FAE" w:rsidP="00516FAE">
      <w:pPr>
        <w:keepNext/>
        <w:spacing w:line="360" w:lineRule="auto"/>
        <w:rPr>
          <w:color w:val="000000"/>
          <w:sz w:val="24"/>
        </w:rPr>
      </w:pPr>
    </w:p>
    <w:p w:rsidR="00516FAE" w:rsidRDefault="00516FAE" w:rsidP="00516FA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6FAE">
        <w:rPr>
          <w:color w:val="000000"/>
          <w:sz w:val="24"/>
          <w:szCs w:val="24"/>
        </w:rPr>
        <w:t>Wykonanie zarządzenia powierza się dyrektorowi Wydziału Oświaty.</w:t>
      </w:r>
    </w:p>
    <w:p w:rsidR="00516FAE" w:rsidRDefault="00516FAE" w:rsidP="00516FAE">
      <w:pPr>
        <w:spacing w:line="360" w:lineRule="auto"/>
        <w:jc w:val="both"/>
        <w:rPr>
          <w:color w:val="000000"/>
          <w:sz w:val="24"/>
        </w:rPr>
      </w:pPr>
    </w:p>
    <w:p w:rsidR="00516FAE" w:rsidRDefault="00516FAE" w:rsidP="00516F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16FAE" w:rsidRDefault="00516FAE" w:rsidP="00516FAE">
      <w:pPr>
        <w:keepNext/>
        <w:spacing w:line="360" w:lineRule="auto"/>
        <w:rPr>
          <w:color w:val="000000"/>
          <w:sz w:val="24"/>
        </w:rPr>
      </w:pPr>
    </w:p>
    <w:p w:rsidR="00516FAE" w:rsidRDefault="00516FAE" w:rsidP="00516FA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16FAE">
        <w:rPr>
          <w:color w:val="000000"/>
          <w:sz w:val="24"/>
          <w:szCs w:val="24"/>
        </w:rPr>
        <w:t>Zarządzenie wchodzi w życie z dniem podpisania.</w:t>
      </w:r>
    </w:p>
    <w:p w:rsidR="00516FAE" w:rsidRDefault="00516FAE" w:rsidP="00516FAE">
      <w:pPr>
        <w:spacing w:line="360" w:lineRule="auto"/>
        <w:jc w:val="both"/>
        <w:rPr>
          <w:color w:val="000000"/>
          <w:sz w:val="24"/>
        </w:rPr>
      </w:pPr>
    </w:p>
    <w:p w:rsidR="00516FAE" w:rsidRDefault="00516FAE" w:rsidP="00516F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516FAE" w:rsidRDefault="00516FAE" w:rsidP="00516F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Maciej Wudarski </w:t>
      </w:r>
    </w:p>
    <w:p w:rsidR="00516FAE" w:rsidRPr="00516FAE" w:rsidRDefault="00516FAE" w:rsidP="00516F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MIASTA POZNANIA </w:t>
      </w:r>
    </w:p>
    <w:sectPr w:rsidR="00516FAE" w:rsidRPr="00516FAE" w:rsidSect="00516F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AE" w:rsidRDefault="00516FAE">
      <w:r>
        <w:separator/>
      </w:r>
    </w:p>
  </w:endnote>
  <w:endnote w:type="continuationSeparator" w:id="0">
    <w:p w:rsidR="00516FAE" w:rsidRDefault="0051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AE" w:rsidRDefault="00516FAE">
      <w:r>
        <w:separator/>
      </w:r>
    </w:p>
  </w:footnote>
  <w:footnote w:type="continuationSeparator" w:id="0">
    <w:p w:rsidR="00516FAE" w:rsidRDefault="00516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pca 2018r."/>
    <w:docVar w:name="AktNr" w:val="525/2018/P"/>
    <w:docVar w:name="Sprawa" w:val="wyznaczenia pani Magdaleny Jankowskiej do pełnienia w zastępstwie obowiązków dyrektora Przedszkola nr 68 w Poznaniu, ul. Piwna 1a. "/>
  </w:docVars>
  <w:rsids>
    <w:rsidRoot w:val="00516FA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6FAE"/>
    <w:rsid w:val="00546155"/>
    <w:rsid w:val="005576D9"/>
    <w:rsid w:val="00561E66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15DFF-03F4-4851-9326-BF9CE662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926</Characters>
  <Application>Microsoft Office Word</Application>
  <DocSecurity>0</DocSecurity>
  <Lines>42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2018-07-19T05:10:00Z</dcterms:created>
  <dcterms:modified xsi:type="dcterms:W3CDTF">2018-07-19T05:10:00Z</dcterms:modified>
</cp:coreProperties>
</file>