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14C3">
          <w:t>527/2018/P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314C3">
        <w:rPr>
          <w:b/>
          <w:sz w:val="28"/>
        </w:rPr>
        <w:fldChar w:fldCharType="separate"/>
      </w:r>
      <w:r w:rsidR="003314C3">
        <w:rPr>
          <w:b/>
          <w:sz w:val="28"/>
        </w:rPr>
        <w:t>19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14C3">
              <w:rPr>
                <w:b/>
                <w:sz w:val="24"/>
                <w:szCs w:val="24"/>
              </w:rPr>
              <w:fldChar w:fldCharType="separate"/>
            </w:r>
            <w:r w:rsidR="003314C3">
              <w:rPr>
                <w:b/>
                <w:sz w:val="24"/>
                <w:szCs w:val="24"/>
              </w:rPr>
              <w:t>zarządzenie w sprawie Komisji ds. Opiniowania Projektów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14C3">
        <w:rPr>
          <w:color w:val="000000"/>
          <w:sz w:val="24"/>
          <w:szCs w:val="24"/>
        </w:rPr>
        <w:t xml:space="preserve">Na podstawie art. 30 ust. 1 ustawy z dnia 8 marca 1990 r. o samorządzie gminnym (j.t. </w:t>
      </w:r>
      <w:r w:rsidRPr="003314C3">
        <w:rPr>
          <w:color w:val="000000"/>
          <w:sz w:val="24"/>
          <w:szCs w:val="24"/>
        </w:rPr>
        <w:br/>
        <w:t>Dz. U. z 2018 r. poz. 994 ze zm.), § 11 ust. 2 uchwały Nr XXX/443/VII/2016 Rady Miasta Poznania z dnia 7 czerwca 2016 r. w sprawie zasad wynajmowania lokali wchodzących w</w:t>
      </w:r>
      <w:r w:rsidR="00CF451A">
        <w:rPr>
          <w:color w:val="000000"/>
          <w:sz w:val="24"/>
          <w:szCs w:val="24"/>
        </w:rPr>
        <w:t> </w:t>
      </w:r>
      <w:r w:rsidRPr="003314C3">
        <w:rPr>
          <w:color w:val="000000"/>
          <w:sz w:val="24"/>
          <w:szCs w:val="24"/>
        </w:rPr>
        <w:t>skład mieszkaniowego zasobu Miasta Poznania</w:t>
      </w:r>
      <w:r w:rsidRPr="003314C3">
        <w:rPr>
          <w:i/>
          <w:iCs/>
          <w:color w:val="000000"/>
          <w:sz w:val="24"/>
          <w:szCs w:val="24"/>
        </w:rPr>
        <w:t xml:space="preserve"> </w:t>
      </w:r>
      <w:r w:rsidRPr="003314C3">
        <w:rPr>
          <w:color w:val="000000"/>
          <w:sz w:val="24"/>
          <w:szCs w:val="24"/>
        </w:rPr>
        <w:t>(Dz. Urz. Woj. Wlkp. z 2016 r. poz. 3839 ze zmianami), zarządza się, co następuje:</w:t>
      </w:r>
    </w:p>
    <w:p w:rsidR="003314C3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14C3">
        <w:rPr>
          <w:color w:val="000000"/>
          <w:sz w:val="24"/>
          <w:szCs w:val="24"/>
        </w:rPr>
        <w:t>W zarządzeniu Nr 750/2016/P Prezydenta Miasta Poznania z dnia 27.10.2016 r. w sprawie Komisji ds. Opiniowania Projektów List, zmienionym zarządzeniem Nr 779/2017/P Prezydenta Miasta Poznania z dnia 13 listopada 2017 r. oraz zarządzeniem Nr 342/2018/P z</w:t>
      </w:r>
      <w:r w:rsidR="00CF451A">
        <w:rPr>
          <w:color w:val="000000"/>
          <w:sz w:val="24"/>
          <w:szCs w:val="24"/>
        </w:rPr>
        <w:t> </w:t>
      </w:r>
      <w:r w:rsidRPr="003314C3">
        <w:rPr>
          <w:color w:val="000000"/>
          <w:sz w:val="24"/>
          <w:szCs w:val="24"/>
        </w:rPr>
        <w:t>dnia 18 maja 2018 r., wprowadza się następujące zmiany: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1) § 2 ust. 1 otrzymuje brzmienie: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"1. Zadaniem Komisji jest: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1) opiniowanie uwag i zastrzeżeń do projektów: rocznej listy socjalnej i rocznej listy mieszkaniowej;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2) opiniowanie propozycji skreślenia osób z list, o których mowa w pkt 1, w przypadkach, o</w:t>
      </w:r>
      <w:r w:rsidR="00CF451A">
        <w:rPr>
          <w:color w:val="000000"/>
          <w:sz w:val="24"/>
          <w:szCs w:val="24"/>
        </w:rPr>
        <w:t> </w:t>
      </w:r>
      <w:r w:rsidRPr="003314C3">
        <w:rPr>
          <w:color w:val="000000"/>
          <w:sz w:val="24"/>
          <w:szCs w:val="24"/>
        </w:rPr>
        <w:t>których mowa w § 12 ust. 4</w:t>
      </w:r>
      <w:r w:rsidRPr="003314C3">
        <w:rPr>
          <w:b/>
          <w:bCs/>
          <w:color w:val="000000"/>
          <w:sz w:val="24"/>
          <w:szCs w:val="24"/>
        </w:rPr>
        <w:t xml:space="preserve"> </w:t>
      </w:r>
      <w:r w:rsidRPr="003314C3">
        <w:rPr>
          <w:color w:val="000000"/>
          <w:sz w:val="24"/>
          <w:szCs w:val="24"/>
        </w:rPr>
        <w:t>i ust. 4a uchwały Nr XXX/443/VII/2016 Rady Miasta Poznania z dnia 7 czerwca 2016 r. w sprawie zasad wynajmowania lokali wchodzących w skład mieszkaniowego zasobu Miasta Poznania (ze zmianami);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3) opiniowanie wniosków o umieszczenie na listach, o których mowa w pkt 1, osób, które znalazły się w sytuacji szczególnej, uzasadniającej udzielenie pilnej pomocy mieszkaniowej;</w:t>
      </w:r>
    </w:p>
    <w:p w:rsidR="003314C3" w:rsidRPr="003314C3" w:rsidRDefault="003314C3" w:rsidP="003314C3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lastRenderedPageBreak/>
        <w:t>4)  wyrażenie zgody na wynajem części lokalu wchodzącego w skład mieszkaniowego zasobu Miasta Poznania z przeznaczeniem na lokal socjalny, przy jednoczesnym zapewnieniu najemcom dostępu do pomieszczeń sanitarnych i kuchni.";</w:t>
      </w:r>
    </w:p>
    <w:p w:rsidR="003314C3" w:rsidRPr="003314C3" w:rsidRDefault="003314C3" w:rsidP="003314C3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2) § 2 ust. 2 otrzymuje brzmienie:</w:t>
      </w:r>
    </w:p>
    <w:p w:rsidR="003314C3" w:rsidRPr="003314C3" w:rsidRDefault="003314C3" w:rsidP="003314C3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"2. Członkowie Komisji przy wykonywaniu zadań określonych w ust. 1 zobowiązani są kierować się w szczególności przepisami: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1) ustawy z dnia 21 czerwca 2001 r.  o ochronie praw lokatorów, mieszkaniowym zasobie gminy i o zmianie Kodeksu cywilnego (j.t. Dz. U. z 2018 r. poz. 1234);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2) ustawy z dnia 10 maja 2018 r. o ochronie danych osobowych (Dz. U. z 2018 r. poz. 1000) oraz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3) uchwały Nr XXX/443/VII/2016 Rady Miasta Poznania z dnia 7 czerwca 2016 r. w sprawie zasad wynajmowania lokali wchodzących w skład mieszkaniowego zasobu Miasta Poznania (Dz. Urz. Woj. Wlkp. z 2016 r., poz. 3839 ze zmianami);</w:t>
      </w:r>
    </w:p>
    <w:p w:rsidR="003314C3" w:rsidRPr="003314C3" w:rsidRDefault="003314C3" w:rsidP="003314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4)  niniejszego zarządzenia;</w:t>
      </w:r>
    </w:p>
    <w:p w:rsidR="003314C3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314C3">
        <w:rPr>
          <w:color w:val="000000"/>
          <w:sz w:val="24"/>
          <w:szCs w:val="24"/>
        </w:rPr>
        <w:t>5) Regulaminu działania Komisji.".</w:t>
      </w:r>
    </w:p>
    <w:p w:rsidR="003314C3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14C3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14C3">
        <w:rPr>
          <w:color w:val="000000"/>
          <w:sz w:val="24"/>
          <w:szCs w:val="24"/>
        </w:rPr>
        <w:t>Wykonanie zarządzenia powierza się Dyrektorowi Biura Spraw Lokalowych.</w:t>
      </w:r>
    </w:p>
    <w:p w:rsidR="003314C3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14C3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14C3">
        <w:rPr>
          <w:color w:val="000000"/>
          <w:sz w:val="24"/>
          <w:szCs w:val="24"/>
        </w:rPr>
        <w:t>Zarządzenie wchodzi w życie z dniem podpisania.</w:t>
      </w:r>
    </w:p>
    <w:p w:rsidR="003314C3" w:rsidRDefault="003314C3" w:rsidP="003314C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3314C3" w:rsidRPr="003314C3" w:rsidRDefault="003314C3" w:rsidP="003314C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3314C3" w:rsidRPr="003314C3" w:rsidSect="003314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C3" w:rsidRDefault="003314C3">
      <w:r>
        <w:separator/>
      </w:r>
    </w:p>
  </w:endnote>
  <w:endnote w:type="continuationSeparator" w:id="0">
    <w:p w:rsidR="003314C3" w:rsidRDefault="0033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C3" w:rsidRDefault="003314C3">
      <w:r>
        <w:separator/>
      </w:r>
    </w:p>
  </w:footnote>
  <w:footnote w:type="continuationSeparator" w:id="0">
    <w:p w:rsidR="003314C3" w:rsidRDefault="0033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18r."/>
    <w:docVar w:name="AktNr" w:val="527/2018/P"/>
    <w:docVar w:name="Sprawa" w:val="zarządzenie w sprawie Komisji ds. Opiniowania Projektów List."/>
  </w:docVars>
  <w:rsids>
    <w:rsidRoot w:val="003314C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14C3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F451A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24FC9-B4FD-4343-9482-D85F1AD8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469</Words>
  <Characters>2547</Characters>
  <Application>Microsoft Office Word</Application>
  <DocSecurity>0</DocSecurity>
  <Lines>65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2018-07-20T05:29:00Z</dcterms:created>
  <dcterms:modified xsi:type="dcterms:W3CDTF">2018-07-20T05:29:00Z</dcterms:modified>
</cp:coreProperties>
</file>