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7554C">
        <w:fldChar w:fldCharType="begin"/>
      </w:r>
      <w:r w:rsidR="0097554C">
        <w:instrText xml:space="preserve"> DOCVARIABLE  AktNr  \* MERGEFORMAT </w:instrText>
      </w:r>
      <w:r w:rsidR="0097554C">
        <w:fldChar w:fldCharType="separate"/>
      </w:r>
      <w:r w:rsidR="00BC38B5">
        <w:t>537/2018/P</w:t>
      </w:r>
      <w:r w:rsidR="0097554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C38B5">
        <w:rPr>
          <w:b/>
          <w:sz w:val="28"/>
        </w:rPr>
        <w:t>24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7554C">
        <w:tc>
          <w:tcPr>
            <w:tcW w:w="1368" w:type="dxa"/>
            <w:shd w:val="clear" w:color="auto" w:fill="auto"/>
          </w:tcPr>
          <w:p w:rsidR="00565809" w:rsidRPr="0097554C" w:rsidRDefault="00565809" w:rsidP="0097554C">
            <w:pPr>
              <w:spacing w:line="360" w:lineRule="auto"/>
              <w:rPr>
                <w:sz w:val="24"/>
                <w:szCs w:val="24"/>
              </w:rPr>
            </w:pPr>
            <w:r w:rsidRPr="0097554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7554C" w:rsidRDefault="00565809" w:rsidP="009755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54C">
              <w:rPr>
                <w:b/>
                <w:sz w:val="24"/>
                <w:szCs w:val="24"/>
              </w:rPr>
              <w:fldChar w:fldCharType="begin"/>
            </w:r>
            <w:r w:rsidRPr="0097554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554C">
              <w:rPr>
                <w:b/>
                <w:sz w:val="24"/>
                <w:szCs w:val="24"/>
              </w:rPr>
              <w:fldChar w:fldCharType="separate"/>
            </w:r>
            <w:r w:rsidR="00BC38B5" w:rsidRPr="0097554C">
              <w:rPr>
                <w:b/>
                <w:sz w:val="24"/>
                <w:szCs w:val="24"/>
              </w:rPr>
              <w:t>zasad zwrotu kosztów dowożenia do przedszkoli, szkół i placówek oświatowych wychowanków i uczniów niepełnosprawnych, realizujących wychowanie przedszkolne, obowiązek szkolny lub nauki, gdy realizację dowożenia zapewniają rodzice lub opiekunowie prawni.</w:t>
            </w:r>
            <w:r w:rsidRPr="0097554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38B5" w:rsidP="00BC38B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C38B5">
        <w:rPr>
          <w:color w:val="000000"/>
          <w:sz w:val="24"/>
        </w:rPr>
        <w:t>Na podstawie art. 32 ust. 6 oraz art. 39 ust. 4 pkt 3 ustawy z dnia 14 grudnia 2016 r. - Prawo oświatowe (t.j. Dz. U. z 2018 r. poz. 996.) zarządza się, co następuje:</w:t>
      </w:r>
    </w:p>
    <w:p w:rsidR="00BC38B5" w:rsidRDefault="00BC38B5" w:rsidP="00BC38B5">
      <w:pPr>
        <w:spacing w:line="360" w:lineRule="auto"/>
        <w:jc w:val="both"/>
        <w:rPr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C38B5">
        <w:rPr>
          <w:color w:val="000000"/>
          <w:sz w:val="24"/>
          <w:szCs w:val="24"/>
        </w:rPr>
        <w:t>1. Ustala się zasady zwrotu kosztów dowożenia wychowanków i uczniów niepełnosprawnych, o których mowa w art. 32 ust. 6 oraz w art. 39 ust. 4 ustawy z dnia 14 grudnia 2016 r. - Prawo oświatowe (t.j. Dz. U. z 2018 r. poz. 996), będących mieszkańcami miasta Poznania.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2. Określone w zarządzeniu zasady stosuje się w przypadku, gdy dowożenie i opiekę w czasie dowozu zapewnia rodzic lub opiekun prawny.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C38B5">
        <w:rPr>
          <w:color w:val="000000"/>
          <w:sz w:val="24"/>
          <w:szCs w:val="24"/>
        </w:rPr>
        <w:t>Zwrot kosztów przejazdu przysługuje rodzicowi lub opiekunowi prawnemu za dowóz: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1) niepełnosprawnych dzieci pięcioletnich i sześcioletnich oraz dzieci objętych wychowaniem przedszkolnym na podstawie art. 31 ust. 2 ustawy - Prawo oświatowe w</w:t>
      </w:r>
      <w:r w:rsidR="00E348AD">
        <w:rPr>
          <w:color w:val="000000"/>
          <w:sz w:val="24"/>
          <w:szCs w:val="24"/>
        </w:rPr>
        <w:t> </w:t>
      </w:r>
      <w:r w:rsidRPr="00BC38B5">
        <w:rPr>
          <w:color w:val="000000"/>
          <w:sz w:val="24"/>
          <w:szCs w:val="24"/>
        </w:rPr>
        <w:t>czasie przewozu do przedszkola, oddziału przedszkolnego w szkole podstawowej, innej formy wychowania przedszkolnego lub ośrodka rewalidacyjno-wychowawczego;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 xml:space="preserve">2) uczniów niepełnosprawnych, których kształcenie i wychowanie odbywa się na podstawie art. 127 ustawy - Prawo oświatowe, do szkoły podstawowej, a uczniów </w:t>
      </w:r>
      <w:r w:rsidRPr="00BC38B5">
        <w:rPr>
          <w:color w:val="000000"/>
          <w:sz w:val="24"/>
          <w:szCs w:val="24"/>
        </w:rPr>
        <w:lastRenderedPageBreak/>
        <w:t>z</w:t>
      </w:r>
      <w:r w:rsidR="00E348AD">
        <w:rPr>
          <w:color w:val="000000"/>
          <w:sz w:val="24"/>
          <w:szCs w:val="24"/>
        </w:rPr>
        <w:t> </w:t>
      </w:r>
      <w:r w:rsidRPr="00BC38B5">
        <w:rPr>
          <w:color w:val="000000"/>
          <w:sz w:val="24"/>
          <w:szCs w:val="24"/>
        </w:rPr>
        <w:t>niepełnosprawnością ruchową, z niepełnosprawnością intelektualną w stopniu umiarkowanym lub znacznym także do szkoły ponadpodstawowej, do końca roku szkolnego w roku kalendarzowym, w którym uczeń kończy 21. rok życia;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3) uczniów/wychowanków niepełnosprawnych, o których mowa w art. 39 ust. 4 pkt 2</w:t>
      </w:r>
      <w:r w:rsidR="00E348AD">
        <w:rPr>
          <w:color w:val="000000"/>
          <w:sz w:val="24"/>
          <w:szCs w:val="24"/>
        </w:rPr>
        <w:t> </w:t>
      </w:r>
      <w:r w:rsidRPr="00BC38B5">
        <w:rPr>
          <w:color w:val="000000"/>
          <w:sz w:val="24"/>
          <w:szCs w:val="24"/>
        </w:rPr>
        <w:t>ustawy - Prawo oświatowe: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a) nie dłużej jak do końca roku szkolnego w roku kalendarzowym, w którym uczeń kończy 24. rok życia - w przypadku uczniów z niepełnosprawnościami sprzężonymi, z których jedną jest niepełnosprawność intelektualna oraz: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b) nie dłużej jak do końca roku szkolnego w roku kalendarzowym, w którym uczestnik kończy 25. rok życia - w przypadku uczestników zajęć rewalidacyjno-wychowawczych.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BC38B5">
        <w:rPr>
          <w:color w:val="000000"/>
          <w:sz w:val="24"/>
          <w:szCs w:val="24"/>
        </w:rPr>
        <w:t>1. Podstawę obliczenia kwoty zwrotu kosztów dowozu uczniów niepełnosprawnych własnym samochodem stanowi stawka określona w umowie stanowiącej załącznik nr 2 do zarządzenia.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2. Odległość pomiędzy miejscem zamieszkania a szkołą lub placówką jest rozumiana jako długość najkrótszej trasy łączącej te dwa miejsca.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BC38B5">
        <w:rPr>
          <w:color w:val="000000"/>
          <w:sz w:val="24"/>
          <w:szCs w:val="24"/>
        </w:rPr>
        <w:t>1. Zwrot kosztów dowożenia następuje na wniosek rodzica lub prawnego opiekuna dziecka.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Wzór wniosku stanowi załącznik nr 1 do zarządzenia.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2. Do wniosku, o którym mowa w ustępie 1, należy dołączyć kopię aktualnego orzeczenia wydanego przez poradnię psychologiczno-pedagogiczną o potrzebie kształcenia specjalnego dziecka dowożonego.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3. Zwrotu kosztów dokonuje się na podstawie umowy zawartej pomiędzy rodzicem lub opiekunem prawnym dziecka a Prezydentem Miasta Poznania. Wzór umowy stanowi załącznik nr 2 do zarządzenia.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 xml:space="preserve">4. Wzór rozliczenia stanowi załącznik nr 3 do zarządzenia. 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BC38B5">
        <w:rPr>
          <w:color w:val="000000"/>
          <w:sz w:val="24"/>
          <w:szCs w:val="24"/>
        </w:rPr>
        <w:t>1. Zwrotu kosztów dowożenia dziecka dokonuje się na podstawie rozliczenia, które rodzic lub opiekun prawny składa w Wydziale Oświaty Urzędu Miasta Poznania.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2. Zwrot kosztów dowożenia własnym transportem przysługuje za okres objęty umową, zawartą na wniosek rodzica.</w:t>
      </w:r>
    </w:p>
    <w:p w:rsidR="00BC38B5" w:rsidRPr="00BC38B5" w:rsidRDefault="00BC38B5" w:rsidP="00BC38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38B5">
        <w:rPr>
          <w:color w:val="000000"/>
          <w:sz w:val="24"/>
          <w:szCs w:val="24"/>
        </w:rPr>
        <w:t>3. Rozliczenie należy złożyć do 15. każdego miesiąca, a za grudzień bieżącego roku do 15. stycznia roku następnego.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Default="00BC38B5" w:rsidP="00BC38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BC38B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Default="00BC38B5" w:rsidP="00BC38B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BC38B5">
        <w:rPr>
          <w:color w:val="000000"/>
          <w:sz w:val="24"/>
          <w:szCs w:val="24"/>
        </w:rPr>
        <w:t>Traci moc zarządzenie Nr 605/2017/P Prezydenta Miasta Poznania z dnia 30 sierpnia 2017 r.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BC38B5" w:rsidRDefault="00BC38B5" w:rsidP="00BC3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C38B5" w:rsidRDefault="00BC38B5" w:rsidP="00BC38B5">
      <w:pPr>
        <w:keepNext/>
        <w:spacing w:line="360" w:lineRule="auto"/>
        <w:rPr>
          <w:color w:val="000000"/>
          <w:sz w:val="24"/>
        </w:rPr>
      </w:pPr>
    </w:p>
    <w:p w:rsidR="00BC38B5" w:rsidRDefault="00BC38B5" w:rsidP="00BC38B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BC38B5">
        <w:rPr>
          <w:color w:val="000000"/>
          <w:sz w:val="24"/>
          <w:szCs w:val="24"/>
        </w:rPr>
        <w:t>Zarządzenie wchodzi w życie z dniem 1 sierpnia 2018 r.</w:t>
      </w:r>
    </w:p>
    <w:p w:rsidR="00BC38B5" w:rsidRDefault="00BC38B5" w:rsidP="00BC38B5">
      <w:pPr>
        <w:spacing w:line="360" w:lineRule="auto"/>
        <w:jc w:val="both"/>
        <w:rPr>
          <w:color w:val="000000"/>
          <w:sz w:val="24"/>
        </w:rPr>
      </w:pPr>
    </w:p>
    <w:p w:rsidR="00454B79" w:rsidRPr="00454B79" w:rsidRDefault="00454B79" w:rsidP="00454B79">
      <w:pPr>
        <w:keepNext/>
        <w:spacing w:line="360" w:lineRule="auto"/>
        <w:jc w:val="center"/>
        <w:rPr>
          <w:color w:val="000000"/>
          <w:sz w:val="24"/>
        </w:rPr>
      </w:pPr>
      <w:r w:rsidRPr="00454B79">
        <w:rPr>
          <w:color w:val="000000"/>
          <w:sz w:val="24"/>
        </w:rPr>
        <w:t xml:space="preserve">z up. PREZYDENTA MIASTA </w:t>
      </w:r>
    </w:p>
    <w:p w:rsidR="00454B79" w:rsidRPr="00454B79" w:rsidRDefault="00454B79" w:rsidP="00454B79">
      <w:pPr>
        <w:keepNext/>
        <w:spacing w:line="360" w:lineRule="auto"/>
        <w:jc w:val="center"/>
        <w:rPr>
          <w:color w:val="000000"/>
          <w:sz w:val="24"/>
        </w:rPr>
      </w:pPr>
      <w:r w:rsidRPr="00454B79">
        <w:rPr>
          <w:color w:val="000000"/>
          <w:sz w:val="24"/>
        </w:rPr>
        <w:t>(-) Tomasz Lewandowski</w:t>
      </w:r>
    </w:p>
    <w:p w:rsidR="00454B79" w:rsidRPr="00454B79" w:rsidRDefault="00454B79" w:rsidP="00454B79">
      <w:pPr>
        <w:keepNext/>
        <w:spacing w:line="360" w:lineRule="auto"/>
        <w:jc w:val="center"/>
        <w:rPr>
          <w:color w:val="000000"/>
          <w:sz w:val="24"/>
        </w:rPr>
      </w:pPr>
      <w:r w:rsidRPr="00454B79">
        <w:rPr>
          <w:color w:val="000000"/>
          <w:sz w:val="24"/>
        </w:rPr>
        <w:t>Z-CA PREZYDENTA MIASTA POZNANIA</w:t>
      </w:r>
    </w:p>
    <w:p w:rsidR="00454B79" w:rsidRDefault="00454B79" w:rsidP="00BC38B5">
      <w:pPr>
        <w:keepNext/>
        <w:spacing w:line="360" w:lineRule="auto"/>
        <w:jc w:val="center"/>
        <w:rPr>
          <w:color w:val="000000"/>
          <w:sz w:val="24"/>
        </w:rPr>
      </w:pPr>
      <w:bookmarkStart w:id="10" w:name="_GoBack"/>
      <w:bookmarkEnd w:id="10"/>
    </w:p>
    <w:sectPr w:rsidR="00454B79" w:rsidSect="00BC38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4C" w:rsidRDefault="0097554C">
      <w:r>
        <w:separator/>
      </w:r>
    </w:p>
  </w:endnote>
  <w:endnote w:type="continuationSeparator" w:id="0">
    <w:p w:rsidR="0097554C" w:rsidRDefault="0097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4C" w:rsidRDefault="0097554C">
      <w:r>
        <w:separator/>
      </w:r>
    </w:p>
  </w:footnote>
  <w:footnote w:type="continuationSeparator" w:id="0">
    <w:p w:rsidR="0097554C" w:rsidRDefault="0097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18r."/>
    <w:docVar w:name="AktNr" w:val="537/2018/P"/>
    <w:docVar w:name="Sprawa" w:val="zasad zwrotu kosztów dowożenia do przedszkoli, szkół i placówek oświatowych wychowanków i uczniów niepełnosprawnych, realizujących wychowanie przedszkolne, obowiązek szkolny lub nauki, gdy realizację dowożenia zapewniają rodzice lub opiekunowie prawni."/>
  </w:docVars>
  <w:rsids>
    <w:rsidRoot w:val="00BC38B5"/>
    <w:rsid w:val="00072485"/>
    <w:rsid w:val="000C07FF"/>
    <w:rsid w:val="000E2E12"/>
    <w:rsid w:val="00167A3B"/>
    <w:rsid w:val="002C4925"/>
    <w:rsid w:val="003679C6"/>
    <w:rsid w:val="00373368"/>
    <w:rsid w:val="00451FF2"/>
    <w:rsid w:val="00454B7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54C"/>
    <w:rsid w:val="009773E3"/>
    <w:rsid w:val="009E48F1"/>
    <w:rsid w:val="009F5036"/>
    <w:rsid w:val="00A5209A"/>
    <w:rsid w:val="00AA184A"/>
    <w:rsid w:val="00BA113A"/>
    <w:rsid w:val="00BB3401"/>
    <w:rsid w:val="00BC38B5"/>
    <w:rsid w:val="00C5423F"/>
    <w:rsid w:val="00CB05CD"/>
    <w:rsid w:val="00CD3B7B"/>
    <w:rsid w:val="00CE5304"/>
    <w:rsid w:val="00D672EE"/>
    <w:rsid w:val="00DC3E76"/>
    <w:rsid w:val="00E30060"/>
    <w:rsid w:val="00E348AD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A129"/>
  <w15:chartTrackingRefBased/>
  <w15:docId w15:val="{50A143C2-85B1-4B7C-8766-352D495E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4</cp:revision>
  <cp:lastPrinted>2003-01-09T12:40:00Z</cp:lastPrinted>
  <dcterms:created xsi:type="dcterms:W3CDTF">2018-07-25T08:21:00Z</dcterms:created>
  <dcterms:modified xsi:type="dcterms:W3CDTF">2018-07-27T08:36:00Z</dcterms:modified>
</cp:coreProperties>
</file>