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7FAB">
              <w:rPr>
                <w:b/>
              </w:rPr>
              <w:fldChar w:fldCharType="separate"/>
            </w:r>
            <w:r w:rsidR="003A7FAB">
              <w:rPr>
                <w:b/>
              </w:rPr>
              <w:t>podwyżki czynszu za najem lokali.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7FAB" w:rsidRDefault="00FA63B5" w:rsidP="003A7FAB">
      <w:pPr>
        <w:spacing w:line="360" w:lineRule="auto"/>
        <w:jc w:val="both"/>
      </w:pPr>
      <w:bookmarkStart w:id="2" w:name="z1"/>
      <w:bookmarkEnd w:id="2"/>
    </w:p>
    <w:p w:rsidR="003A7FAB" w:rsidRPr="003A7FAB" w:rsidRDefault="003A7FAB" w:rsidP="003A7F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7FAB">
        <w:rPr>
          <w:color w:val="000000"/>
        </w:rPr>
        <w:t>Biorąc pod uwagę zapisy § 6 ust. 5 i 6 uchwały Nr LXIII/985/VI/2014 Rady Miasta Poznania z dnia 25 lutego 2014 r. w sprawie programu gospodarowania mieszkaniowym zasobem Miasta Poznania na lata 2014-2018, ustalające częstotliwość i wysokość podwyżek czynszu za najem lokali wchodzących w skład mieszkaniowego zasobu Miasta Poznania oraz fakt, że pomimo rozpoczętych w 2008 r. corocznych podwyżek czynszu, maksymalna wysokość czynszu określona na podstawie punktowego systemu ustalania stawek czynszu nadal nie obowiązuje w całym zasobie, podwyżka wprowadzona niniejszym zarządzeniem jest zasadna.</w:t>
      </w:r>
    </w:p>
    <w:p w:rsidR="003A7FAB" w:rsidRPr="003A7FAB" w:rsidRDefault="003A7FAB" w:rsidP="003A7F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7FAB">
        <w:rPr>
          <w:color w:val="000000"/>
        </w:rPr>
        <w:t>Podwyżka stanowi kolejny etap do osiągnięcia docelowych stawek czynszów, wynikających z</w:t>
      </w:r>
      <w:r w:rsidR="003037D4">
        <w:rPr>
          <w:color w:val="000000"/>
        </w:rPr>
        <w:t> </w:t>
      </w:r>
      <w:r w:rsidRPr="003A7FAB">
        <w:rPr>
          <w:color w:val="000000"/>
        </w:rPr>
        <w:t xml:space="preserve">kart punktowych lokali, a tym samym przyczyni się do wprowadzenia jednolitego systemu ustalania stawek czynszu dla całego zasobu mieszkaniowego Miasta Poznania i zapewni prowadzenie racjonalnej gospodarki mieszkaniowej Miasta. </w:t>
      </w:r>
    </w:p>
    <w:p w:rsidR="003A7FAB" w:rsidRPr="003A7FAB" w:rsidRDefault="003A7FAB" w:rsidP="003A7F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7FAB">
        <w:rPr>
          <w:color w:val="000000"/>
        </w:rPr>
        <w:t>Czynsze za najem lokali mieszkalnych i socjalnych stanowią dochód Spółki Zarząd Komunalnych Zasobów Lokalowych sp. z o.o., a Biuro Spraw Lokalowych uczestniczy w</w:t>
      </w:r>
      <w:r w:rsidR="003037D4">
        <w:rPr>
          <w:color w:val="000000"/>
        </w:rPr>
        <w:t> </w:t>
      </w:r>
      <w:r w:rsidRPr="003A7FAB">
        <w:rPr>
          <w:color w:val="000000"/>
        </w:rPr>
        <w:t>realizacji polityki czynszowej, dlatego mając powyższe na uwadze, należy uznać, że podwyżka jest zgodna z prawem i uzasadniona.</w:t>
      </w:r>
    </w:p>
    <w:p w:rsidR="003A7FAB" w:rsidRDefault="003A7FAB" w:rsidP="003A7FAB">
      <w:pPr>
        <w:spacing w:line="360" w:lineRule="auto"/>
        <w:jc w:val="both"/>
        <w:rPr>
          <w:color w:val="000000"/>
        </w:rPr>
      </w:pPr>
      <w:r w:rsidRPr="003A7FAB">
        <w:rPr>
          <w:color w:val="000000"/>
        </w:rPr>
        <w:t>Z uwagi na obowiązującą zasadę dotyczącą częstotliwości dokonywania podwyższenia stawek czynszu (nie częściej niż co 12 miesięcy), wprowadzona niniejszym zarządzeniem podwyżka czynszu nastąpi od dnia 1 stycznia 2019 r.</w:t>
      </w:r>
    </w:p>
    <w:p w:rsidR="003A7FAB" w:rsidRDefault="003A7FAB" w:rsidP="003A7FAB">
      <w:pPr>
        <w:spacing w:line="360" w:lineRule="auto"/>
        <w:jc w:val="both"/>
      </w:pPr>
    </w:p>
    <w:p w:rsidR="003A7FAB" w:rsidRDefault="003A7FAB" w:rsidP="003A7FAB">
      <w:pPr>
        <w:keepNext/>
        <w:spacing w:line="360" w:lineRule="auto"/>
        <w:jc w:val="center"/>
      </w:pPr>
      <w:r>
        <w:t>DYREKTOR</w:t>
      </w:r>
    </w:p>
    <w:p w:rsidR="003A7FAB" w:rsidRDefault="003A7FAB" w:rsidP="003A7FAB">
      <w:pPr>
        <w:keepNext/>
        <w:spacing w:line="360" w:lineRule="auto"/>
        <w:jc w:val="center"/>
      </w:pPr>
      <w:r>
        <w:t>BIURA SPRAW LOKALOWYCH</w:t>
      </w:r>
    </w:p>
    <w:p w:rsidR="003A7FAB" w:rsidRPr="003A7FAB" w:rsidRDefault="003A7FAB" w:rsidP="003A7FAB">
      <w:pPr>
        <w:keepNext/>
        <w:spacing w:line="360" w:lineRule="auto"/>
        <w:jc w:val="center"/>
      </w:pPr>
      <w:r>
        <w:t>(-) Renata Murczak</w:t>
      </w:r>
    </w:p>
    <w:sectPr w:rsidR="003A7FAB" w:rsidRPr="003A7FAB" w:rsidSect="003A7F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AB" w:rsidRDefault="003A7FAB">
      <w:r>
        <w:separator/>
      </w:r>
    </w:p>
  </w:endnote>
  <w:endnote w:type="continuationSeparator" w:id="0">
    <w:p w:rsidR="003A7FAB" w:rsidRDefault="003A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AB" w:rsidRDefault="003A7FAB">
      <w:r>
        <w:separator/>
      </w:r>
    </w:p>
  </w:footnote>
  <w:footnote w:type="continuationSeparator" w:id="0">
    <w:p w:rsidR="003A7FAB" w:rsidRDefault="003A7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dwyżki czynszu za najem lokali."/>
  </w:docVars>
  <w:rsids>
    <w:rsidRoot w:val="003A7FAB"/>
    <w:rsid w:val="000607A3"/>
    <w:rsid w:val="001B1D53"/>
    <w:rsid w:val="0022095A"/>
    <w:rsid w:val="002946C5"/>
    <w:rsid w:val="002C29F3"/>
    <w:rsid w:val="003037D4"/>
    <w:rsid w:val="003A7FA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2221-7023-4862-956E-761B3A0A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219</Words>
  <Characters>1409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2018-07-27T11:13:00Z</dcterms:created>
  <dcterms:modified xsi:type="dcterms:W3CDTF">2018-07-27T11:13:00Z</dcterms:modified>
</cp:coreProperties>
</file>