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5F69">
              <w:rPr>
                <w:b/>
              </w:rPr>
              <w:fldChar w:fldCharType="separate"/>
            </w:r>
            <w:r w:rsidR="00215F69">
              <w:rPr>
                <w:b/>
              </w:rPr>
              <w:t>ustanowienia służebności przesyłu na nieruchomości stanowiącej własność Miasta Poznania, położonej w Poznaniu przy ul. Kolejowej.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5F69" w:rsidRDefault="00FA63B5" w:rsidP="00215F69">
      <w:pPr>
        <w:spacing w:line="360" w:lineRule="auto"/>
        <w:jc w:val="both"/>
      </w:pPr>
      <w:bookmarkStart w:id="2" w:name="z1"/>
      <w:bookmarkEnd w:id="2"/>
    </w:p>
    <w:p w:rsidR="00215F69" w:rsidRPr="00215F69" w:rsidRDefault="00215F69" w:rsidP="00215F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5F69">
        <w:rPr>
          <w:color w:val="000000"/>
        </w:rPr>
        <w:t>Spółka T-Mobile Polska S.A. wystąpiła z wnioskiem o obciążenie służebnością przesyłu nieruchomości będącej własnością Miasta Poznania, oznaczonej ewidencyjnie: obręb Łazarz, arkusz 32, działka nr 140 o powierzchni 136 m</w:t>
      </w:r>
      <w:r w:rsidRPr="00215F69">
        <w:rPr>
          <w:color w:val="000000"/>
          <w:vertAlign w:val="superscript"/>
        </w:rPr>
        <w:t>2</w:t>
      </w:r>
      <w:r w:rsidRPr="00215F69">
        <w:rPr>
          <w:color w:val="000000"/>
        </w:rPr>
        <w:t>, zapisanej w KW PO1P/00294803/0, w</w:t>
      </w:r>
      <w:r w:rsidR="00092BC1">
        <w:rPr>
          <w:color w:val="000000"/>
        </w:rPr>
        <w:t> </w:t>
      </w:r>
      <w:r w:rsidRPr="00215F69">
        <w:rPr>
          <w:color w:val="000000"/>
        </w:rPr>
        <w:t>związku z zajęciem części przedmiotowej nieruchomości pod telekomunikacyjną linię kablową o długości 30 m.</w:t>
      </w:r>
    </w:p>
    <w:p w:rsidR="00215F69" w:rsidRPr="00215F69" w:rsidRDefault="00215F69" w:rsidP="00215F6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15F69">
        <w:rPr>
          <w:color w:val="000000"/>
        </w:rPr>
        <w:t>Zgodnie z art. 305</w:t>
      </w:r>
      <w:r w:rsidRPr="00215F69">
        <w:rPr>
          <w:color w:val="000000"/>
          <w:vertAlign w:val="superscript"/>
        </w:rPr>
        <w:t xml:space="preserve">1 </w:t>
      </w:r>
      <w:r w:rsidRPr="00215F69">
        <w:rPr>
          <w:color w:val="000000"/>
        </w:rPr>
        <w:t xml:space="preserve">Kodeksu cywilnego: </w:t>
      </w:r>
      <w:r w:rsidRPr="00215F69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092BC1">
        <w:rPr>
          <w:i/>
          <w:iCs/>
          <w:color w:val="000000"/>
        </w:rPr>
        <w:t> </w:t>
      </w:r>
      <w:r w:rsidRPr="00215F69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215F69" w:rsidRPr="00215F69" w:rsidRDefault="00215F69" w:rsidP="00215F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5F69">
        <w:rPr>
          <w:color w:val="000000"/>
        </w:rPr>
        <w:t>Powyższe urządzenia służące do przesyłu sygnału telekomunikacyjnego stanowią urządzenia w rozumieniu art. 49 § 1 Kodeksu cywilnego i są własnością ww. przedsiębiorcy.</w:t>
      </w:r>
    </w:p>
    <w:p w:rsidR="00215F69" w:rsidRPr="00215F69" w:rsidRDefault="00215F69" w:rsidP="00215F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5F69">
        <w:rPr>
          <w:color w:val="000000"/>
        </w:rPr>
        <w:t>Wykonywanie przedmiotowej służebności przesyłu ogranicza się do korzystania z pasa gruntu o powierzchni łącznej 30 m</w:t>
      </w:r>
      <w:r w:rsidRPr="00215F69">
        <w:rPr>
          <w:color w:val="000000"/>
          <w:vertAlign w:val="superscript"/>
        </w:rPr>
        <w:t>2</w:t>
      </w:r>
      <w:r w:rsidRPr="00215F69">
        <w:rPr>
          <w:color w:val="000000"/>
        </w:rPr>
        <w:t>, tj. o szerokości 0,5 m w obie strony od osi urządzenia, wyżej opisanej nieruchomości miejskiej w sposób określony w paragrafie 2 zarządzenia.</w:t>
      </w:r>
    </w:p>
    <w:p w:rsidR="00215F69" w:rsidRPr="00215F69" w:rsidRDefault="00215F69" w:rsidP="00215F69">
      <w:pPr>
        <w:autoSpaceDE w:val="0"/>
        <w:autoSpaceDN w:val="0"/>
        <w:adjustRightInd w:val="0"/>
        <w:spacing w:line="360" w:lineRule="auto"/>
        <w:jc w:val="both"/>
        <w:rPr>
          <w:color w:val="FF421E"/>
        </w:rPr>
      </w:pPr>
      <w:r w:rsidRPr="00215F69">
        <w:rPr>
          <w:color w:val="000000"/>
        </w:rPr>
        <w:t>Wydział Urbanistyki i Architektury Urzędu Miasta Poznania w piśmie nr UA-III-U08.6724.575.2018 z dnia 05.03.2018 r. poinformował, iż w "Studium uwarunkowań i</w:t>
      </w:r>
      <w:r w:rsidR="00092BC1">
        <w:rPr>
          <w:color w:val="000000"/>
        </w:rPr>
        <w:t> </w:t>
      </w:r>
      <w:r w:rsidRPr="00215F69">
        <w:rPr>
          <w:color w:val="000000"/>
        </w:rPr>
        <w:t>kierunków zagospodarowania przestrzennego miasta Poznania" (uchwała Nr LXXII/1137/VI/2014 Rady Miasta Poznania z dnia 23.09.2014 r.) działka nr 140 położona jest na obszarze oznaczonym symbolem kdZ.2 - drogi zbiorcze.</w:t>
      </w:r>
      <w:r w:rsidRPr="00215F69">
        <w:rPr>
          <w:color w:val="FF421E"/>
        </w:rPr>
        <w:t xml:space="preserve"> </w:t>
      </w:r>
    </w:p>
    <w:p w:rsidR="00215F69" w:rsidRPr="00215F69" w:rsidRDefault="00215F69" w:rsidP="00215F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5F69">
        <w:rPr>
          <w:color w:val="000000"/>
        </w:rPr>
        <w:t xml:space="preserve">Miejska Pracownia Urbanistyczna w piśmie nr MPU-Z2/5041-188/S1/18 z dnia 9.03.2018 r. poinformowała, iż dla przedmiotowej nieruchomości opracowywany jest miejscowy plan zagospodarowania przestrzennego "Wolne Tory". Działka nr 140 znajduje się na terenach: MW/U - teren zabudowy mieszkaniowej wielorodzinnej i usługowej, ZP - teren zieleni </w:t>
      </w:r>
      <w:r w:rsidRPr="00215F69">
        <w:rPr>
          <w:color w:val="000000"/>
        </w:rPr>
        <w:lastRenderedPageBreak/>
        <w:t>urządzonej, KD-L - teren drogi publicznej klasy lokalnej. Miejska Pracownia Urbanistyczna nie wniosła przeciwwskazań do ustanowienia przedmiotowej służebności przesyłu w</w:t>
      </w:r>
      <w:r w:rsidR="00092BC1">
        <w:rPr>
          <w:color w:val="000000"/>
        </w:rPr>
        <w:t> </w:t>
      </w:r>
      <w:r w:rsidRPr="00215F69">
        <w:rPr>
          <w:color w:val="000000"/>
        </w:rPr>
        <w:t xml:space="preserve">kontekście docelowego przeznaczenia ww. nieruchomości. </w:t>
      </w:r>
    </w:p>
    <w:p w:rsidR="00215F69" w:rsidRPr="00215F69" w:rsidRDefault="00215F69" w:rsidP="00215F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5F69">
        <w:rPr>
          <w:color w:val="000000"/>
        </w:rPr>
        <w:t>Ustanowienie służebności przesyłu następuje za wynagrodzeniem jednorazowym, ustalonym przez rzeczoznawcę majątkowego w wysokości 4 889,00 zł + podatek VAT w obecnie obowiązującej stawce 23%, tj. w wysokości 1 124,47 zł, a zatem łącznie w wysokości</w:t>
      </w:r>
      <w:r w:rsidRPr="00215F69">
        <w:rPr>
          <w:b/>
          <w:bCs/>
          <w:color w:val="000000"/>
        </w:rPr>
        <w:t xml:space="preserve"> 6</w:t>
      </w:r>
      <w:r w:rsidR="00092BC1">
        <w:rPr>
          <w:b/>
          <w:bCs/>
          <w:color w:val="000000"/>
        </w:rPr>
        <w:t> </w:t>
      </w:r>
      <w:r w:rsidRPr="00215F69">
        <w:rPr>
          <w:b/>
          <w:bCs/>
          <w:color w:val="000000"/>
        </w:rPr>
        <w:t>013,47 zł brutto</w:t>
      </w:r>
      <w:r w:rsidRPr="00215F69">
        <w:rPr>
          <w:color w:val="000000"/>
        </w:rPr>
        <w:t>, płatnym najpóźniej na trzy dni przed podpisaniem aktu notarialnego.</w:t>
      </w:r>
    </w:p>
    <w:p w:rsidR="00215F69" w:rsidRDefault="00215F69" w:rsidP="00215F69">
      <w:pPr>
        <w:spacing w:line="360" w:lineRule="auto"/>
        <w:jc w:val="both"/>
        <w:rPr>
          <w:color w:val="000000"/>
        </w:rPr>
      </w:pPr>
      <w:r w:rsidRPr="00215F69">
        <w:rPr>
          <w:color w:val="000000"/>
        </w:rPr>
        <w:t>Mając na uwadze powyższe, wydanie zarządzenia należy uznać za uzasadnione.</w:t>
      </w:r>
    </w:p>
    <w:p w:rsidR="00215F69" w:rsidRDefault="00215F69" w:rsidP="00215F69">
      <w:pPr>
        <w:spacing w:line="360" w:lineRule="auto"/>
        <w:jc w:val="both"/>
      </w:pPr>
    </w:p>
    <w:p w:rsidR="00215F69" w:rsidRDefault="00215F69" w:rsidP="00215F69">
      <w:pPr>
        <w:keepNext/>
        <w:spacing w:line="360" w:lineRule="auto"/>
        <w:jc w:val="center"/>
      </w:pPr>
      <w:r>
        <w:t xml:space="preserve">DYREKTOR WYDZIAŁU </w:t>
      </w:r>
    </w:p>
    <w:p w:rsidR="00215F69" w:rsidRPr="00215F69" w:rsidRDefault="00215F69" w:rsidP="00215F69">
      <w:pPr>
        <w:keepNext/>
        <w:spacing w:line="360" w:lineRule="auto"/>
        <w:jc w:val="center"/>
      </w:pPr>
      <w:r>
        <w:t>(-) Bartosz Guss</w:t>
      </w:r>
    </w:p>
    <w:sectPr w:rsidR="00215F69" w:rsidRPr="00215F69" w:rsidSect="00215F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69" w:rsidRDefault="00215F69">
      <w:r>
        <w:separator/>
      </w:r>
    </w:p>
  </w:endnote>
  <w:endnote w:type="continuationSeparator" w:id="0">
    <w:p w:rsidR="00215F69" w:rsidRDefault="0021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69" w:rsidRDefault="00215F69">
      <w:r>
        <w:separator/>
      </w:r>
    </w:p>
  </w:footnote>
  <w:footnote w:type="continuationSeparator" w:id="0">
    <w:p w:rsidR="00215F69" w:rsidRDefault="00215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Miasta Poznania, położonej w Poznaniu przy ul. Kolejowej."/>
  </w:docVars>
  <w:rsids>
    <w:rsidRoot w:val="00215F69"/>
    <w:rsid w:val="000607A3"/>
    <w:rsid w:val="00092BC1"/>
    <w:rsid w:val="001B1D53"/>
    <w:rsid w:val="00215F69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B1617-2632-4717-9E3A-50FDBDDA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367</Words>
  <Characters>2425</Characters>
  <Application>Microsoft Office Word</Application>
  <DocSecurity>0</DocSecurity>
  <Lines>46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2018-08-02T09:17:00Z</dcterms:created>
  <dcterms:modified xsi:type="dcterms:W3CDTF">2018-08-02T09:17:00Z</dcterms:modified>
</cp:coreProperties>
</file>