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2613">
          <w:t>577/2018/P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2613">
        <w:rPr>
          <w:b/>
          <w:sz w:val="28"/>
        </w:rPr>
        <w:fldChar w:fldCharType="separate"/>
      </w:r>
      <w:r w:rsidR="00DB2613">
        <w:rPr>
          <w:b/>
          <w:sz w:val="28"/>
        </w:rPr>
        <w:t>16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2613">
              <w:rPr>
                <w:b/>
                <w:sz w:val="24"/>
                <w:szCs w:val="24"/>
              </w:rPr>
              <w:fldChar w:fldCharType="separate"/>
            </w:r>
            <w:r w:rsidR="00DB2613">
              <w:rPr>
                <w:b/>
                <w:sz w:val="24"/>
                <w:szCs w:val="24"/>
              </w:rPr>
              <w:t>sprawie 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2613" w:rsidP="00DB26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2613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5B6966">
        <w:rPr>
          <w:color w:val="000000"/>
          <w:sz w:val="24"/>
          <w:szCs w:val="24"/>
        </w:rPr>
        <w:t> </w:t>
      </w:r>
      <w:r w:rsidRPr="00DB2613">
        <w:rPr>
          <w:color w:val="000000"/>
          <w:sz w:val="24"/>
          <w:szCs w:val="24"/>
        </w:rPr>
        <w:t>samorządzie gminnym (Dz. U. z 2018 r. poz. 994 ze zm.), art. 32 ust 1 ustawy z dnia 5</w:t>
      </w:r>
      <w:r w:rsidR="005B6966">
        <w:rPr>
          <w:color w:val="000000"/>
          <w:sz w:val="24"/>
          <w:szCs w:val="24"/>
        </w:rPr>
        <w:t> </w:t>
      </w:r>
      <w:r w:rsidRPr="00DB2613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zarządzeniem Nr 518/2018/P Prezydenta Miasta Poznania z dnia 16 lipca 2018 r., zarządzeniem Nr 553/2018/P Prezydenta Miasta Poznania z dnia 31 lipca 2018 r. zarządza się, co następuje:</w:t>
      </w:r>
    </w:p>
    <w:p w:rsidR="00DB2613" w:rsidRDefault="00DB2613" w:rsidP="00DB2613">
      <w:pPr>
        <w:spacing w:line="360" w:lineRule="auto"/>
        <w:jc w:val="both"/>
        <w:rPr>
          <w:sz w:val="24"/>
        </w:rPr>
      </w:pPr>
    </w:p>
    <w:p w:rsidR="00DB2613" w:rsidRDefault="00DB2613" w:rsidP="00DB2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DB2613" w:rsidRDefault="00DB2613" w:rsidP="00DB2613">
      <w:pPr>
        <w:keepNext/>
        <w:spacing w:line="360" w:lineRule="auto"/>
        <w:rPr>
          <w:color w:val="000000"/>
          <w:sz w:val="24"/>
        </w:rPr>
      </w:pP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2613">
        <w:rPr>
          <w:color w:val="000000"/>
          <w:sz w:val="24"/>
          <w:szCs w:val="24"/>
        </w:rPr>
        <w:t>Zmienia się się dochody budżetu Miasta ogółem na rok 2018 do kwoty 3.586.859.775,06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 xml:space="preserve"> zł, z 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1) dochody gminy 2.835.532.436,76 zł, z 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a) dochody bieżące 2.725.618.144,76 zł,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b) dochody majątkowe 109.914.292,00 zł;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2) dochody powiatu 751.327.338,30 zł, z 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a) dochody bieżące 705.723.890,30 zł,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b) dochody majątkowe 45.603.448,00 zł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zgodnie z załącznikami nr 1.</w:t>
      </w: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2613" w:rsidRDefault="00DB2613" w:rsidP="00DB2613">
      <w:pPr>
        <w:keepNext/>
        <w:spacing w:line="360" w:lineRule="auto"/>
        <w:rPr>
          <w:color w:val="000000"/>
          <w:sz w:val="24"/>
        </w:rPr>
      </w:pP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2613">
        <w:rPr>
          <w:color w:val="000000"/>
          <w:sz w:val="24"/>
          <w:szCs w:val="24"/>
        </w:rPr>
        <w:t>Zmienia się wydatki budżetu Miasta ogółem na rok 2018 do kwoty 3.947.300.162,06 zł, z</w:t>
      </w:r>
      <w:r w:rsidR="005B6966">
        <w:rPr>
          <w:color w:val="000000"/>
          <w:sz w:val="24"/>
          <w:szCs w:val="24"/>
        </w:rPr>
        <w:t> </w:t>
      </w:r>
      <w:r w:rsidRPr="00DB2613">
        <w:rPr>
          <w:color w:val="000000"/>
          <w:sz w:val="24"/>
          <w:szCs w:val="24"/>
        </w:rPr>
        <w:t>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1) wydatki gminy 3.037.691.684,76 zł, z 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a) wydatki bieżące 2.372.289.439,76 zł,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b) wydatki majątkowe 665.402.245,00 zł;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2) wydatki powiatu 909.608.477,30 zł, z tego: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a) wydatki bieżące 748.298.170,30 zł,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b) wydatki majątkowe 161.310.307,00 zł</w:t>
      </w:r>
    </w:p>
    <w:p w:rsidR="00DB2613" w:rsidRPr="00DB2613" w:rsidRDefault="00DB2613" w:rsidP="00DB26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B2613">
        <w:rPr>
          <w:color w:val="000000"/>
          <w:sz w:val="24"/>
          <w:szCs w:val="24"/>
        </w:rPr>
        <w:t>zgodnie z załącznikami nr 2 i 3.</w:t>
      </w: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2613" w:rsidRDefault="00DB2613" w:rsidP="00DB2613">
      <w:pPr>
        <w:keepNext/>
        <w:spacing w:line="360" w:lineRule="auto"/>
        <w:rPr>
          <w:color w:val="000000"/>
          <w:sz w:val="24"/>
        </w:rPr>
      </w:pPr>
    </w:p>
    <w:p w:rsidR="00DB2613" w:rsidRDefault="00DB2613" w:rsidP="00DB26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2613">
        <w:rPr>
          <w:color w:val="000000"/>
          <w:sz w:val="24"/>
          <w:szCs w:val="24"/>
        </w:rPr>
        <w:t>Zmiany wynikające z § 1 i 2 są przedstawione w załącznikach nr 1, 2 i 3 do zarządzenia.</w:t>
      </w: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2613" w:rsidRDefault="00DB2613" w:rsidP="00DB2613">
      <w:pPr>
        <w:keepNext/>
        <w:spacing w:line="360" w:lineRule="auto"/>
        <w:rPr>
          <w:color w:val="000000"/>
          <w:sz w:val="24"/>
        </w:rPr>
      </w:pPr>
    </w:p>
    <w:p w:rsidR="00DB2613" w:rsidRDefault="00DB2613" w:rsidP="00DB26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2613">
        <w:rPr>
          <w:color w:val="000000"/>
          <w:sz w:val="24"/>
          <w:szCs w:val="24"/>
        </w:rPr>
        <w:t>Zarządzenie wchodzi w życie z dniem podpisania.</w:t>
      </w:r>
    </w:p>
    <w:p w:rsidR="00DB2613" w:rsidRDefault="00DB2613" w:rsidP="00DB2613">
      <w:pPr>
        <w:spacing w:line="360" w:lineRule="auto"/>
        <w:jc w:val="both"/>
        <w:rPr>
          <w:color w:val="000000"/>
          <w:sz w:val="24"/>
        </w:rPr>
      </w:pPr>
    </w:p>
    <w:p w:rsidR="00DB2613" w:rsidRDefault="00DB2613" w:rsidP="00DB26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DB2613" w:rsidRPr="00DB2613" w:rsidRDefault="00DB2613" w:rsidP="00DB26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2613" w:rsidRPr="00DB2613" w:rsidSect="00DB26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13" w:rsidRDefault="00DB2613">
      <w:r>
        <w:separator/>
      </w:r>
    </w:p>
  </w:endnote>
  <w:endnote w:type="continuationSeparator" w:id="0">
    <w:p w:rsidR="00DB2613" w:rsidRDefault="00D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13" w:rsidRDefault="00DB2613">
      <w:r>
        <w:separator/>
      </w:r>
    </w:p>
  </w:footnote>
  <w:footnote w:type="continuationSeparator" w:id="0">
    <w:p w:rsidR="00DB2613" w:rsidRDefault="00DB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18r."/>
    <w:docVar w:name="AktNr" w:val="577/2018/P"/>
    <w:docVar w:name="Sprawa" w:val="sprawie zmian w budżecie miasta Poznania na 2018 rok"/>
  </w:docVars>
  <w:rsids>
    <w:rsidRoot w:val="00DB26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96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61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C2C0-BB10-4EEE-83C3-E4E006F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489</Words>
  <Characters>2510</Characters>
  <Application>Microsoft Office Word</Application>
  <DocSecurity>0</DocSecurity>
  <Lines>71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2018-08-24T12:14:00Z</dcterms:created>
  <dcterms:modified xsi:type="dcterms:W3CDTF">2018-08-24T12:14:00Z</dcterms:modified>
</cp:coreProperties>
</file>