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D7A48">
            <w:pPr>
              <w:spacing w:line="360" w:lineRule="auto"/>
              <w:jc w:val="both"/>
            </w:pPr>
            <w:r>
              <w:rPr>
                <w:b/>
              </w:rPr>
              <w:fldChar w:fldCharType="begin"/>
            </w:r>
            <w:r>
              <w:rPr>
                <w:b/>
              </w:rPr>
              <w:instrText xml:space="preserve"> DOCVARIABLE  Sprawa  \* MERGEFORMAT </w:instrText>
            </w:r>
            <w:r w:rsidR="00BD7A48">
              <w:rPr>
                <w:b/>
              </w:rPr>
              <w:fldChar w:fldCharType="separate"/>
            </w:r>
            <w:r w:rsidR="00BD7A48">
              <w:rPr>
                <w:b/>
              </w:rPr>
              <w:t>powierzenia pełnienia obowiązków dyrektora Przedszkola nr 47 w Poznaniu, ul. Senatorska 1, pani Małgorzacie Zakrzewskiej.</w:t>
            </w:r>
            <w:r>
              <w:rPr>
                <w:b/>
              </w:rPr>
              <w:fldChar w:fldCharType="end"/>
            </w:r>
          </w:p>
        </w:tc>
      </w:tr>
    </w:tbl>
    <w:p w:rsidR="00FA63B5" w:rsidRPr="00BD7A48" w:rsidRDefault="00FA63B5" w:rsidP="00BD7A48">
      <w:pPr>
        <w:spacing w:line="360" w:lineRule="auto"/>
        <w:jc w:val="both"/>
      </w:pPr>
      <w:bookmarkStart w:id="2" w:name="z1"/>
      <w:bookmarkEnd w:id="2"/>
    </w:p>
    <w:p w:rsidR="00BD7A48" w:rsidRPr="00BD7A48" w:rsidRDefault="00BD7A48" w:rsidP="00BD7A48">
      <w:pPr>
        <w:autoSpaceDE w:val="0"/>
        <w:autoSpaceDN w:val="0"/>
        <w:adjustRightInd w:val="0"/>
        <w:spacing w:line="360" w:lineRule="auto"/>
        <w:jc w:val="both"/>
        <w:rPr>
          <w:color w:val="000000"/>
        </w:rPr>
      </w:pPr>
      <w:r w:rsidRPr="00BD7A48">
        <w:rPr>
          <w:color w:val="000000"/>
        </w:rPr>
        <w:t>W Przedszkolu nr 47 w Poznaniu był ogłoszony konkurs, który został odwołany ze względu na brak ofert. Wydział Oświaty Urzędu Miasta Poznania wykorzystał wszystkie możliwości znalezienia osoby do pełnienia funkcji dyrektora Przedszkola nr 47, korzystając również z</w:t>
      </w:r>
      <w:r w:rsidR="00E314EF">
        <w:rPr>
          <w:color w:val="000000"/>
        </w:rPr>
        <w:t> </w:t>
      </w:r>
      <w:r w:rsidRPr="00BD7A48">
        <w:rPr>
          <w:color w:val="000000"/>
        </w:rPr>
        <w:t>zasobów kadry rezerwowej. Żadna z osób nie wyraziła chęci objęcia stanowiska dyrektora Przedszkola nr 47. Zgodnie z art. 63 ust. 13 ustawy z dnia 14 grudnia 2016 r. Prawo oświatowe, organ prowadzący do czasu powierzenia stanowiska dyrektora może powierzyć pełnienie obowiązków dyrektora szkoły wicedyrektorowi, a w szkołach, w których nie ma wicedyrektora, nauczycielowi tej szkoły, jednak nie dłużej niż na okres 10 miesięcy.</w:t>
      </w:r>
    </w:p>
    <w:p w:rsidR="00BD7A48" w:rsidRDefault="00BD7A48" w:rsidP="00BD7A48">
      <w:pPr>
        <w:spacing w:line="360" w:lineRule="auto"/>
        <w:jc w:val="both"/>
        <w:rPr>
          <w:color w:val="000000"/>
        </w:rPr>
      </w:pPr>
      <w:r w:rsidRPr="00BD7A48">
        <w:rPr>
          <w:color w:val="000000"/>
        </w:rPr>
        <w:t>Zgodę na pełnienie obowiązków dyrektora Przedszkola nr 47 w Poznaniu wyraziła pani Małgorzata Zakrzewska, nauczyciel tego Przedszkola.</w:t>
      </w:r>
    </w:p>
    <w:p w:rsidR="00BD7A48" w:rsidRDefault="00BD7A48" w:rsidP="00BD7A48">
      <w:pPr>
        <w:spacing w:line="360" w:lineRule="auto"/>
        <w:jc w:val="both"/>
      </w:pPr>
    </w:p>
    <w:p w:rsidR="00BD7A48" w:rsidRDefault="00BD7A48" w:rsidP="00BD7A48">
      <w:pPr>
        <w:keepNext/>
        <w:spacing w:line="360" w:lineRule="auto"/>
        <w:jc w:val="center"/>
      </w:pPr>
      <w:r>
        <w:t>ZASTĘPCA DYREKTORA</w:t>
      </w:r>
    </w:p>
    <w:p w:rsidR="00BD7A48" w:rsidRPr="00BD7A48" w:rsidRDefault="00BD7A48" w:rsidP="00BD7A48">
      <w:pPr>
        <w:keepNext/>
        <w:spacing w:line="360" w:lineRule="auto"/>
        <w:jc w:val="center"/>
      </w:pPr>
      <w:r>
        <w:t>(-) Wiesław Banaś</w:t>
      </w:r>
    </w:p>
    <w:sectPr w:rsidR="00BD7A48" w:rsidRPr="00BD7A48" w:rsidSect="00BD7A4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48" w:rsidRDefault="00BD7A48">
      <w:r>
        <w:separator/>
      </w:r>
    </w:p>
  </w:endnote>
  <w:endnote w:type="continuationSeparator" w:id="0">
    <w:p w:rsidR="00BD7A48" w:rsidRDefault="00BD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48" w:rsidRDefault="00BD7A48">
      <w:r>
        <w:separator/>
      </w:r>
    </w:p>
  </w:footnote>
  <w:footnote w:type="continuationSeparator" w:id="0">
    <w:p w:rsidR="00BD7A48" w:rsidRDefault="00BD7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ierzenia pełnienia obowiązków dyrektora Przedszkola nr 47 w Poznaniu, ul. Senatorska 1, pani Małgorzacie Zakrzewskiej."/>
  </w:docVars>
  <w:rsids>
    <w:rsidRoot w:val="00BD7A48"/>
    <w:rsid w:val="000607A3"/>
    <w:rsid w:val="001B1D53"/>
    <w:rsid w:val="0022095A"/>
    <w:rsid w:val="002946C5"/>
    <w:rsid w:val="002C29F3"/>
    <w:rsid w:val="00796326"/>
    <w:rsid w:val="00A87E1B"/>
    <w:rsid w:val="00AA04BE"/>
    <w:rsid w:val="00BB1A14"/>
    <w:rsid w:val="00BD7A48"/>
    <w:rsid w:val="00E314E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D1605-CCA6-4F55-8BE2-EEB89A7F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152</Words>
  <Characters>954</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2018-08-24T06:11:00Z</dcterms:created>
  <dcterms:modified xsi:type="dcterms:W3CDTF">2018-08-24T06:11:00Z</dcterms:modified>
</cp:coreProperties>
</file>