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0CF0">
          <w:t>598/2018/P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0CF0">
        <w:rPr>
          <w:b/>
          <w:sz w:val="28"/>
        </w:rPr>
        <w:fldChar w:fldCharType="separate"/>
      </w:r>
      <w:r w:rsidR="00AC0CF0">
        <w:rPr>
          <w:b/>
          <w:sz w:val="28"/>
        </w:rPr>
        <w:t>23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C0C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0CF0">
              <w:rPr>
                <w:b/>
                <w:sz w:val="24"/>
                <w:szCs w:val="24"/>
              </w:rPr>
              <w:fldChar w:fldCharType="separate"/>
            </w:r>
            <w:r w:rsidR="00AC0CF0">
              <w:rPr>
                <w:b/>
                <w:sz w:val="24"/>
                <w:szCs w:val="24"/>
              </w:rPr>
              <w:t>ustalenia dodatków funkcyjnych dla dyrektorów przedszkoli, szkół i 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0CF0" w:rsidP="00AC0CF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C0CF0">
        <w:rPr>
          <w:color w:val="000000"/>
          <w:sz w:val="24"/>
        </w:rPr>
        <w:t xml:space="preserve">Na podstawie art. 30 ust. 1 ustawy z dnia 8 marca 1990 r. o samorządzie gminnym (t.j. Dz. U. z 2018 r. poz. 994 ze zm.) oraz </w:t>
      </w:r>
      <w:r w:rsidRPr="00AC0CF0">
        <w:rPr>
          <w:color w:val="000000"/>
          <w:sz w:val="24"/>
          <w:szCs w:val="24"/>
        </w:rPr>
        <w:t>§</w:t>
      </w:r>
      <w:r w:rsidRPr="00AC0CF0">
        <w:rPr>
          <w:color w:val="000000"/>
          <w:sz w:val="24"/>
        </w:rPr>
        <w:t xml:space="preserve"> 4 ust. 1-7 uchwały Nr XV/145/VII/2015 Rady Miasta Poznania z dnia 14 lipca 2015 r., zarządza się, co następuje:</w:t>
      </w:r>
    </w:p>
    <w:p w:rsidR="00AC0CF0" w:rsidRDefault="00AC0CF0" w:rsidP="00AC0CF0">
      <w:pPr>
        <w:spacing w:line="360" w:lineRule="auto"/>
        <w:jc w:val="both"/>
        <w:rPr>
          <w:sz w:val="24"/>
        </w:rPr>
      </w:pPr>
    </w:p>
    <w:p w:rsidR="00AC0CF0" w:rsidRDefault="00AC0CF0" w:rsidP="00AC0C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0CF0" w:rsidRDefault="00AC0CF0" w:rsidP="00AC0CF0">
      <w:pPr>
        <w:keepNext/>
        <w:spacing w:line="360" w:lineRule="auto"/>
        <w:rPr>
          <w:color w:val="000000"/>
          <w:sz w:val="24"/>
        </w:rPr>
      </w:pPr>
    </w:p>
    <w:p w:rsidR="00AC0CF0" w:rsidRDefault="00AC0CF0" w:rsidP="00AC0CF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0CF0">
        <w:rPr>
          <w:color w:val="000000"/>
          <w:sz w:val="24"/>
          <w:szCs w:val="24"/>
        </w:rPr>
        <w:t>Ustala się dodatki funkcyjne dla dyrektorów przedszkoli, szkół i placówek na okres od 1</w:t>
      </w:r>
      <w:r w:rsidR="00501E35">
        <w:rPr>
          <w:color w:val="000000"/>
          <w:sz w:val="24"/>
          <w:szCs w:val="24"/>
        </w:rPr>
        <w:t> </w:t>
      </w:r>
      <w:r w:rsidRPr="00AC0CF0">
        <w:rPr>
          <w:color w:val="000000"/>
          <w:sz w:val="24"/>
          <w:szCs w:val="24"/>
        </w:rPr>
        <w:t>września 2018 r. do 31 sierpnia 2019 r. według treści załączników od nr 1 do nr 7 do niniejszego zarządzenia.</w:t>
      </w:r>
    </w:p>
    <w:p w:rsidR="00AC0CF0" w:rsidRDefault="00AC0CF0" w:rsidP="00AC0CF0">
      <w:pPr>
        <w:spacing w:line="360" w:lineRule="auto"/>
        <w:jc w:val="both"/>
        <w:rPr>
          <w:color w:val="000000"/>
          <w:sz w:val="24"/>
        </w:rPr>
      </w:pPr>
    </w:p>
    <w:p w:rsidR="00AC0CF0" w:rsidRDefault="00AC0CF0" w:rsidP="00AC0C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0CF0" w:rsidRDefault="00AC0CF0" w:rsidP="00AC0CF0">
      <w:pPr>
        <w:keepNext/>
        <w:spacing w:line="360" w:lineRule="auto"/>
        <w:rPr>
          <w:color w:val="000000"/>
          <w:sz w:val="24"/>
        </w:rPr>
      </w:pPr>
    </w:p>
    <w:p w:rsidR="00AC0CF0" w:rsidRDefault="00AC0CF0" w:rsidP="00AC0CF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0CF0">
        <w:rPr>
          <w:color w:val="000000"/>
          <w:sz w:val="24"/>
          <w:szCs w:val="24"/>
        </w:rPr>
        <w:t>Wykonanie zarządzenia powierza się dyrektorowi Wydziału Oświaty.</w:t>
      </w:r>
    </w:p>
    <w:p w:rsidR="00AC0CF0" w:rsidRDefault="00AC0CF0" w:rsidP="00AC0CF0">
      <w:pPr>
        <w:spacing w:line="360" w:lineRule="auto"/>
        <w:jc w:val="both"/>
        <w:rPr>
          <w:color w:val="000000"/>
          <w:sz w:val="24"/>
        </w:rPr>
      </w:pPr>
    </w:p>
    <w:p w:rsidR="00AC0CF0" w:rsidRDefault="00AC0CF0" w:rsidP="00AC0C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0CF0" w:rsidRDefault="00AC0CF0" w:rsidP="00AC0CF0">
      <w:pPr>
        <w:keepNext/>
        <w:spacing w:line="360" w:lineRule="auto"/>
        <w:rPr>
          <w:color w:val="000000"/>
          <w:sz w:val="24"/>
        </w:rPr>
      </w:pPr>
    </w:p>
    <w:p w:rsidR="00AC0CF0" w:rsidRDefault="00AC0CF0" w:rsidP="00AC0CF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0CF0">
        <w:rPr>
          <w:color w:val="000000"/>
          <w:sz w:val="24"/>
          <w:szCs w:val="24"/>
        </w:rPr>
        <w:t>Zarządzenie wchodzi w życie z dniem podjęcia.</w:t>
      </w:r>
    </w:p>
    <w:p w:rsidR="00AC0CF0" w:rsidRDefault="00AC0CF0" w:rsidP="00AC0CF0">
      <w:pPr>
        <w:spacing w:line="360" w:lineRule="auto"/>
        <w:jc w:val="both"/>
        <w:rPr>
          <w:color w:val="000000"/>
          <w:sz w:val="24"/>
        </w:rPr>
      </w:pPr>
    </w:p>
    <w:p w:rsidR="00AC0CF0" w:rsidRDefault="00AC0CF0" w:rsidP="00AC0C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C0CF0" w:rsidRDefault="00AC0CF0" w:rsidP="00AC0C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C0CF0" w:rsidRPr="00AC0CF0" w:rsidRDefault="00AC0CF0" w:rsidP="00AC0C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C0CF0" w:rsidRPr="00AC0CF0" w:rsidSect="00AC0CF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CF0" w:rsidRDefault="00AC0CF0">
      <w:r>
        <w:separator/>
      </w:r>
    </w:p>
  </w:endnote>
  <w:endnote w:type="continuationSeparator" w:id="0">
    <w:p w:rsidR="00AC0CF0" w:rsidRDefault="00AC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CF0" w:rsidRDefault="00AC0CF0">
      <w:r>
        <w:separator/>
      </w:r>
    </w:p>
  </w:footnote>
  <w:footnote w:type="continuationSeparator" w:id="0">
    <w:p w:rsidR="00AC0CF0" w:rsidRDefault="00AC0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sierpnia 2018r."/>
    <w:docVar w:name="AktNr" w:val="598/2018/P"/>
    <w:docVar w:name="Sprawa" w:val="ustalenia dodatków funkcyjnych dla dyrektorów przedszkoli, szkół i placówek, dla których organem prowadzącym jest Miasto Poznań."/>
  </w:docVars>
  <w:rsids>
    <w:rsidRoot w:val="00AC0CF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1E35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0CF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5BBA2-4CA3-4769-AA0D-0773CE3A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163</Words>
  <Characters>828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2018-08-24T06:48:00Z</dcterms:created>
  <dcterms:modified xsi:type="dcterms:W3CDTF">2018-08-24T06:48:00Z</dcterms:modified>
</cp:coreProperties>
</file>