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C8" w:rsidRPr="008F6913" w:rsidRDefault="00B83CC8" w:rsidP="007C02C3">
      <w:pPr>
        <w:keepNext/>
        <w:spacing w:line="36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8F6913">
        <w:rPr>
          <w:rFonts w:ascii="Calibri" w:hAnsi="Calibri" w:cs="Calibri"/>
          <w:color w:val="000000"/>
          <w:sz w:val="20"/>
          <w:szCs w:val="20"/>
        </w:rPr>
        <w:t>Załącznik nr 2 do Regulaminu konkursu „Fundusz Samorządów Uczniowskich”</w:t>
      </w:r>
    </w:p>
    <w:p w:rsidR="00B83CC8" w:rsidRPr="008F6913" w:rsidRDefault="00B83CC8" w:rsidP="007C02C3">
      <w:pPr>
        <w:keepNext/>
        <w:spacing w:line="360" w:lineRule="auto"/>
        <w:jc w:val="right"/>
        <w:rPr>
          <w:rFonts w:ascii="Calibri" w:hAnsi="Calibri" w:cs="Calibri"/>
          <w:color w:val="000000"/>
          <w:sz w:val="24"/>
          <w:szCs w:val="24"/>
        </w:rPr>
      </w:pPr>
    </w:p>
    <w:p w:rsidR="00B83CC8" w:rsidRPr="008F6913" w:rsidRDefault="00B83CC8" w:rsidP="007C02C3">
      <w:pPr>
        <w:keepNext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6913">
        <w:rPr>
          <w:rFonts w:ascii="Calibri" w:hAnsi="Calibri" w:cs="Calibri"/>
          <w:b/>
          <w:bCs/>
          <w:color w:val="000000"/>
          <w:sz w:val="24"/>
          <w:szCs w:val="24"/>
        </w:rPr>
        <w:t>Sprawozdanie z realizacji projektu dofinansowanego przez Miasto Poznań w ramach konkursu „Fundusz Samorządów Uczniowskich”</w:t>
      </w:r>
    </w:p>
    <w:p w:rsidR="00B83CC8" w:rsidRPr="008F6913" w:rsidRDefault="00B83CC8" w:rsidP="007C02C3">
      <w:pPr>
        <w:keepNext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83CC8" w:rsidRPr="008F6913" w:rsidRDefault="00B83CC8">
      <w:pPr>
        <w:rPr>
          <w:rFonts w:ascii="Calibri" w:hAnsi="Calibri" w:cs="Calibri"/>
        </w:rPr>
      </w:pPr>
    </w:p>
    <w:p w:rsidR="00B83CC8" w:rsidRPr="008F6913" w:rsidRDefault="00B83CC8" w:rsidP="005B2340">
      <w:pPr>
        <w:pStyle w:val="Akapitzlist"/>
        <w:numPr>
          <w:ilvl w:val="0"/>
          <w:numId w:val="3"/>
        </w:numPr>
        <w:ind w:left="284" w:hanging="284"/>
        <w:jc w:val="center"/>
        <w:rPr>
          <w:rFonts w:ascii="Calibri" w:hAnsi="Calibri" w:cs="Calibri"/>
          <w:b/>
          <w:bCs/>
        </w:rPr>
      </w:pPr>
      <w:r w:rsidRPr="008F6913">
        <w:rPr>
          <w:rFonts w:ascii="Calibri" w:hAnsi="Calibri" w:cs="Calibri"/>
          <w:b/>
          <w:bCs/>
        </w:rPr>
        <w:t>Dane szkoły</w:t>
      </w:r>
    </w:p>
    <w:p w:rsidR="00B83CC8" w:rsidRPr="008F6913" w:rsidRDefault="00B83CC8" w:rsidP="00BC4DA9">
      <w:pPr>
        <w:rPr>
          <w:rFonts w:ascii="Calibri" w:hAnsi="Calibri" w:cs="Calibri"/>
          <w:b/>
          <w:bCs/>
        </w:rPr>
      </w:pPr>
    </w:p>
    <w:p w:rsidR="00B83CC8" w:rsidRPr="008F6913" w:rsidRDefault="00B83CC8" w:rsidP="00BC4DA9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b/>
          <w:bCs/>
        </w:rPr>
      </w:pPr>
      <w:r w:rsidRPr="008F6913">
        <w:rPr>
          <w:rFonts w:ascii="Calibri" w:hAnsi="Calibri" w:cs="Calibri"/>
          <w:b/>
          <w:bCs/>
        </w:rPr>
        <w:t xml:space="preserve">Nazwa szkoły: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83CC8" w:rsidRPr="008F6913">
        <w:tc>
          <w:tcPr>
            <w:tcW w:w="9062" w:type="dxa"/>
          </w:tcPr>
          <w:p w:rsidR="00B83CC8" w:rsidRPr="008F6913" w:rsidRDefault="00B83CC8">
            <w:pPr>
              <w:rPr>
                <w:rFonts w:ascii="Calibri" w:hAnsi="Calibri" w:cs="Calibri"/>
              </w:rPr>
            </w:pPr>
          </w:p>
          <w:p w:rsidR="00B83CC8" w:rsidRPr="008F6913" w:rsidRDefault="00B83CC8">
            <w:pPr>
              <w:rPr>
                <w:rFonts w:ascii="Calibri" w:hAnsi="Calibri" w:cs="Calibri"/>
              </w:rPr>
            </w:pPr>
          </w:p>
        </w:tc>
      </w:tr>
    </w:tbl>
    <w:p w:rsidR="00B83CC8" w:rsidRPr="008F6913" w:rsidRDefault="00B83CC8">
      <w:pPr>
        <w:rPr>
          <w:rFonts w:ascii="Calibri" w:hAnsi="Calibri" w:cs="Calibri"/>
        </w:rPr>
      </w:pPr>
    </w:p>
    <w:p w:rsidR="00B83CC8" w:rsidRPr="008F6913" w:rsidRDefault="00B83CC8" w:rsidP="00BC4DA9">
      <w:pPr>
        <w:pStyle w:val="Akapitzlist"/>
        <w:numPr>
          <w:ilvl w:val="0"/>
          <w:numId w:val="4"/>
        </w:numPr>
        <w:ind w:left="360"/>
        <w:rPr>
          <w:rFonts w:ascii="Calibri" w:hAnsi="Calibri" w:cs="Calibri"/>
          <w:b/>
          <w:bCs/>
        </w:rPr>
      </w:pPr>
      <w:r w:rsidRPr="008F6913">
        <w:rPr>
          <w:rFonts w:ascii="Calibri" w:hAnsi="Calibri" w:cs="Calibri"/>
          <w:b/>
          <w:bCs/>
        </w:rPr>
        <w:t>Adres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83CC8" w:rsidRPr="00083837">
        <w:trPr>
          <w:trHeight w:val="606"/>
        </w:trPr>
        <w:tc>
          <w:tcPr>
            <w:tcW w:w="9062" w:type="dxa"/>
          </w:tcPr>
          <w:p w:rsidR="00B83CC8" w:rsidRPr="000F6B8D" w:rsidRDefault="00B83CC8">
            <w:pPr>
              <w:rPr>
                <w:rFonts w:ascii="Calibri" w:hAnsi="Calibri" w:cs="Calibri"/>
              </w:rPr>
            </w:pPr>
          </w:p>
          <w:p w:rsidR="00B83CC8" w:rsidRPr="000F6B8D" w:rsidRDefault="00B83CC8">
            <w:pPr>
              <w:rPr>
                <w:rFonts w:ascii="Calibri" w:hAnsi="Calibri" w:cs="Calibri"/>
              </w:rPr>
            </w:pPr>
          </w:p>
          <w:p w:rsidR="00B83CC8" w:rsidRPr="000F6B8D" w:rsidRDefault="00B83CC8">
            <w:pPr>
              <w:rPr>
                <w:rFonts w:ascii="Calibri" w:hAnsi="Calibri" w:cs="Calibri"/>
              </w:rPr>
            </w:pPr>
          </w:p>
        </w:tc>
      </w:tr>
    </w:tbl>
    <w:p w:rsidR="00B83CC8" w:rsidRPr="000F6B8D" w:rsidRDefault="00B83CC8">
      <w:pPr>
        <w:rPr>
          <w:rFonts w:ascii="Calibri" w:hAnsi="Calibri" w:cs="Calibri"/>
        </w:rPr>
      </w:pPr>
    </w:p>
    <w:p w:rsidR="00B83CC8" w:rsidRPr="000F6B8D" w:rsidRDefault="00B83CC8">
      <w:pPr>
        <w:rPr>
          <w:rFonts w:ascii="Calibri" w:hAnsi="Calibri" w:cs="Calibri"/>
        </w:rPr>
      </w:pPr>
    </w:p>
    <w:p w:rsidR="00B83CC8" w:rsidRPr="000F6B8D" w:rsidRDefault="00B83CC8" w:rsidP="005B2340">
      <w:pPr>
        <w:pStyle w:val="Akapitzlist"/>
        <w:numPr>
          <w:ilvl w:val="0"/>
          <w:numId w:val="3"/>
        </w:numPr>
        <w:ind w:left="284" w:hanging="284"/>
        <w:jc w:val="center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>Opis projektu</w:t>
      </w:r>
    </w:p>
    <w:p w:rsidR="00B83CC8" w:rsidRPr="000F6B8D" w:rsidRDefault="00B83CC8">
      <w:pPr>
        <w:rPr>
          <w:rFonts w:ascii="Calibri" w:hAnsi="Calibri" w:cs="Calibri"/>
        </w:rPr>
      </w:pPr>
    </w:p>
    <w:p w:rsidR="00B83CC8" w:rsidRPr="000F6B8D" w:rsidRDefault="00B83CC8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Tytuł 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83CC8" w:rsidRPr="00083837">
        <w:tc>
          <w:tcPr>
            <w:tcW w:w="9062" w:type="dxa"/>
          </w:tcPr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</w:tc>
      </w:tr>
    </w:tbl>
    <w:p w:rsidR="00B83CC8" w:rsidRPr="000F6B8D" w:rsidRDefault="00B83CC8">
      <w:pPr>
        <w:rPr>
          <w:rFonts w:ascii="Calibri" w:hAnsi="Calibri" w:cs="Calibri"/>
        </w:rPr>
      </w:pPr>
    </w:p>
    <w:p w:rsidR="00B83CC8" w:rsidRPr="000F6B8D" w:rsidRDefault="00B83CC8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 w:rsidRPr="000F6B8D">
        <w:rPr>
          <w:rFonts w:ascii="Calibri" w:hAnsi="Calibri" w:cs="Calibri"/>
          <w:b/>
          <w:bCs/>
        </w:rPr>
        <w:t xml:space="preserve">Termin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83CC8" w:rsidRPr="00083837">
        <w:tc>
          <w:tcPr>
            <w:tcW w:w="9062" w:type="dxa"/>
          </w:tcPr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  <w:r w:rsidRPr="000F6B8D">
              <w:rPr>
                <w:rFonts w:ascii="Calibri" w:hAnsi="Calibri" w:cs="Calibri"/>
              </w:rPr>
              <w:t xml:space="preserve">od……………………….. </w:t>
            </w:r>
            <w:r>
              <w:rPr>
                <w:rFonts w:ascii="Calibri" w:hAnsi="Calibri" w:cs="Calibri"/>
              </w:rPr>
              <w:t xml:space="preserve">  </w:t>
            </w:r>
            <w:r w:rsidRPr="000F6B8D">
              <w:rPr>
                <w:rFonts w:ascii="Calibri" w:hAnsi="Calibri" w:cs="Calibri"/>
              </w:rPr>
              <w:t xml:space="preserve">do…………………………… </w:t>
            </w:r>
          </w:p>
        </w:tc>
      </w:tr>
    </w:tbl>
    <w:p w:rsidR="00B83CC8" w:rsidRPr="000F6B8D" w:rsidRDefault="00B83CC8" w:rsidP="007C02C3">
      <w:pPr>
        <w:rPr>
          <w:rFonts w:ascii="Calibri" w:hAnsi="Calibri" w:cs="Calibri"/>
        </w:rPr>
      </w:pPr>
    </w:p>
    <w:p w:rsidR="00B83CC8" w:rsidRPr="000F6B8D" w:rsidRDefault="00B83CC8" w:rsidP="005571C8">
      <w:pPr>
        <w:pStyle w:val="Akapitzlist"/>
        <w:numPr>
          <w:ilvl w:val="0"/>
          <w:numId w:val="5"/>
        </w:numPr>
        <w:tabs>
          <w:tab w:val="left" w:pos="243"/>
        </w:tabs>
        <w:spacing w:line="261" w:lineRule="auto"/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zrealizowanych działań (w tym miejsce realizacji, zasięg oddziaływania, grupa docelowa):</w:t>
      </w:r>
      <w:r w:rsidR="002B63BD">
        <w:rPr>
          <w:rFonts w:ascii="Calibri" w:hAnsi="Calibri" w:cs="Calibri"/>
          <w:b/>
          <w:bCs/>
        </w:rPr>
        <w:t xml:space="preserve"> </w:t>
      </w:r>
      <w:r w:rsidR="002B63BD" w:rsidRPr="002B63BD">
        <w:rPr>
          <w:rFonts w:ascii="Calibri" w:hAnsi="Calibri" w:cs="Calibri"/>
          <w:bCs/>
        </w:rPr>
        <w:t>(500-2000 znaków ze spacjami)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83CC8" w:rsidRPr="00083837">
        <w:tc>
          <w:tcPr>
            <w:tcW w:w="9062" w:type="dxa"/>
          </w:tcPr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Default="00B83CC8" w:rsidP="00DC5848">
            <w:pPr>
              <w:rPr>
                <w:rFonts w:ascii="Calibri" w:hAnsi="Calibri" w:cs="Calibri"/>
              </w:rPr>
            </w:pPr>
          </w:p>
          <w:p w:rsidR="00B83CC8" w:rsidRDefault="00B83CC8" w:rsidP="00DC5848">
            <w:pPr>
              <w:rPr>
                <w:rFonts w:ascii="Calibri" w:hAnsi="Calibri" w:cs="Calibri"/>
              </w:rPr>
            </w:pPr>
          </w:p>
          <w:p w:rsidR="00B83CC8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</w:tc>
      </w:tr>
    </w:tbl>
    <w:p w:rsidR="00B83CC8" w:rsidRPr="000F6B8D" w:rsidRDefault="00B83CC8" w:rsidP="005571C8">
      <w:pPr>
        <w:rPr>
          <w:rFonts w:ascii="Calibri" w:hAnsi="Calibri" w:cs="Calibri"/>
        </w:rPr>
      </w:pPr>
    </w:p>
    <w:p w:rsidR="00B83CC8" w:rsidRPr="000F6B8D" w:rsidRDefault="00B83CC8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Podjęte </w:t>
      </w:r>
      <w:r w:rsidRPr="000F6B8D">
        <w:rPr>
          <w:rFonts w:ascii="Calibri" w:hAnsi="Calibri" w:cs="Calibri"/>
          <w:b/>
          <w:bCs/>
        </w:rPr>
        <w:t>działania promujące projekt:</w:t>
      </w:r>
      <w:r w:rsidR="002B63BD">
        <w:rPr>
          <w:rFonts w:ascii="Calibri" w:hAnsi="Calibri" w:cs="Calibr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83CC8" w:rsidRPr="00083837">
        <w:tc>
          <w:tcPr>
            <w:tcW w:w="9062" w:type="dxa"/>
          </w:tcPr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</w:tc>
      </w:tr>
    </w:tbl>
    <w:p w:rsidR="00B83CC8" w:rsidRPr="000F6B8D" w:rsidRDefault="00B83CC8" w:rsidP="005B2340">
      <w:pPr>
        <w:rPr>
          <w:rFonts w:ascii="Calibri" w:hAnsi="Calibri" w:cs="Calibri"/>
          <w:b/>
          <w:bCs/>
        </w:rPr>
      </w:pPr>
    </w:p>
    <w:p w:rsidR="002B63BD" w:rsidRDefault="002B63BD" w:rsidP="002B63BD">
      <w:pPr>
        <w:pStyle w:val="Akapitzlist"/>
        <w:ind w:left="284"/>
        <w:rPr>
          <w:rFonts w:ascii="Calibri" w:hAnsi="Calibri" w:cs="Calibri"/>
          <w:b/>
          <w:bCs/>
        </w:rPr>
      </w:pPr>
    </w:p>
    <w:p w:rsidR="002B63BD" w:rsidRDefault="00B83CC8" w:rsidP="00BC4DA9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Efekty </w:t>
      </w:r>
      <w:r w:rsidRPr="000F6B8D">
        <w:rPr>
          <w:rFonts w:ascii="Calibri" w:hAnsi="Calibri" w:cs="Calibri"/>
          <w:b/>
          <w:bCs/>
        </w:rPr>
        <w:t>projektu:</w:t>
      </w:r>
      <w:r w:rsidR="002B63BD">
        <w:rPr>
          <w:rFonts w:ascii="Calibri" w:hAnsi="Calibri" w:cs="Calibri"/>
          <w:b/>
          <w:bCs/>
        </w:rPr>
        <w:t xml:space="preserve"> </w:t>
      </w:r>
    </w:p>
    <w:p w:rsidR="00B83CC8" w:rsidRPr="000F6B8D" w:rsidRDefault="002B63BD" w:rsidP="002B63BD">
      <w:pPr>
        <w:pStyle w:val="Akapitzlist"/>
        <w:ind w:left="284"/>
        <w:rPr>
          <w:rFonts w:ascii="Calibri" w:hAnsi="Calibri" w:cs="Calibri"/>
          <w:b/>
          <w:bCs/>
        </w:rPr>
      </w:pPr>
      <w:bookmarkStart w:id="0" w:name="_GoBack"/>
      <w:bookmarkEnd w:id="0"/>
      <w:r w:rsidRPr="002B63BD">
        <w:rPr>
          <w:rFonts w:ascii="Calibri" w:hAnsi="Calibri" w:cs="Calibri"/>
          <w:bCs/>
        </w:rPr>
        <w:t>(500-2000 znaków ze spacjami)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83CC8" w:rsidRPr="00083837">
        <w:tc>
          <w:tcPr>
            <w:tcW w:w="9062" w:type="dxa"/>
          </w:tcPr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Default="00B83CC8" w:rsidP="00DC5848">
            <w:pPr>
              <w:rPr>
                <w:rFonts w:ascii="Calibri" w:hAnsi="Calibri" w:cs="Calibri"/>
              </w:rPr>
            </w:pPr>
          </w:p>
          <w:p w:rsidR="00B83CC8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  <w:p w:rsidR="00B83CC8" w:rsidRPr="000F6B8D" w:rsidRDefault="00B83CC8" w:rsidP="00DC5848">
            <w:pPr>
              <w:rPr>
                <w:rFonts w:ascii="Calibri" w:hAnsi="Calibri" w:cs="Calibri"/>
              </w:rPr>
            </w:pPr>
          </w:p>
        </w:tc>
      </w:tr>
    </w:tbl>
    <w:p w:rsidR="00B83CC8" w:rsidRPr="000F6B8D" w:rsidRDefault="00B83CC8">
      <w:pPr>
        <w:rPr>
          <w:rFonts w:ascii="Calibri" w:hAnsi="Calibri" w:cs="Calibri"/>
        </w:rPr>
      </w:pPr>
    </w:p>
    <w:p w:rsidR="00B83CC8" w:rsidRPr="000F6B8D" w:rsidRDefault="00B83CC8">
      <w:pPr>
        <w:rPr>
          <w:rFonts w:ascii="Calibri" w:hAnsi="Calibri" w:cs="Calibri"/>
        </w:rPr>
      </w:pPr>
    </w:p>
    <w:p w:rsidR="00B83CC8" w:rsidRPr="000F6B8D" w:rsidRDefault="00B83CC8" w:rsidP="00FC3CD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K</w:t>
      </w:r>
      <w:r w:rsidRPr="000F6B8D">
        <w:rPr>
          <w:rFonts w:ascii="Calibri" w:hAnsi="Calibri" w:cs="Calibri"/>
          <w:b/>
          <w:bCs/>
        </w:rPr>
        <w:t xml:space="preserve">alkulacja kosztów realizacji projektu </w:t>
      </w:r>
    </w:p>
    <w:p w:rsidR="00B83CC8" w:rsidRPr="000F6B8D" w:rsidRDefault="00B83CC8" w:rsidP="00E14408">
      <w:pPr>
        <w:rPr>
          <w:rFonts w:ascii="Calibri" w:hAnsi="Calibri" w:cs="Calibri"/>
          <w:b/>
          <w:bCs/>
        </w:rPr>
      </w:pPr>
    </w:p>
    <w:p w:rsidR="00B83CC8" w:rsidRDefault="00B83CC8" w:rsidP="005571C8">
      <w:pPr>
        <w:numPr>
          <w:ilvl w:val="6"/>
          <w:numId w:val="5"/>
        </w:numPr>
        <w:spacing w:line="480" w:lineRule="auto"/>
        <w:ind w:left="142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Środki otrzymane od Miasta Poznania na realizację projektu: ………………………………</w:t>
      </w:r>
    </w:p>
    <w:p w:rsidR="00B83CC8" w:rsidRPr="005571C8" w:rsidRDefault="00B83CC8" w:rsidP="00E14408">
      <w:pPr>
        <w:numPr>
          <w:ilvl w:val="6"/>
          <w:numId w:val="5"/>
        </w:numPr>
        <w:spacing w:line="480" w:lineRule="auto"/>
        <w:ind w:left="142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Poniesione koszty na realizację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2730"/>
        <w:gridCol w:w="1356"/>
        <w:gridCol w:w="1356"/>
        <w:gridCol w:w="1574"/>
        <w:gridCol w:w="1343"/>
      </w:tblGrid>
      <w:tr w:rsidR="00B83CC8" w:rsidRPr="00083837">
        <w:tc>
          <w:tcPr>
            <w:tcW w:w="695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6B8D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2730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6B8D">
              <w:rPr>
                <w:rFonts w:ascii="Calibri" w:hAnsi="Calibri" w:cs="Calibri"/>
                <w:sz w:val="16"/>
                <w:szCs w:val="16"/>
              </w:rPr>
              <w:t>Rodzaj kosztu</w:t>
            </w:r>
          </w:p>
        </w:tc>
        <w:tc>
          <w:tcPr>
            <w:tcW w:w="1356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6B8D">
              <w:rPr>
                <w:rFonts w:ascii="Calibri" w:hAnsi="Calibri" w:cs="Calibri"/>
                <w:sz w:val="16"/>
                <w:szCs w:val="16"/>
              </w:rPr>
              <w:t xml:space="preserve">Ewidencja kosztów według paragrafu wydatków </w:t>
            </w:r>
          </w:p>
        </w:tc>
        <w:tc>
          <w:tcPr>
            <w:tcW w:w="1356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F6B8D">
              <w:rPr>
                <w:rFonts w:ascii="Calibri" w:hAnsi="Calibri" w:cs="Calibri"/>
                <w:sz w:val="16"/>
                <w:szCs w:val="16"/>
              </w:rPr>
              <w:t>Koszt (zł)</w:t>
            </w:r>
          </w:p>
        </w:tc>
        <w:tc>
          <w:tcPr>
            <w:tcW w:w="1574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</w:t>
            </w:r>
            <w:r w:rsidRPr="000F6B8D">
              <w:rPr>
                <w:rFonts w:ascii="Calibri" w:hAnsi="Calibri" w:cs="Calibri"/>
                <w:sz w:val="16"/>
                <w:szCs w:val="16"/>
              </w:rPr>
              <w:t xml:space="preserve">oszty w ramach środków przyznanych przez Miasto Poznań </w:t>
            </w:r>
          </w:p>
        </w:tc>
        <w:tc>
          <w:tcPr>
            <w:tcW w:w="1343" w:type="dxa"/>
            <w:shd w:val="clear" w:color="auto" w:fill="D0CECE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poniesione ze</w:t>
            </w:r>
            <w:r w:rsidRPr="000F6B8D">
              <w:rPr>
                <w:rFonts w:ascii="Calibri" w:hAnsi="Calibri" w:cs="Calibri"/>
                <w:sz w:val="16"/>
                <w:szCs w:val="16"/>
              </w:rPr>
              <w:t xml:space="preserve"> środków finansowych własnych, środków pochodzących z innych źródeł, wkładu osobowego lub rzeczowego</w:t>
            </w:r>
          </w:p>
        </w:tc>
      </w:tr>
      <w:tr w:rsidR="00B83CC8" w:rsidRPr="00083837">
        <w:tc>
          <w:tcPr>
            <w:tcW w:w="695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730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83CC8" w:rsidRPr="00083837">
        <w:tc>
          <w:tcPr>
            <w:tcW w:w="695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730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83CC8" w:rsidRPr="00083837">
        <w:tc>
          <w:tcPr>
            <w:tcW w:w="695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730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83CC8" w:rsidRPr="00083837">
        <w:tc>
          <w:tcPr>
            <w:tcW w:w="695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730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83CC8" w:rsidRPr="00083837">
        <w:tc>
          <w:tcPr>
            <w:tcW w:w="695" w:type="dxa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730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83CC8" w:rsidRPr="00083837">
        <w:tc>
          <w:tcPr>
            <w:tcW w:w="4781" w:type="dxa"/>
            <w:gridSpan w:val="3"/>
            <w:shd w:val="clear" w:color="auto" w:fill="D0CECE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right"/>
              <w:rPr>
                <w:rFonts w:ascii="Calibri" w:hAnsi="Calibri" w:cs="Calibri"/>
                <w:b/>
                <w:bCs/>
              </w:rPr>
            </w:pPr>
            <w:r w:rsidRPr="000F6B8D">
              <w:rPr>
                <w:rFonts w:ascii="Calibri" w:hAnsi="Calibri" w:cs="Calibri"/>
                <w:b/>
                <w:bCs/>
              </w:rPr>
              <w:t>Koszty ogółem</w:t>
            </w:r>
          </w:p>
        </w:tc>
        <w:tc>
          <w:tcPr>
            <w:tcW w:w="1356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4" w:type="dxa"/>
            <w:vAlign w:val="center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3" w:type="dxa"/>
          </w:tcPr>
          <w:p w:rsidR="00B83CC8" w:rsidRPr="000F6B8D" w:rsidRDefault="00B83CC8" w:rsidP="005571C8">
            <w:pPr>
              <w:spacing w:line="261" w:lineRule="auto"/>
              <w:ind w:right="8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B83CC8" w:rsidRPr="000F6B8D" w:rsidRDefault="00B83CC8" w:rsidP="0029093B">
      <w:pPr>
        <w:tabs>
          <w:tab w:val="left" w:pos="240"/>
        </w:tabs>
        <w:spacing w:line="360" w:lineRule="auto"/>
        <w:ind w:left="4680"/>
        <w:rPr>
          <w:rFonts w:ascii="Calibri" w:hAnsi="Calibri" w:cs="Calibri"/>
        </w:rPr>
      </w:pPr>
    </w:p>
    <w:p w:rsidR="00B83CC8" w:rsidRPr="000F6B8D" w:rsidRDefault="00B83CC8">
      <w:pPr>
        <w:rPr>
          <w:rFonts w:ascii="Calibri" w:hAnsi="Calibri" w:cs="Calibri"/>
        </w:rPr>
      </w:pPr>
    </w:p>
    <w:p w:rsidR="00B83CC8" w:rsidRPr="007C02C3" w:rsidRDefault="00B83CC8" w:rsidP="007C02C3">
      <w:pPr>
        <w:rPr>
          <w:rFonts w:ascii="Calibri" w:hAnsi="Calibri" w:cs="Calibri"/>
        </w:rPr>
      </w:pPr>
      <w:r>
        <w:rPr>
          <w:rFonts w:ascii="Calibri" w:hAnsi="Calibri" w:cs="Calibri"/>
        </w:rPr>
        <w:t>Oświadczam</w:t>
      </w:r>
      <w:r w:rsidRPr="007C02C3">
        <w:rPr>
          <w:rFonts w:ascii="Calibri" w:hAnsi="Calibri" w:cs="Calibri"/>
        </w:rPr>
        <w:t>, że:</w:t>
      </w:r>
    </w:p>
    <w:p w:rsidR="00B83CC8" w:rsidRPr="007C02C3" w:rsidRDefault="00B83CC8" w:rsidP="007C02C3">
      <w:pPr>
        <w:rPr>
          <w:rFonts w:ascii="Calibri" w:hAnsi="Calibri" w:cs="Calibri"/>
        </w:rPr>
      </w:pPr>
      <w:r>
        <w:rPr>
          <w:rFonts w:ascii="Calibri" w:hAnsi="Calibri" w:cs="Calibri"/>
        </w:rPr>
        <w:t>1. W</w:t>
      </w:r>
      <w:r w:rsidRPr="007C02C3">
        <w:rPr>
          <w:rFonts w:ascii="Calibri" w:hAnsi="Calibri" w:cs="Calibri"/>
        </w:rPr>
        <w:t>szystkie podane w niniejszym sprawozdaniu informa</w:t>
      </w:r>
      <w:r>
        <w:rPr>
          <w:rFonts w:ascii="Calibri" w:hAnsi="Calibri" w:cs="Calibri"/>
        </w:rPr>
        <w:t>cje są zgodne ze stanem faktycznym.</w:t>
      </w:r>
    </w:p>
    <w:p w:rsidR="00B83CC8" w:rsidRDefault="00B83CC8" w:rsidP="007C02C3">
      <w:pPr>
        <w:rPr>
          <w:rFonts w:ascii="Calibri" w:hAnsi="Calibri" w:cs="Calibri"/>
        </w:rPr>
      </w:pPr>
      <w:r>
        <w:rPr>
          <w:rFonts w:ascii="Calibri" w:hAnsi="Calibri" w:cs="Calibri"/>
        </w:rPr>
        <w:t>2. W</w:t>
      </w:r>
      <w:r w:rsidRPr="007C02C3">
        <w:rPr>
          <w:rFonts w:ascii="Calibri" w:hAnsi="Calibri" w:cs="Calibri"/>
        </w:rPr>
        <w:t xml:space="preserve">szystkie wykazane w </w:t>
      </w:r>
      <w:r>
        <w:rPr>
          <w:rFonts w:ascii="Calibri" w:hAnsi="Calibri" w:cs="Calibri"/>
        </w:rPr>
        <w:t>kosztorysie zadania/</w:t>
      </w:r>
      <w:r w:rsidRPr="007C02C3">
        <w:rPr>
          <w:rFonts w:ascii="Calibri" w:hAnsi="Calibri" w:cs="Calibri"/>
        </w:rPr>
        <w:t xml:space="preserve">zakupy zostały wykonane, </w:t>
      </w:r>
      <w:r>
        <w:rPr>
          <w:rFonts w:ascii="Calibri" w:hAnsi="Calibri" w:cs="Calibri"/>
        </w:rPr>
        <w:t>a wymienione przy</w:t>
      </w:r>
      <w:r w:rsidRPr="007C02C3">
        <w:rPr>
          <w:rFonts w:ascii="Calibri" w:hAnsi="Calibri" w:cs="Calibri"/>
        </w:rPr>
        <w:t xml:space="preserve"> nich kwoty zostały faktycznie wydatkowane.</w:t>
      </w:r>
    </w:p>
    <w:p w:rsidR="00B83CC8" w:rsidRDefault="00B83CC8" w:rsidP="007C02C3">
      <w:pPr>
        <w:rPr>
          <w:rFonts w:ascii="Calibri" w:hAnsi="Calibri" w:cs="Calibri"/>
        </w:rPr>
      </w:pPr>
    </w:p>
    <w:p w:rsidR="00B83CC8" w:rsidRPr="007C02C3" w:rsidRDefault="00B83CC8" w:rsidP="007C02C3">
      <w:pPr>
        <w:rPr>
          <w:rFonts w:ascii="Calibri" w:hAnsi="Calibri" w:cs="Calibri"/>
        </w:rPr>
      </w:pPr>
    </w:p>
    <w:p w:rsidR="00B83CC8" w:rsidRPr="007C02C3" w:rsidRDefault="00B83CC8" w:rsidP="007C02C3">
      <w:pPr>
        <w:rPr>
          <w:rFonts w:ascii="Calibri" w:hAnsi="Calibri" w:cs="Calibri"/>
        </w:rPr>
      </w:pPr>
    </w:p>
    <w:p w:rsidR="00B83CC8" w:rsidRPr="007C02C3" w:rsidRDefault="00B83CC8" w:rsidP="007C02C3">
      <w:pPr>
        <w:rPr>
          <w:rFonts w:ascii="Calibri" w:hAnsi="Calibri" w:cs="Calibri"/>
        </w:rPr>
      </w:pPr>
      <w:r w:rsidRPr="007C02C3">
        <w:rPr>
          <w:rFonts w:ascii="Calibri" w:hAnsi="Calibri" w:cs="Calibri"/>
        </w:rPr>
        <w:t>..........................................., dnia.................................... r.</w:t>
      </w:r>
    </w:p>
    <w:p w:rsidR="00B83CC8" w:rsidRPr="000F6B8D" w:rsidRDefault="00B83CC8" w:rsidP="007C02C3">
      <w:pPr>
        <w:rPr>
          <w:rFonts w:ascii="Calibri" w:hAnsi="Calibri" w:cs="Calibri"/>
        </w:rPr>
      </w:pPr>
      <w:r w:rsidRPr="007C02C3">
        <w:rPr>
          <w:rFonts w:ascii="Calibri" w:hAnsi="Calibri" w:cs="Calibri"/>
        </w:rPr>
        <w:t xml:space="preserve">            (miejscowość)</w:t>
      </w:r>
    </w:p>
    <w:p w:rsidR="00B83CC8" w:rsidRPr="000F6B8D" w:rsidRDefault="00B83CC8">
      <w:pPr>
        <w:rPr>
          <w:rFonts w:ascii="Calibri" w:hAnsi="Calibri" w:cs="Calibri"/>
        </w:rPr>
      </w:pPr>
    </w:p>
    <w:p w:rsidR="00B83CC8" w:rsidRPr="000F6B8D" w:rsidRDefault="00B83CC8">
      <w:pPr>
        <w:rPr>
          <w:rFonts w:ascii="Calibri" w:hAnsi="Calibri" w:cs="Calibri"/>
        </w:rPr>
      </w:pPr>
    </w:p>
    <w:tbl>
      <w:tblPr>
        <w:tblW w:w="0" w:type="auto"/>
        <w:tblInd w:w="5664" w:type="dxa"/>
        <w:tblLook w:val="00A0" w:firstRow="1" w:lastRow="0" w:firstColumn="1" w:lastColumn="0" w:noHBand="0" w:noVBand="0"/>
      </w:tblPr>
      <w:tblGrid>
        <w:gridCol w:w="3438"/>
      </w:tblGrid>
      <w:tr w:rsidR="00B83CC8" w:rsidRPr="000F6B8D">
        <w:tc>
          <w:tcPr>
            <w:tcW w:w="3438" w:type="dxa"/>
            <w:tcBorders>
              <w:top w:val="single" w:sz="4" w:space="0" w:color="auto"/>
            </w:tcBorders>
          </w:tcPr>
          <w:p w:rsidR="00B83CC8" w:rsidRPr="000F6B8D" w:rsidRDefault="00B83CC8" w:rsidP="00EC0048">
            <w:pPr>
              <w:jc w:val="center"/>
              <w:rPr>
                <w:rFonts w:ascii="Calibri" w:hAnsi="Calibri" w:cs="Calibri"/>
              </w:rPr>
            </w:pPr>
            <w:r w:rsidRPr="000F6B8D">
              <w:rPr>
                <w:rFonts w:ascii="Calibri" w:hAnsi="Calibri" w:cs="Calibri"/>
              </w:rPr>
              <w:t xml:space="preserve">Podpis </w:t>
            </w:r>
            <w:r>
              <w:rPr>
                <w:rFonts w:ascii="Calibri" w:hAnsi="Calibri" w:cs="Calibri"/>
              </w:rPr>
              <w:t>i pieczątka d</w:t>
            </w:r>
            <w:r w:rsidRPr="000F6B8D">
              <w:rPr>
                <w:rFonts w:ascii="Calibri" w:hAnsi="Calibri" w:cs="Calibri"/>
              </w:rPr>
              <w:t>yrektora szkoły</w:t>
            </w:r>
          </w:p>
        </w:tc>
      </w:tr>
    </w:tbl>
    <w:p w:rsidR="00B83CC8" w:rsidRPr="000F6B8D" w:rsidRDefault="00B83CC8">
      <w:pPr>
        <w:rPr>
          <w:rFonts w:ascii="Calibri" w:hAnsi="Calibri" w:cs="Calibri"/>
        </w:rPr>
      </w:pPr>
    </w:p>
    <w:sectPr w:rsidR="00B83CC8" w:rsidRPr="000F6B8D" w:rsidSect="00977478">
      <w:footerReference w:type="even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54" w:rsidRDefault="00D83D54">
      <w:r>
        <w:separator/>
      </w:r>
    </w:p>
  </w:endnote>
  <w:endnote w:type="continuationSeparator" w:id="0">
    <w:p w:rsidR="00D83D54" w:rsidRDefault="00D8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C8" w:rsidRDefault="00B83CC8" w:rsidP="00AB78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3CC8" w:rsidRDefault="00B83CC8" w:rsidP="00455D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C8" w:rsidRDefault="00B83CC8" w:rsidP="00AB78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63B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3CC8" w:rsidRDefault="00B83CC8" w:rsidP="00455D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54" w:rsidRDefault="00D83D54">
      <w:r>
        <w:separator/>
      </w:r>
    </w:p>
  </w:footnote>
  <w:footnote w:type="continuationSeparator" w:id="0">
    <w:p w:rsidR="00D83D54" w:rsidRDefault="00D8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C8323EA"/>
    <w:multiLevelType w:val="hybridMultilevel"/>
    <w:tmpl w:val="7428A9F0"/>
    <w:lvl w:ilvl="0" w:tplc="DB54BE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5CFF"/>
    <w:multiLevelType w:val="hybridMultilevel"/>
    <w:tmpl w:val="AE044152"/>
    <w:lvl w:ilvl="0" w:tplc="3F38D1F0">
      <w:start w:val="35"/>
      <w:numFmt w:val="upperLetter"/>
      <w:lvlText w:val="%1."/>
      <w:lvlJc w:val="left"/>
    </w:lvl>
    <w:lvl w:ilvl="1" w:tplc="624C91F6">
      <w:start w:val="1"/>
      <w:numFmt w:val="decimal"/>
      <w:lvlText w:val="%2."/>
      <w:lvlJc w:val="left"/>
    </w:lvl>
    <w:lvl w:ilvl="2" w:tplc="0CB6E10E">
      <w:numFmt w:val="decimal"/>
      <w:lvlText w:val=""/>
      <w:lvlJc w:val="left"/>
    </w:lvl>
    <w:lvl w:ilvl="3" w:tplc="66623588">
      <w:numFmt w:val="decimal"/>
      <w:lvlText w:val=""/>
      <w:lvlJc w:val="left"/>
    </w:lvl>
    <w:lvl w:ilvl="4" w:tplc="267A7C2A">
      <w:numFmt w:val="decimal"/>
      <w:lvlText w:val=""/>
      <w:lvlJc w:val="left"/>
    </w:lvl>
    <w:lvl w:ilvl="5" w:tplc="C56686AA">
      <w:numFmt w:val="decimal"/>
      <w:lvlText w:val=""/>
      <w:lvlJc w:val="left"/>
    </w:lvl>
    <w:lvl w:ilvl="6" w:tplc="97F895EC">
      <w:numFmt w:val="decimal"/>
      <w:lvlText w:val=""/>
      <w:lvlJc w:val="left"/>
    </w:lvl>
    <w:lvl w:ilvl="7" w:tplc="EDE2A7A0">
      <w:numFmt w:val="decimal"/>
      <w:lvlText w:val=""/>
      <w:lvlJc w:val="left"/>
    </w:lvl>
    <w:lvl w:ilvl="8" w:tplc="4F887C62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45FA1162"/>
    <w:lvl w:ilvl="0" w:tplc="466614D0">
      <w:start w:val="61"/>
      <w:numFmt w:val="upperLetter"/>
      <w:lvlText w:val="%1."/>
      <w:lvlJc w:val="left"/>
    </w:lvl>
    <w:lvl w:ilvl="1" w:tplc="E3C6DA8C">
      <w:start w:val="1"/>
      <w:numFmt w:val="decimal"/>
      <w:lvlText w:val="%2."/>
      <w:lvlJc w:val="left"/>
    </w:lvl>
    <w:lvl w:ilvl="2" w:tplc="EC02A6BC">
      <w:numFmt w:val="decimal"/>
      <w:lvlText w:val=""/>
      <w:lvlJc w:val="left"/>
    </w:lvl>
    <w:lvl w:ilvl="3" w:tplc="192E5792">
      <w:numFmt w:val="decimal"/>
      <w:lvlText w:val=""/>
      <w:lvlJc w:val="left"/>
    </w:lvl>
    <w:lvl w:ilvl="4" w:tplc="0BD89D86">
      <w:numFmt w:val="decimal"/>
      <w:lvlText w:val=""/>
      <w:lvlJc w:val="left"/>
    </w:lvl>
    <w:lvl w:ilvl="5" w:tplc="8E2244E4">
      <w:numFmt w:val="decimal"/>
      <w:lvlText w:val=""/>
      <w:lvlJc w:val="left"/>
    </w:lvl>
    <w:lvl w:ilvl="6" w:tplc="60726CF0">
      <w:numFmt w:val="decimal"/>
      <w:lvlText w:val=""/>
      <w:lvlJc w:val="left"/>
    </w:lvl>
    <w:lvl w:ilvl="7" w:tplc="D640DC0A">
      <w:numFmt w:val="decimal"/>
      <w:lvlText w:val=""/>
      <w:lvlJc w:val="left"/>
    </w:lvl>
    <w:lvl w:ilvl="8" w:tplc="2EF83B26">
      <w:numFmt w:val="decimal"/>
      <w:lvlText w:val=""/>
      <w:lvlJc w:val="left"/>
    </w:lvl>
  </w:abstractNum>
  <w:abstractNum w:abstractNumId="4" w15:restartNumberingAfterBreak="0">
    <w:nsid w:val="3ABF62AC"/>
    <w:multiLevelType w:val="hybridMultilevel"/>
    <w:tmpl w:val="3DD0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001B"/>
    <w:multiLevelType w:val="hybridMultilevel"/>
    <w:tmpl w:val="95DE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125"/>
    <w:rsid w:val="00032B9B"/>
    <w:rsid w:val="00083837"/>
    <w:rsid w:val="000C4FCF"/>
    <w:rsid w:val="000F4C27"/>
    <w:rsid w:val="000F6B8D"/>
    <w:rsid w:val="00131F42"/>
    <w:rsid w:val="001427D0"/>
    <w:rsid w:val="001808DD"/>
    <w:rsid w:val="002522FA"/>
    <w:rsid w:val="0025702A"/>
    <w:rsid w:val="00276894"/>
    <w:rsid w:val="00284885"/>
    <w:rsid w:val="0028728C"/>
    <w:rsid w:val="0029093B"/>
    <w:rsid w:val="00291026"/>
    <w:rsid w:val="002B63BD"/>
    <w:rsid w:val="002E7B2F"/>
    <w:rsid w:val="00337219"/>
    <w:rsid w:val="003469E6"/>
    <w:rsid w:val="003E15F4"/>
    <w:rsid w:val="00400C3B"/>
    <w:rsid w:val="00417DAB"/>
    <w:rsid w:val="0045592D"/>
    <w:rsid w:val="00455D89"/>
    <w:rsid w:val="004A3742"/>
    <w:rsid w:val="004C27A1"/>
    <w:rsid w:val="004D5709"/>
    <w:rsid w:val="00505BDB"/>
    <w:rsid w:val="00547621"/>
    <w:rsid w:val="005571C8"/>
    <w:rsid w:val="005B2340"/>
    <w:rsid w:val="0063485E"/>
    <w:rsid w:val="0065161D"/>
    <w:rsid w:val="006E47E9"/>
    <w:rsid w:val="006E5DF1"/>
    <w:rsid w:val="007A71CC"/>
    <w:rsid w:val="007B7E5B"/>
    <w:rsid w:val="007C02C3"/>
    <w:rsid w:val="007D2407"/>
    <w:rsid w:val="007E1160"/>
    <w:rsid w:val="007E4227"/>
    <w:rsid w:val="008970D2"/>
    <w:rsid w:val="008F6913"/>
    <w:rsid w:val="00904EC1"/>
    <w:rsid w:val="009143C4"/>
    <w:rsid w:val="009158A1"/>
    <w:rsid w:val="00921995"/>
    <w:rsid w:val="00941DC3"/>
    <w:rsid w:val="00966105"/>
    <w:rsid w:val="00977478"/>
    <w:rsid w:val="00A160DA"/>
    <w:rsid w:val="00A44891"/>
    <w:rsid w:val="00A75F9F"/>
    <w:rsid w:val="00A860A1"/>
    <w:rsid w:val="00AB7879"/>
    <w:rsid w:val="00AC1947"/>
    <w:rsid w:val="00AD27F6"/>
    <w:rsid w:val="00B14C72"/>
    <w:rsid w:val="00B644A4"/>
    <w:rsid w:val="00B83CC8"/>
    <w:rsid w:val="00BB291A"/>
    <w:rsid w:val="00BC4DA9"/>
    <w:rsid w:val="00BE0018"/>
    <w:rsid w:val="00BE2F4A"/>
    <w:rsid w:val="00BF46D6"/>
    <w:rsid w:val="00BF649D"/>
    <w:rsid w:val="00C177B0"/>
    <w:rsid w:val="00C23251"/>
    <w:rsid w:val="00C46DBF"/>
    <w:rsid w:val="00C5397C"/>
    <w:rsid w:val="00C8697E"/>
    <w:rsid w:val="00C969AF"/>
    <w:rsid w:val="00CA0115"/>
    <w:rsid w:val="00CB2261"/>
    <w:rsid w:val="00CE5513"/>
    <w:rsid w:val="00CE7D85"/>
    <w:rsid w:val="00D41125"/>
    <w:rsid w:val="00D60D39"/>
    <w:rsid w:val="00D77B52"/>
    <w:rsid w:val="00D83A39"/>
    <w:rsid w:val="00D83D54"/>
    <w:rsid w:val="00D87A01"/>
    <w:rsid w:val="00DC5848"/>
    <w:rsid w:val="00DF344A"/>
    <w:rsid w:val="00E14408"/>
    <w:rsid w:val="00E31AB7"/>
    <w:rsid w:val="00E353B8"/>
    <w:rsid w:val="00EB1CC8"/>
    <w:rsid w:val="00EC0048"/>
    <w:rsid w:val="00F729EF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2037F"/>
  <w15:docId w15:val="{E94B067F-F406-4125-A2E9-CC26FC5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709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D5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57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55D8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729EF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455D89"/>
  </w:style>
  <w:style w:type="paragraph" w:styleId="Tekstdymka">
    <w:name w:val="Balloon Text"/>
    <w:basedOn w:val="Normalny"/>
    <w:link w:val="TekstdymkaZnak"/>
    <w:uiPriority w:val="99"/>
    <w:semiHidden/>
    <w:rsid w:val="00E31AB7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1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180</Words>
  <Characters>1278</Characters>
  <Application>Microsoft Office Word</Application>
  <DocSecurity>0</DocSecurity>
  <Lines>33</Lines>
  <Paragraphs>14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</dc:title>
  <dc:subject/>
  <dc:creator>Anna Wawdysz</dc:creator>
  <cp:keywords/>
  <dc:description/>
  <cp:lastModifiedBy>Beata Wiatrowska</cp:lastModifiedBy>
  <cp:revision>27</cp:revision>
  <cp:lastPrinted>2018-06-29T09:10:00Z</cp:lastPrinted>
  <dcterms:created xsi:type="dcterms:W3CDTF">2018-06-01T13:19:00Z</dcterms:created>
  <dcterms:modified xsi:type="dcterms:W3CDTF">2018-08-22T10:11:00Z</dcterms:modified>
</cp:coreProperties>
</file>