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602D">
          <w:t>613/2018/P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602D">
        <w:rPr>
          <w:b/>
          <w:sz w:val="28"/>
        </w:rPr>
        <w:fldChar w:fldCharType="separate"/>
      </w:r>
      <w:r w:rsidR="007B602D">
        <w:rPr>
          <w:b/>
          <w:sz w:val="28"/>
        </w:rPr>
        <w:t>30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602D">
              <w:rPr>
                <w:b/>
                <w:sz w:val="24"/>
                <w:szCs w:val="24"/>
              </w:rPr>
              <w:fldChar w:fldCharType="separate"/>
            </w:r>
            <w:r w:rsidR="007B602D">
              <w:rPr>
                <w:b/>
                <w:sz w:val="24"/>
                <w:szCs w:val="24"/>
              </w:rPr>
              <w:t>ustalenia cen i opłat za korzystanie z mienia komunalnego przekazanego Osiedlu Krzyżowniki-Smochowice, położonego między ulicami Tczewską, Lubowską i Braniewską.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602D" w:rsidP="007B602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B602D">
        <w:rPr>
          <w:color w:val="000000"/>
          <w:sz w:val="24"/>
        </w:rPr>
        <w:t>Na podstawie</w:t>
      </w:r>
      <w:r w:rsidRPr="007B602D">
        <w:rPr>
          <w:color w:val="000000"/>
          <w:sz w:val="24"/>
          <w:szCs w:val="22"/>
        </w:rPr>
        <w:t xml:space="preserve"> §</w:t>
      </w:r>
      <w:r w:rsidRPr="007B602D">
        <w:rPr>
          <w:color w:val="000000"/>
          <w:sz w:val="24"/>
        </w:rPr>
        <w:t xml:space="preserve"> 1 ust. 1 uchwały Nr LXV/1197/VII/2018 Rady Miasta Poznania z dnia 17 kwietnia 2018 r. w sprawie powierzenia Prezydentowi Miasta Poznania uprawnień do ustalenia cen i opłat za korzystanie z mienia komunalnego przekazanego jednostkom pomocniczym Miasta - osiedlom zarządza się, co następuje:</w:t>
      </w:r>
    </w:p>
    <w:p w:rsidR="007B602D" w:rsidRDefault="007B602D" w:rsidP="007B602D">
      <w:pPr>
        <w:spacing w:line="360" w:lineRule="auto"/>
        <w:jc w:val="both"/>
        <w:rPr>
          <w:sz w:val="24"/>
        </w:rPr>
      </w:pPr>
    </w:p>
    <w:p w:rsidR="007B602D" w:rsidRDefault="007B602D" w:rsidP="007B60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602D" w:rsidRDefault="007B602D" w:rsidP="007B602D">
      <w:pPr>
        <w:keepNext/>
        <w:spacing w:line="360" w:lineRule="auto"/>
        <w:rPr>
          <w:color w:val="000000"/>
          <w:sz w:val="24"/>
        </w:rPr>
      </w:pPr>
    </w:p>
    <w:p w:rsidR="007B602D" w:rsidRPr="007B602D" w:rsidRDefault="007B602D" w:rsidP="007B60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602D">
        <w:rPr>
          <w:color w:val="000000"/>
          <w:sz w:val="24"/>
          <w:szCs w:val="24"/>
        </w:rPr>
        <w:t>Ustala się następujące opłaty za korzystanie z mienia komunalnego przekazanego Osiedlu Krzyżowniki-Smochowice, położonego między ulicami Tczewską, Lubowską i Braniewską, w zakresie:</w:t>
      </w:r>
    </w:p>
    <w:p w:rsidR="007B602D" w:rsidRPr="007B602D" w:rsidRDefault="007B602D" w:rsidP="007B60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2D">
        <w:rPr>
          <w:color w:val="000000"/>
          <w:sz w:val="24"/>
          <w:szCs w:val="24"/>
        </w:rPr>
        <w:t>1) najmu boiska do piłki nożnej:</w:t>
      </w:r>
    </w:p>
    <w:p w:rsidR="007B602D" w:rsidRPr="007B602D" w:rsidRDefault="007B602D" w:rsidP="007B602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2D">
        <w:rPr>
          <w:color w:val="000000"/>
          <w:sz w:val="24"/>
          <w:szCs w:val="24"/>
        </w:rPr>
        <w:t>a) 70,00 zł brutto za godzinę dla dziecięcych i młodzieżowych klubów sportowych z</w:t>
      </w:r>
      <w:r w:rsidR="00034490">
        <w:rPr>
          <w:color w:val="000000"/>
          <w:sz w:val="24"/>
          <w:szCs w:val="24"/>
        </w:rPr>
        <w:t> </w:t>
      </w:r>
      <w:r w:rsidRPr="007B602D">
        <w:rPr>
          <w:color w:val="000000"/>
          <w:sz w:val="24"/>
          <w:szCs w:val="24"/>
        </w:rPr>
        <w:t>terenu miasta Poznania oraz grup mieszkańców,</w:t>
      </w:r>
    </w:p>
    <w:p w:rsidR="007B602D" w:rsidRPr="007B602D" w:rsidRDefault="007B602D" w:rsidP="007B602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2D">
        <w:rPr>
          <w:color w:val="000000"/>
          <w:sz w:val="24"/>
          <w:szCs w:val="24"/>
        </w:rPr>
        <w:t>b) 37,00 zł brutto za godzinę dla niepublicznych placówek oświatowych,</w:t>
      </w:r>
    </w:p>
    <w:p w:rsidR="007B602D" w:rsidRPr="007B602D" w:rsidRDefault="007B602D" w:rsidP="007B602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2D">
        <w:rPr>
          <w:color w:val="000000"/>
          <w:sz w:val="24"/>
          <w:szCs w:val="24"/>
        </w:rPr>
        <w:t>c) bezpłatnie dla użytkowników będących jednostkami organizacyjnymi Miasta lub podmiotami realizującymi zadania zlecone przez Miasto,</w:t>
      </w:r>
    </w:p>
    <w:p w:rsidR="007B602D" w:rsidRPr="007B602D" w:rsidRDefault="007B602D" w:rsidP="007B602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2D">
        <w:rPr>
          <w:color w:val="000000"/>
          <w:sz w:val="24"/>
          <w:szCs w:val="24"/>
        </w:rPr>
        <w:t>d) 150,00 zł brutto za godzinę dla pozostałych użytkowników;</w:t>
      </w:r>
    </w:p>
    <w:p w:rsidR="007B602D" w:rsidRPr="007B602D" w:rsidRDefault="007B602D" w:rsidP="007B60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2D">
        <w:rPr>
          <w:color w:val="000000"/>
          <w:sz w:val="24"/>
          <w:szCs w:val="24"/>
        </w:rPr>
        <w:t>2) najmu boiska wielofunkcyjnego:</w:t>
      </w:r>
    </w:p>
    <w:p w:rsidR="007B602D" w:rsidRPr="007B602D" w:rsidRDefault="007B602D" w:rsidP="007B602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2D">
        <w:rPr>
          <w:color w:val="000000"/>
          <w:sz w:val="24"/>
          <w:szCs w:val="24"/>
        </w:rPr>
        <w:t>a) 70,00 zł brutto za godzinę dla dziecięcych i młodzieżowych klubów sportowych z</w:t>
      </w:r>
      <w:r w:rsidR="00034490">
        <w:rPr>
          <w:color w:val="000000"/>
          <w:sz w:val="24"/>
          <w:szCs w:val="24"/>
        </w:rPr>
        <w:t> </w:t>
      </w:r>
      <w:r w:rsidRPr="007B602D">
        <w:rPr>
          <w:color w:val="000000"/>
          <w:sz w:val="24"/>
          <w:szCs w:val="24"/>
        </w:rPr>
        <w:t>terenu miasta Poznania oraz grup mieszkańców,</w:t>
      </w:r>
    </w:p>
    <w:p w:rsidR="007B602D" w:rsidRPr="007B602D" w:rsidRDefault="007B602D" w:rsidP="007B602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2D">
        <w:rPr>
          <w:color w:val="000000"/>
          <w:sz w:val="24"/>
          <w:szCs w:val="24"/>
        </w:rPr>
        <w:t>b) 37,00 zł brutto za godzinę dla niepublicznych placówek oświatowych,</w:t>
      </w:r>
    </w:p>
    <w:p w:rsidR="007B602D" w:rsidRPr="007B602D" w:rsidRDefault="007B602D" w:rsidP="007B602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2D">
        <w:rPr>
          <w:color w:val="000000"/>
          <w:sz w:val="24"/>
          <w:szCs w:val="24"/>
        </w:rPr>
        <w:lastRenderedPageBreak/>
        <w:t>c) bezpłatnie dla użytkowników będących jednostkami organizacyjnymi Miasta lub podmiotami realizującymi zadania zlecone przez Miasto,</w:t>
      </w:r>
    </w:p>
    <w:p w:rsidR="007B602D" w:rsidRPr="007B602D" w:rsidRDefault="007B602D" w:rsidP="007B602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2D">
        <w:rPr>
          <w:color w:val="000000"/>
          <w:sz w:val="24"/>
          <w:szCs w:val="24"/>
        </w:rPr>
        <w:t>d) 150,00 zł brutto za godzinę dla pozostałych użytkowników;</w:t>
      </w:r>
    </w:p>
    <w:p w:rsidR="007B602D" w:rsidRPr="007B602D" w:rsidRDefault="007B602D" w:rsidP="007B60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2D">
        <w:rPr>
          <w:color w:val="000000"/>
          <w:sz w:val="24"/>
          <w:szCs w:val="24"/>
        </w:rPr>
        <w:t>3) najmu kortów tenisowych:</w:t>
      </w:r>
    </w:p>
    <w:p w:rsidR="007B602D" w:rsidRPr="007B602D" w:rsidRDefault="007B602D" w:rsidP="007B602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2D">
        <w:rPr>
          <w:color w:val="000000"/>
          <w:sz w:val="24"/>
          <w:szCs w:val="24"/>
        </w:rPr>
        <w:t>a) 9,00 zł brutto za godzinę, za jeden kort, dla dziecięcych i młodzieżowych klubów sportowych z terenu miasta Poznania oraz grup mieszkańców,</w:t>
      </w:r>
    </w:p>
    <w:p w:rsidR="007B602D" w:rsidRPr="007B602D" w:rsidRDefault="007B602D" w:rsidP="007B602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2D">
        <w:rPr>
          <w:color w:val="000000"/>
          <w:sz w:val="24"/>
          <w:szCs w:val="24"/>
        </w:rPr>
        <w:t>b) 9,00 zł brutto za godzinę, za jeden kort, dla niepublicznych placówek oświatowych,</w:t>
      </w:r>
    </w:p>
    <w:p w:rsidR="007B602D" w:rsidRPr="007B602D" w:rsidRDefault="007B602D" w:rsidP="007B602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2D">
        <w:rPr>
          <w:color w:val="000000"/>
          <w:sz w:val="24"/>
          <w:szCs w:val="24"/>
        </w:rPr>
        <w:t>c) bezpłatnie dla użytkowników będących jednostkami organizacyjnymi Miasta lub podmiotami realizującymi zadania zlecone przez Miasto,</w:t>
      </w:r>
    </w:p>
    <w:p w:rsidR="007B602D" w:rsidRPr="007B602D" w:rsidRDefault="007B602D" w:rsidP="007B602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2D">
        <w:rPr>
          <w:color w:val="000000"/>
          <w:sz w:val="24"/>
          <w:szCs w:val="24"/>
        </w:rPr>
        <w:t>d) 18,00 zł brutto za godzinę, za jeden kort, dla pozostałych użytkowników;</w:t>
      </w:r>
    </w:p>
    <w:p w:rsidR="007B602D" w:rsidRPr="007B602D" w:rsidRDefault="007B602D" w:rsidP="007B60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B602D">
        <w:rPr>
          <w:color w:val="000000"/>
          <w:sz w:val="24"/>
          <w:szCs w:val="24"/>
        </w:rPr>
        <w:t>4) wykorzystania przestrzeni reklamowej na ogrodzeniu boisk oraz kortów:</w:t>
      </w:r>
    </w:p>
    <w:p w:rsidR="007B602D" w:rsidRDefault="007B602D" w:rsidP="007B602D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B602D">
        <w:rPr>
          <w:color w:val="000000"/>
          <w:sz w:val="24"/>
          <w:szCs w:val="24"/>
        </w:rPr>
        <w:t>a) 25,00 zł brutto za metr kwadratowy powierzchni reklamy za miesiąc.</w:t>
      </w:r>
    </w:p>
    <w:p w:rsidR="007B602D" w:rsidRDefault="007B602D" w:rsidP="007B602D">
      <w:pPr>
        <w:spacing w:line="360" w:lineRule="auto"/>
        <w:jc w:val="both"/>
        <w:rPr>
          <w:color w:val="000000"/>
          <w:sz w:val="24"/>
        </w:rPr>
      </w:pPr>
    </w:p>
    <w:p w:rsidR="007B602D" w:rsidRDefault="007B602D" w:rsidP="007B60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602D" w:rsidRDefault="007B602D" w:rsidP="007B602D">
      <w:pPr>
        <w:keepNext/>
        <w:spacing w:line="360" w:lineRule="auto"/>
        <w:rPr>
          <w:color w:val="000000"/>
          <w:sz w:val="24"/>
        </w:rPr>
      </w:pPr>
    </w:p>
    <w:p w:rsidR="007B602D" w:rsidRDefault="007B602D" w:rsidP="007B602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602D">
        <w:rPr>
          <w:color w:val="000000"/>
          <w:sz w:val="24"/>
          <w:szCs w:val="24"/>
        </w:rPr>
        <w:t>Wykonanie uchwały powierza się Dyrektorowi Wydziału Wspierania Jednostek Pomocniczych Miasta oraz Przewodniczącemu Zarządu Osiedla Krzyżowniki-Smochowice.</w:t>
      </w:r>
    </w:p>
    <w:p w:rsidR="007B602D" w:rsidRDefault="007B602D" w:rsidP="007B602D">
      <w:pPr>
        <w:spacing w:line="360" w:lineRule="auto"/>
        <w:jc w:val="both"/>
        <w:rPr>
          <w:color w:val="000000"/>
          <w:sz w:val="24"/>
        </w:rPr>
      </w:pPr>
    </w:p>
    <w:p w:rsidR="007B602D" w:rsidRDefault="007B602D" w:rsidP="007B60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602D" w:rsidRDefault="007B602D" w:rsidP="007B602D">
      <w:pPr>
        <w:keepNext/>
        <w:spacing w:line="360" w:lineRule="auto"/>
        <w:rPr>
          <w:color w:val="000000"/>
          <w:sz w:val="24"/>
        </w:rPr>
      </w:pPr>
    </w:p>
    <w:p w:rsidR="007B602D" w:rsidRDefault="007B602D" w:rsidP="007B602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602D">
        <w:rPr>
          <w:color w:val="000000"/>
          <w:sz w:val="24"/>
          <w:szCs w:val="24"/>
        </w:rPr>
        <w:t>Zarządzenie wchodzi w życie z dniem podpisania.</w:t>
      </w:r>
    </w:p>
    <w:p w:rsidR="007B602D" w:rsidRDefault="007B602D" w:rsidP="007B602D">
      <w:pPr>
        <w:spacing w:line="360" w:lineRule="auto"/>
        <w:jc w:val="both"/>
        <w:rPr>
          <w:color w:val="000000"/>
          <w:sz w:val="24"/>
        </w:rPr>
      </w:pPr>
    </w:p>
    <w:p w:rsidR="007B602D" w:rsidRDefault="007B602D" w:rsidP="007B60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B602D" w:rsidRPr="007B602D" w:rsidRDefault="007B602D" w:rsidP="007B60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B602D" w:rsidRPr="007B602D" w:rsidSect="007B602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2D" w:rsidRDefault="007B602D">
      <w:r>
        <w:separator/>
      </w:r>
    </w:p>
  </w:endnote>
  <w:endnote w:type="continuationSeparator" w:id="0">
    <w:p w:rsidR="007B602D" w:rsidRDefault="007B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2D" w:rsidRDefault="007B602D">
      <w:r>
        <w:separator/>
      </w:r>
    </w:p>
  </w:footnote>
  <w:footnote w:type="continuationSeparator" w:id="0">
    <w:p w:rsidR="007B602D" w:rsidRDefault="007B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18r."/>
    <w:docVar w:name="AktNr" w:val="613/2018/P"/>
    <w:docVar w:name="Sprawa" w:val="ustalenia cen i opłat za korzystanie z mienia komunalnego przekazanego Osiedlu Krzyżowniki-Smochowice, położonego między ulicami Tczewską, Lubowską i Braniewską."/>
  </w:docVars>
  <w:rsids>
    <w:rsidRoot w:val="007B602D"/>
    <w:rsid w:val="0003449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602D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E8709-F830-4A4A-971E-0D5FC8A0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352</Words>
  <Characters>2245</Characters>
  <Application>Microsoft Office Word</Application>
  <DocSecurity>0</DocSecurity>
  <Lines>60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2018-08-30T12:59:00Z</dcterms:created>
  <dcterms:modified xsi:type="dcterms:W3CDTF">2018-08-30T12:59:00Z</dcterms:modified>
</cp:coreProperties>
</file>