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624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24CE">
              <w:rPr>
                <w:b/>
              </w:rPr>
              <w:fldChar w:fldCharType="separate"/>
            </w:r>
            <w:r w:rsidR="009624CE">
              <w:rPr>
                <w:b/>
              </w:rPr>
              <w:t xml:space="preserve">ogłoszenia wykazu nieruchomości położonej w Poznaniu przy ul. Sokoła i przy ul. Źródlanej, stanowiącej własność Miasta Poznania, przeznaczonej do sprzedaży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24CE" w:rsidRDefault="00FA63B5" w:rsidP="009624CE">
      <w:pPr>
        <w:spacing w:line="360" w:lineRule="auto"/>
        <w:jc w:val="both"/>
      </w:pPr>
      <w:bookmarkStart w:id="2" w:name="z1"/>
      <w:bookmarkEnd w:id="2"/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 xml:space="preserve">Nieruchomość gruntowa objęta wykazem stanowiącym załącznik do zarządzenia jest własnością Miasta Poznania i została oddana w użytkowanie wieczyste. Użytkownikiem wieczystym jest osoba fizyczna. </w:t>
      </w:r>
    </w:p>
    <w:p w:rsidR="009624CE" w:rsidRPr="009624CE" w:rsidRDefault="009624CE" w:rsidP="009624CE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>Na przedmiotową nieruchomość składa się działka nr 35/51.</w:t>
      </w:r>
    </w:p>
    <w:p w:rsidR="009624CE" w:rsidRPr="009624CE" w:rsidRDefault="009624CE" w:rsidP="009624CE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 xml:space="preserve">Przedmiotowa działka zlokalizowana jest na obszarze, na którym nie obowiązuje miejscowy plan zagospodarowania przestrzennego. 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 xml:space="preserve">W Studium uwarunkowań i kierunków zagospodarowania przestrzennego miasta Poznania zatw. uchwałą Nr LXXII/1137/VI/2014 Rady Miasta Poznania z dnia 23 września 2014 r. przedmiotowa działka oznaczona jest symbolem </w:t>
      </w:r>
      <w:r w:rsidRPr="009624CE">
        <w:rPr>
          <w:b/>
          <w:bCs/>
          <w:color w:val="000000"/>
        </w:rPr>
        <w:t>ZP – parki i inne tereny zieleni urządzonej.</w:t>
      </w:r>
      <w:r w:rsidRPr="009624CE">
        <w:rPr>
          <w:color w:val="000000"/>
        </w:rPr>
        <w:t xml:space="preserve"> 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 xml:space="preserve">Zgodnie z zasadami zagospodarowania oraz użytkowania terenów przeznaczonych pod zabudowę, określonymi jako wytyczne do stosowania w miejscowych planach zagospodarowania przestrzennego i przedstawionymi w tabeli nr II.2.3.3/2 (tom II Studium pt. Kierunki zagospodarowania przestrzennego miasta Poznania), dla terenów oznaczonych symbolem </w:t>
      </w:r>
      <w:r w:rsidRPr="009624CE">
        <w:rPr>
          <w:b/>
          <w:bCs/>
          <w:color w:val="000000"/>
        </w:rPr>
        <w:t xml:space="preserve">ZP </w:t>
      </w:r>
      <w:r w:rsidRPr="009624CE">
        <w:rPr>
          <w:color w:val="000000"/>
        </w:rPr>
        <w:t>wiodącym kierunkiem przeznaczenia jest zieleń urządzona, uzupełniającym kierunkiem jest zabudowa usługowa o funkcji gastronomicznej, sportowo-rekreacyjnej, kulturowo-rozrywkowej, architektura ogrodowa, pomniki, tereny komunikacji (w tym ścieżki piesze i rowerowe itp.) oraz tereny infrastruktury technicznej.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 xml:space="preserve">Sprzedaż nieruchomości następuje na wniosek jej użytkownika wieczystego w trybie art. 32 ust. 1 ustawy z dnia 21 sierpnia 1997 roku o gospodarce nieruchomościami (tekst jedn. Dz. U. </w:t>
      </w:r>
      <w:r w:rsidRPr="009624CE">
        <w:rPr>
          <w:color w:val="000000"/>
        </w:rPr>
        <w:lastRenderedPageBreak/>
        <w:t>z 2018 r. poz. 121 ze zm.), zgodnie z którym nieruchomość gruntowa oddana w użytkowanie wieczyste może być sprzedana wyłącznie użytkownikowi wieczystemu.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>Prezydent Miasta Poznania jest upoważniony do zbywania nieruchomości na podstawie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 xml:space="preserve">Użytkownik wieczysty, którym jest osoba fizyczna, jest zainteresowany nabyciem prawa własności przedmiotowej nieruchomości. 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>Natomiast na podstawie art. 35 ust. 1 ustawy z dnia 21 sierpnia 1997 roku o gospodarce nieruchomościami (tekst jedn. Dz. U. z 2018 r. poz. 121 ze zm.) Prezydent Miasta Poznania sporządza i podaje do publicznej wiadomości wykaz nieruchomości przeznaczonej do sprzedaży na rzecz jej użytkownika wieczystego. Wykaz ten podlega wywieszeniu na okres 21 dni w siedzibie Urzędu Miasta Poznania, plac Kolegiacki 17 i w Wydziale Gospodarki Nieruchomościami Urzędu Miasta Poznania, ul. Gronowa 20 (XII piętro),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9624CE" w:rsidRPr="009624CE" w:rsidRDefault="009624CE" w:rsidP="009624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24CE" w:rsidRDefault="009624CE" w:rsidP="009624CE">
      <w:pPr>
        <w:spacing w:line="360" w:lineRule="auto"/>
        <w:jc w:val="both"/>
        <w:rPr>
          <w:color w:val="000000"/>
        </w:rPr>
      </w:pPr>
      <w:r w:rsidRPr="009624CE">
        <w:rPr>
          <w:color w:val="000000"/>
        </w:rPr>
        <w:t>W związku z powyższym wydanie zarządzenia jest słuszne i uzasadnione.</w:t>
      </w:r>
    </w:p>
    <w:p w:rsidR="009624CE" w:rsidRDefault="009624CE" w:rsidP="009624CE">
      <w:pPr>
        <w:spacing w:line="360" w:lineRule="auto"/>
        <w:jc w:val="both"/>
      </w:pPr>
    </w:p>
    <w:p w:rsidR="009624CE" w:rsidRDefault="009624CE" w:rsidP="009624CE">
      <w:pPr>
        <w:keepNext/>
        <w:spacing w:line="360" w:lineRule="auto"/>
        <w:jc w:val="center"/>
      </w:pPr>
      <w:r>
        <w:t>Z-CA DYREKTORA</w:t>
      </w:r>
    </w:p>
    <w:p w:rsidR="009624CE" w:rsidRDefault="009624CE" w:rsidP="009624CE">
      <w:pPr>
        <w:keepNext/>
        <w:spacing w:line="360" w:lineRule="auto"/>
        <w:jc w:val="center"/>
      </w:pPr>
      <w:r>
        <w:t>ds. ZARZĄDZANIA</w:t>
      </w:r>
    </w:p>
    <w:p w:rsidR="009624CE" w:rsidRPr="009624CE" w:rsidRDefault="009624CE" w:rsidP="009624CE">
      <w:pPr>
        <w:keepNext/>
        <w:spacing w:line="360" w:lineRule="auto"/>
        <w:jc w:val="center"/>
      </w:pPr>
      <w:r>
        <w:t>(-) Marek Drozdowski</w:t>
      </w:r>
    </w:p>
    <w:sectPr w:rsidR="009624CE" w:rsidRPr="009624CE" w:rsidSect="009624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CE" w:rsidRDefault="009624CE">
      <w:r>
        <w:separator/>
      </w:r>
    </w:p>
  </w:endnote>
  <w:endnote w:type="continuationSeparator" w:id="0">
    <w:p w:rsidR="009624CE" w:rsidRDefault="0096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CE" w:rsidRDefault="009624CE">
      <w:r>
        <w:separator/>
      </w:r>
    </w:p>
  </w:footnote>
  <w:footnote w:type="continuationSeparator" w:id="0">
    <w:p w:rsidR="009624CE" w:rsidRDefault="0096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Sokoła i przy ul. Źródlanej, stanowiącej własność Miasta Poznania, przeznaczonej do sprzedaży na rzecz jej użytkownika wieczystego. "/>
  </w:docVars>
  <w:rsids>
    <w:rsidRoot w:val="009624CE"/>
    <w:rsid w:val="000607A3"/>
    <w:rsid w:val="001B1D53"/>
    <w:rsid w:val="0022095A"/>
    <w:rsid w:val="002946C5"/>
    <w:rsid w:val="002C29F3"/>
    <w:rsid w:val="00796326"/>
    <w:rsid w:val="008315BD"/>
    <w:rsid w:val="009624C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3F27B-1249-41F7-9E9D-D5C7F850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455</Words>
  <Characters>2963</Characters>
  <Application>Microsoft Office Word</Application>
  <DocSecurity>0</DocSecurity>
  <Lines>59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2018-08-31T11:59:00Z</dcterms:created>
  <dcterms:modified xsi:type="dcterms:W3CDTF">2018-08-31T11:59:00Z</dcterms:modified>
</cp:coreProperties>
</file>