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0AEA">
          <w:t>624/2018/P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F0AEA">
        <w:rPr>
          <w:b/>
          <w:sz w:val="28"/>
        </w:rPr>
        <w:fldChar w:fldCharType="separate"/>
      </w:r>
      <w:r w:rsidR="00DF0AEA">
        <w:rPr>
          <w:b/>
          <w:sz w:val="28"/>
        </w:rPr>
        <w:t>31 sierpnia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0AEA">
              <w:rPr>
                <w:b/>
                <w:sz w:val="24"/>
                <w:szCs w:val="24"/>
              </w:rPr>
              <w:fldChar w:fldCharType="separate"/>
            </w:r>
            <w:r w:rsidR="00DF0AEA">
              <w:rPr>
                <w:b/>
                <w:sz w:val="24"/>
                <w:szCs w:val="24"/>
              </w:rPr>
              <w:t>zarządzenie w sprawie przeprowadzenia konsultacji społecznych dotyczących projektu „Polityki dla ludzi młodych Miasta Poznania na lata 2019-2025”.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F0AEA" w:rsidP="00DF0A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F0AEA">
        <w:rPr>
          <w:color w:val="000000"/>
          <w:sz w:val="24"/>
        </w:rPr>
        <w:t xml:space="preserve">Na podstawie </w:t>
      </w:r>
      <w:r w:rsidRPr="00DF0AEA">
        <w:rPr>
          <w:color w:val="000000"/>
          <w:sz w:val="24"/>
          <w:szCs w:val="24"/>
        </w:rPr>
        <w:t>art. 30 ust. 1 ustawy z dnia 8 marca 1990 r. o samorządzie gminnym (Dz. U. z</w:t>
      </w:r>
      <w:r w:rsidR="009971BA">
        <w:rPr>
          <w:color w:val="000000"/>
          <w:sz w:val="24"/>
          <w:szCs w:val="24"/>
        </w:rPr>
        <w:t> </w:t>
      </w:r>
      <w:r w:rsidRPr="00DF0AEA">
        <w:rPr>
          <w:color w:val="000000"/>
          <w:sz w:val="24"/>
          <w:szCs w:val="24"/>
        </w:rPr>
        <w:t>2016 r. poz. 446 ze zm.) oraz § 3 ust. 1 pkt 1, § 4 ust. 1 pkt 1 i § 8 uchwały Nr XLVIII/844/VII/2017 Rady Miasta Poznania z dnia 16 maja 2017 r. w sprawie zasad i trybu przeprowadzania konsultacji społecznych na terenie miasta Poznania</w:t>
      </w:r>
      <w:r w:rsidRPr="00DF0AEA">
        <w:rPr>
          <w:color w:val="000000"/>
          <w:sz w:val="24"/>
        </w:rPr>
        <w:t>, zarządza się, co następuje:</w:t>
      </w:r>
    </w:p>
    <w:p w:rsidR="00DF0AEA" w:rsidRDefault="00DF0AEA" w:rsidP="00DF0A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F0AEA" w:rsidRDefault="00DF0AEA" w:rsidP="00DF0A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0AEA" w:rsidRDefault="00DF0AEA" w:rsidP="00DF0A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0AEA" w:rsidRPr="00DF0AEA" w:rsidRDefault="00DF0AEA" w:rsidP="00DF0A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0AEA">
        <w:rPr>
          <w:color w:val="000000"/>
          <w:sz w:val="24"/>
          <w:szCs w:val="24"/>
        </w:rPr>
        <w:t>Zmienia się § 4 zarządzenia Nr 563/2018/P z dnia 2 sierpnia 2018 r., który otrzymuje nowe brzmienie:</w:t>
      </w:r>
    </w:p>
    <w:p w:rsidR="00DF0AEA" w:rsidRDefault="00DF0AEA" w:rsidP="00DF0A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F0AEA">
        <w:rPr>
          <w:color w:val="000000"/>
          <w:sz w:val="24"/>
          <w:szCs w:val="24"/>
        </w:rPr>
        <w:t>„Projekt Polityki młodzieżowej zostanie zamieszczony na oficjalnej stronie internetowej Miasta (</w:t>
      </w:r>
      <w:hyperlink r:id="rId7" w:history="1">
        <w:r w:rsidRPr="00DF0AEA">
          <w:rPr>
            <w:color w:val="000000"/>
            <w:sz w:val="24"/>
            <w:szCs w:val="24"/>
            <w:u w:val="single"/>
          </w:rPr>
          <w:t>www.poznan.pl</w:t>
        </w:r>
      </w:hyperlink>
      <w:r w:rsidRPr="00DF0AEA">
        <w:rPr>
          <w:color w:val="000000"/>
          <w:sz w:val="24"/>
          <w:szCs w:val="24"/>
        </w:rPr>
        <w:t>) w dniach</w:t>
      </w:r>
      <w:r w:rsidRPr="00DF0AEA">
        <w:rPr>
          <w:color w:val="FF0000"/>
          <w:sz w:val="24"/>
          <w:szCs w:val="24"/>
        </w:rPr>
        <w:t xml:space="preserve"> </w:t>
      </w:r>
      <w:r w:rsidRPr="00DF0AEA">
        <w:rPr>
          <w:color w:val="000000"/>
          <w:sz w:val="24"/>
          <w:szCs w:val="24"/>
        </w:rPr>
        <w:t>od  11 września 2018 r. do 25 września 2018 r.</w:t>
      </w:r>
      <w:r w:rsidRPr="00DF0AEA">
        <w:rPr>
          <w:color w:val="FF0000"/>
          <w:sz w:val="24"/>
          <w:szCs w:val="24"/>
        </w:rPr>
        <w:t xml:space="preserve"> </w:t>
      </w:r>
      <w:r w:rsidRPr="00DF0AEA">
        <w:rPr>
          <w:color w:val="000000"/>
          <w:sz w:val="24"/>
          <w:szCs w:val="24"/>
        </w:rPr>
        <w:t>Uwagi i</w:t>
      </w:r>
      <w:r w:rsidR="009971BA">
        <w:rPr>
          <w:color w:val="000000"/>
          <w:sz w:val="24"/>
          <w:szCs w:val="24"/>
        </w:rPr>
        <w:t> </w:t>
      </w:r>
      <w:r w:rsidRPr="00DF0AEA">
        <w:rPr>
          <w:color w:val="000000"/>
          <w:sz w:val="24"/>
          <w:szCs w:val="24"/>
        </w:rPr>
        <w:t>propozycje do projektu dokumentu można składać w terminie wskazanym w zdaniu poprzednim”.</w:t>
      </w:r>
    </w:p>
    <w:p w:rsidR="00DF0AEA" w:rsidRDefault="00DF0AEA" w:rsidP="00DF0A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0AEA" w:rsidRDefault="00DF0AEA" w:rsidP="00DF0A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0AEA" w:rsidRDefault="00DF0AEA" w:rsidP="00DF0A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0AEA" w:rsidRDefault="00DF0AEA" w:rsidP="00DF0A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0AEA">
        <w:rPr>
          <w:color w:val="000000"/>
          <w:sz w:val="24"/>
          <w:szCs w:val="24"/>
        </w:rPr>
        <w:t>Wykonanie zarządzenia powierza się Dyrektorowi Wydziału Rozwoju Miasta i Współpracy Międzynarodowej.</w:t>
      </w:r>
    </w:p>
    <w:p w:rsidR="00DF0AEA" w:rsidRDefault="00DF0AEA" w:rsidP="00DF0A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0AEA" w:rsidRDefault="00DF0AEA" w:rsidP="00DF0A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F0AEA" w:rsidRDefault="00DF0AEA" w:rsidP="00DF0A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0AEA" w:rsidRDefault="00DF0AEA" w:rsidP="00DF0A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0AEA">
        <w:rPr>
          <w:color w:val="000000"/>
          <w:sz w:val="24"/>
          <w:szCs w:val="24"/>
        </w:rPr>
        <w:t>Zarządzenie wchodzi w życie z dniem podpisania.</w:t>
      </w:r>
    </w:p>
    <w:p w:rsidR="00DF0AEA" w:rsidRDefault="00DF0AEA" w:rsidP="00DF0A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0AEA" w:rsidRDefault="00DF0AEA" w:rsidP="00DF0A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F0AEA" w:rsidRDefault="00DF0AEA" w:rsidP="00DF0A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F0AEA" w:rsidRPr="00DF0AEA" w:rsidRDefault="00DF0AEA" w:rsidP="00DF0A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0AEA" w:rsidRPr="00DF0AEA" w:rsidSect="00DF0AEA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EA" w:rsidRDefault="00DF0AEA">
      <w:r>
        <w:separator/>
      </w:r>
    </w:p>
  </w:endnote>
  <w:endnote w:type="continuationSeparator" w:id="0">
    <w:p w:rsidR="00DF0AEA" w:rsidRDefault="00DF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EA" w:rsidRDefault="00DF0AEA">
      <w:r>
        <w:separator/>
      </w:r>
    </w:p>
  </w:footnote>
  <w:footnote w:type="continuationSeparator" w:id="0">
    <w:p w:rsidR="00DF0AEA" w:rsidRDefault="00DF0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18r."/>
    <w:docVar w:name="AktNr" w:val="624/2018/P"/>
    <w:docVar w:name="Sprawa" w:val="zarządzenie w sprawie przeprowadzenia konsultacji społecznych dotyczących projektu „Polityki dla ludzi młodych Miasta Poznania na lata 2019-2025”."/>
  </w:docVars>
  <w:rsids>
    <w:rsidRoot w:val="00DF0AE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971BA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0AEA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47017-3381-468D-BB29-BE02503B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zna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214</Words>
  <Characters>1160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2018-09-03T07:20:00Z</dcterms:created>
  <dcterms:modified xsi:type="dcterms:W3CDTF">2018-09-03T07:20:00Z</dcterms:modified>
</cp:coreProperties>
</file>