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BA27BE" w:rsidRDefault="00FA63B5" w:rsidP="001B1D5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A27BE">
              <w:rPr>
                <w:b/>
              </w:rPr>
              <w:fldChar w:fldCharType="separate"/>
            </w:r>
            <w:r w:rsidR="00BA27BE">
              <w:rPr>
                <w:b/>
              </w:rPr>
              <w:t>powołania Komisji konkursowej w celu zaopiniowania ofert złożonych w ramach otwartego konkursu ofert nr 67/2018 na wspieranie realizacji zadań Miasta Poznania w obszarze „Ochrona i promocja zdrowia, w tym działalność lecznicza w rozumieniu ustawy z dnia 15 kwietnia 2011 r. o działalności leczniczej (Dz. U. z 2018 r. poz. 160 ze zm.)” w 2018 roku.</w:t>
            </w:r>
          </w:p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end"/>
            </w:r>
          </w:p>
        </w:tc>
      </w:tr>
    </w:tbl>
    <w:p w:rsidR="00FA63B5" w:rsidRPr="00BA27BE" w:rsidRDefault="00FA63B5" w:rsidP="00BA27BE">
      <w:pPr>
        <w:spacing w:line="360" w:lineRule="auto"/>
        <w:jc w:val="both"/>
      </w:pPr>
      <w:bookmarkStart w:id="2" w:name="z1"/>
      <w:bookmarkEnd w:id="2"/>
    </w:p>
    <w:p w:rsidR="00BA27BE" w:rsidRPr="00BA27BE" w:rsidRDefault="00BA27BE" w:rsidP="00BA27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A27BE">
        <w:rPr>
          <w:color w:val="000000"/>
        </w:rPr>
        <w:t>23 lipca 2018 roku Prezydent Miasta Poznania ogłosił otwarty konkurs ofert nr 67/2018 na wspieranie realizacji zadań Miasta Poznania w obszarze „Ochrona i promocja zdrowia, w tym działalność lecznicza w rozumieniu ustawy z dnia 15 kwietnia 2011 r. o działalności leczniczej (Dz. U. z 2018 r. poz. 160 ze zm.)” w 2018 roku.</w:t>
      </w:r>
    </w:p>
    <w:p w:rsidR="00BA27BE" w:rsidRPr="00BA27BE" w:rsidRDefault="00BA27BE" w:rsidP="00BA27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A27BE">
        <w:rPr>
          <w:color w:val="000000"/>
        </w:rPr>
        <w:t>Zgodnie z art. 15 ust. 2a ustawy z dnia 24 kwietnia 2003 r. o działalności pożytku publicznego i o wolontariacie (Dz. U. z 2018 r. poz. 450 ze zm.) organ administracji publicznej ogłaszający otwarty konkurs ofert powołuje komisję konkursową w celu opiniowania ofert. W związku z tym Rada Miasta Poznania na mocy uchwały Nr LVII/1066/VII/2017 z dnia 21 listopada 2017 roku w sprawie Rocznego Programu Współpracy Miasta Poznania z Organizacjami Pozarządowymi oraz podmiotami, o których mowa w art. 3 ust. 3 ustawy z dnia 24 kwietnia 2003 roku o działalności pożytku publicznego i o wolontariacie, na 2018 rok, zobowiązała Prezydenta do powoływania komisji konkursowych, które przedstawiają opinię o ofertach złożonych w ramach otwartych konkursów ofert na realizację zadań Miasta.</w:t>
      </w:r>
    </w:p>
    <w:p w:rsidR="00BA27BE" w:rsidRPr="00BA27BE" w:rsidRDefault="00BA27BE" w:rsidP="00BA27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A27BE">
        <w:rPr>
          <w:color w:val="000000"/>
        </w:rPr>
        <w:t>W świetle zapisu § 36 ust. 7 wyżej cytowanej uchwały w skład komisji konkursowej wchodzą minimum dwie osoby wskazane przez organizacje pozarządowe oraz minimum dwóch przedstawicieli Prezydenta Miasta Poznania. Dodatkowo w § 36 ust. 9 ww. uchwały przewidziano możliwość powołania ekspertów posiadających głos doradczy, tj. osób posiadających specjalistyczną wiedzę w sferze pożytku publicznego, której konkurs dotyczy.</w:t>
      </w:r>
    </w:p>
    <w:p w:rsidR="00BA27BE" w:rsidRPr="00BA27BE" w:rsidRDefault="00BA27BE" w:rsidP="00BA27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A27BE">
        <w:rPr>
          <w:color w:val="000000"/>
        </w:rPr>
        <w:lastRenderedPageBreak/>
        <w:t>Za celowe zatem należy uznać powołanie przez Prezydenta Miasta Poznania Komisji konkursowej w celu zaopiniowania ofert złożonych ramach otwartego konkursu ofert nr 67/2018 (...), w skład której wchodzi trzech przedstawicieli Wydziału Zdrowia i Spraw Społecznych Urzędu Miasta Poznania w osobach: p. Magdaleny Pietrusik-Adamskiej –</w:t>
      </w:r>
      <w:r w:rsidR="000636AC">
        <w:rPr>
          <w:color w:val="000000"/>
        </w:rPr>
        <w:t> </w:t>
      </w:r>
      <w:r w:rsidRPr="00BA27BE">
        <w:rPr>
          <w:color w:val="000000"/>
        </w:rPr>
        <w:t>dyrektora Wydziału, p. Urszuli Piaszczyńskiej – kierownika Oddziału Zdrowia Publicznego i</w:t>
      </w:r>
      <w:r w:rsidR="000636AC">
        <w:rPr>
          <w:color w:val="000000"/>
        </w:rPr>
        <w:t> </w:t>
      </w:r>
      <w:r w:rsidRPr="00BA27BE">
        <w:rPr>
          <w:color w:val="000000"/>
        </w:rPr>
        <w:t>p. Jadwigi Kulikowskiej – pracownika Oddziału Zdrowia Publicznego; czterech przedstawicieli organizacji pozarządowych w osobach: p. Kai Reszke – przedstawicielki Fundacji Familijny Poznań, p. Iwony Wankiewicz – przedstawicielki Fundacji Familijny Poznań, p. Jolanty Graczyk-Ögdem – Przewodniczącej Zarządu Terenowego Komitetu Ochrony Praw Dziecka w Poznaniu i p. Michała Tomczaka – Wiceprezesa Fundacji Wspierania Rehabilitacji Osób Niepełnosprawnych Przez Sporty Wodne HANDI, oraz dwóch ekspertów w osobach: p. Haliny Owsiannej – Przewodniczącej Komisji Polityki Społecznej i</w:t>
      </w:r>
      <w:r w:rsidR="000636AC">
        <w:rPr>
          <w:color w:val="000000"/>
        </w:rPr>
        <w:t> </w:t>
      </w:r>
      <w:r w:rsidRPr="00BA27BE">
        <w:rPr>
          <w:color w:val="000000"/>
        </w:rPr>
        <w:t>Zdrowia w Radzie Miasta Poznania  i p. prof. dr. hab. Jacka Koźlika - Ordynatora Oddziału Ginekologiczno-Położniczego z Patologią Ciąży w Szpitalu Miejskim im. F. Raszei w</w:t>
      </w:r>
      <w:r w:rsidR="000636AC">
        <w:rPr>
          <w:color w:val="000000"/>
        </w:rPr>
        <w:t> </w:t>
      </w:r>
      <w:r w:rsidRPr="00BA27BE">
        <w:rPr>
          <w:color w:val="000000"/>
        </w:rPr>
        <w:t>Poznaniu.</w:t>
      </w:r>
    </w:p>
    <w:p w:rsidR="00BA27BE" w:rsidRDefault="00BA27BE" w:rsidP="00BA27BE">
      <w:pPr>
        <w:spacing w:line="360" w:lineRule="auto"/>
        <w:jc w:val="both"/>
        <w:rPr>
          <w:color w:val="000000"/>
        </w:rPr>
      </w:pPr>
      <w:r w:rsidRPr="00BA27BE">
        <w:rPr>
          <w:color w:val="000000"/>
        </w:rPr>
        <w:t>W świetle powyższego przyjęcie zarządzenia jest zasadne.</w:t>
      </w:r>
    </w:p>
    <w:p w:rsidR="00BA27BE" w:rsidRDefault="00BA27BE" w:rsidP="00BA27BE">
      <w:pPr>
        <w:spacing w:line="360" w:lineRule="auto"/>
        <w:jc w:val="both"/>
      </w:pPr>
    </w:p>
    <w:p w:rsidR="00BA27BE" w:rsidRDefault="00BA27BE" w:rsidP="00BA27BE">
      <w:pPr>
        <w:keepNext/>
        <w:spacing w:line="360" w:lineRule="auto"/>
        <w:jc w:val="center"/>
      </w:pPr>
      <w:r>
        <w:t>ZASTĘPCA DYREKTORA</w:t>
      </w:r>
    </w:p>
    <w:p w:rsidR="00BA27BE" w:rsidRPr="00BA27BE" w:rsidRDefault="00BA27BE" w:rsidP="00BA27BE">
      <w:pPr>
        <w:keepNext/>
        <w:spacing w:line="360" w:lineRule="auto"/>
        <w:jc w:val="center"/>
      </w:pPr>
      <w:r>
        <w:t>(-) Łukasz Judek</w:t>
      </w:r>
    </w:p>
    <w:sectPr w:rsidR="00BA27BE" w:rsidRPr="00BA27BE" w:rsidSect="00BA27B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7BE" w:rsidRDefault="00BA27BE">
      <w:r>
        <w:separator/>
      </w:r>
    </w:p>
  </w:endnote>
  <w:endnote w:type="continuationSeparator" w:id="0">
    <w:p w:rsidR="00BA27BE" w:rsidRDefault="00BA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7BE" w:rsidRDefault="00BA27BE">
      <w:r>
        <w:separator/>
      </w:r>
    </w:p>
  </w:footnote>
  <w:footnote w:type="continuationSeparator" w:id="0">
    <w:p w:rsidR="00BA27BE" w:rsidRDefault="00BA2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67/2018 na wspieranie realizacji zadań Miasta Poznania w obszarze „Ochrona i promocja zdrowia, w tym działalność lecznicza w rozumieniu ustawy z dnia 15 kwietnia 2011 r. o działalności leczniczej (Dz. U. z 2018 r. poz. 160 ze zm.)” w 2018 roku._x000d_"/>
  </w:docVars>
  <w:rsids>
    <w:rsidRoot w:val="00BA27BE"/>
    <w:rsid w:val="000607A3"/>
    <w:rsid w:val="000636AC"/>
    <w:rsid w:val="001B1D53"/>
    <w:rsid w:val="0022095A"/>
    <w:rsid w:val="002946C5"/>
    <w:rsid w:val="002C29F3"/>
    <w:rsid w:val="00796326"/>
    <w:rsid w:val="00A87E1B"/>
    <w:rsid w:val="00AA04BE"/>
    <w:rsid w:val="00BA27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D603C-722F-421C-AAE5-967000C5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458</Words>
  <Characters>2806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2018-09-12T07:58:00Z</dcterms:created>
  <dcterms:modified xsi:type="dcterms:W3CDTF">2018-09-12T07:58:00Z</dcterms:modified>
</cp:coreProperties>
</file>