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24CA">
          <w:t>643/2018/P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024CA">
        <w:rPr>
          <w:b/>
          <w:sz w:val="28"/>
        </w:rPr>
        <w:fldChar w:fldCharType="separate"/>
      </w:r>
      <w:r w:rsidR="006024CA">
        <w:rPr>
          <w:b/>
          <w:sz w:val="28"/>
        </w:rPr>
        <w:t>13 września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24CA">
              <w:rPr>
                <w:b/>
                <w:sz w:val="24"/>
                <w:szCs w:val="24"/>
              </w:rPr>
              <w:fldChar w:fldCharType="separate"/>
            </w:r>
            <w:r w:rsidR="006024CA">
              <w:rPr>
                <w:b/>
                <w:sz w:val="24"/>
                <w:szCs w:val="24"/>
              </w:rPr>
              <w:t>zarządzenie w sprawie pilotażu programu mieszkań socjalnych ze wsparciem treningowym.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24CA">
        <w:rPr>
          <w:color w:val="000000"/>
          <w:sz w:val="24"/>
        </w:rPr>
        <w:t>Na podstawie</w:t>
      </w:r>
      <w:r w:rsidRPr="006024CA">
        <w:rPr>
          <w:color w:val="000000"/>
          <w:sz w:val="24"/>
          <w:szCs w:val="24"/>
        </w:rPr>
        <w:t xml:space="preserve"> art. 30 ust. 1 ustawy z dnia 8 marca 1990 r. o samorządzie gminnym (t.j. Dz. U. z 2018 r. poz. 994 ze zm.) oraz § 3 ust. 2 pkt 7 uchwały Nr XXX/443/VII/2016 Rady Miasta Poznania z dnia 7 czerwca 2016 r. w sprawie zasad wynajmowania lokali wchodzących w</w:t>
      </w:r>
      <w:r w:rsidR="00FC18CB">
        <w:rPr>
          <w:color w:val="000000"/>
          <w:sz w:val="24"/>
          <w:szCs w:val="24"/>
        </w:rPr>
        <w:t> </w:t>
      </w:r>
      <w:r w:rsidRPr="006024CA">
        <w:rPr>
          <w:color w:val="000000"/>
          <w:sz w:val="24"/>
          <w:szCs w:val="24"/>
        </w:rPr>
        <w:t>skład mieszkaniowego zasobu Miasta Poznania</w:t>
      </w:r>
      <w:r w:rsidRPr="006024CA">
        <w:rPr>
          <w:color w:val="000000"/>
          <w:sz w:val="24"/>
        </w:rPr>
        <w:t xml:space="preserve"> zarządza się, co następuje:</w:t>
      </w: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24CA">
        <w:rPr>
          <w:color w:val="000000"/>
          <w:sz w:val="24"/>
          <w:szCs w:val="24"/>
        </w:rPr>
        <w:t>W zarządzeniu Nr 99/2017/P Prezydenta Miasta Poznania z dnia 16 lutego 2016 r. w sprawie pilotażu programu mieszkań socjalnych ze wsparciem treningowym, zmienionym zarządzeniem Nr 386/2017/P z dnia 14 czerwca 2017 r., zarządzeniem Nr 840/2017/P z dnia 30.11.2017 roku, zarządzeniem Nr 232/2018/P z dnia 26 marca 2018 r. i zarządzeniem Nr 564/2018/P z dnia 03.08.2018 r., wprowadza się następujące zmiany: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 xml:space="preserve">1) § 6 ust. 1 otrzymuje brzmienie: 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1. W celu zachowania kontroli społecznej i opiniowania w zakresie przydziałów lokali socjalnych w mieszkaniach socjalnych ze wsparciem treningowym powołuje się komisję do spraw mieszkań socjalnych ze wsparciem treningowym w składzie: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1) Magdalena Górska – Biuro Spraw Lokalowych, Pełnomocnik Prezydenta ds. Interwencji Lokatorskich;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"/>
        </w:rPr>
      </w:pPr>
      <w:r w:rsidRPr="006024CA">
        <w:rPr>
          <w:color w:val="000000"/>
          <w:sz w:val="24"/>
          <w:szCs w:val="24"/>
        </w:rPr>
        <w:t>2) Mirosława Adamska – Biuro Spraw Lokalowych;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3) Agata Płuciennik – Biuro Spraw Lokalowych;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4) Dobrosława Janas –  Biuro Spraw Lokalowych;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5) Magdalena Wojcieszak – Wydział Zdrowia i Spraw Społecznych;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lastRenderedPageBreak/>
        <w:t>6) Alicja Szcześniak – Wydział Zdrowia i Spraw Społecznych;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7) Tomasz Gawrysiak – Zarząd Komunalnych Zasobów Lokalowych sp. z o.o.;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8) Magdalena Muszka – Zarząd Komunalnych Zasobów Lokalowych sp. z o.o.;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9) Joanna Górecka – Stowarzyszenie MONAR Wielkopolskie Centrum Pomocy Bliźniemu;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10) Maria Sadowska-Pawlak – Fundacja Pomocy Wzajemnej Barka;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11) Anna Michalak – Caritas Archidiecezji Poznańskiej;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12) Beata Benyskiewicz – Stowarzyszenie Pogotowie Społeczne;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13) Zbigniew Popadiuk – Stowarzyszenie Pogotowie Społeczne;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14) Anastazja Wieczorek-Molga – Wielkopolskie Stowarzyszenie Lokatorów;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15) Bartosz Bałdyga – Fundacja Inicjowania Rozwoju Społecznego;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16) Katarzyna Majer – Stowarzyszenie Osób i Rodzin na Rzecz Zdrowia Psychicznego „Zrozumieć i Pomóc”;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17) Krystyna Dorsz – Przedsiębiorstwo Społeczne Diakonijna Spółka Zatrudnienia;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18) Agnieszka Awzan-Spychalska – Poznańskie Centrum Świadczeń;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19) Beata Samul – Poznańskie Centrum Świadczeń;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20) Piotr Wachowiak – Ośrodek dla Bezdomnych nr 1 w Poznaniu.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 xml:space="preserve">2) § 6 ust. 2 otrzymuje brzmienie: 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2. Funkcję Przewodniczącego Komisji pełni Pełnomocnik Prezydenta ds. Interwencji Lokatorskich. W przypadku jego nieobecności obowiązki Przewodniczącego sprawuje członek Komisji wskazany przez Przewodniczącego Komisji.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3) § 6 ust. 3 otrzymuje brzmienie: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3. Przewodniczący Komisji zobowiązany jest do: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1) pouczenia członków Komisji o obowiązujących przepisach i wynikających z nich zasadach udzielania pomocy mieszkaniowej, w tym w szczególności w zakresie ochrony danych osobowych, oraz do wyposażenia członków Komisji w odpowiednie upoważnienia do ich przetwarzania;</w:t>
      </w:r>
    </w:p>
    <w:p w:rsidR="006024CA" w:rsidRPr="006024CA" w:rsidRDefault="006024CA" w:rsidP="00602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2) zaopatrzenia w akty prawne niezbędne Komisji do wypełniania jej obowiązków;</w:t>
      </w: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24CA">
        <w:rPr>
          <w:color w:val="000000"/>
          <w:sz w:val="24"/>
          <w:szCs w:val="24"/>
        </w:rPr>
        <w:t>3) zapewnienia obsługi administracyjno-biurowej oraz pomocy w bieżącej pracy Komisji.</w:t>
      </w: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24CA">
        <w:rPr>
          <w:color w:val="000000"/>
          <w:sz w:val="24"/>
          <w:szCs w:val="24"/>
        </w:rPr>
        <w:t>Wykonanie zarządzenia powierza się Dyrektorowi Biura Spraw Lokalowych.</w:t>
      </w: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24CA">
        <w:rPr>
          <w:color w:val="000000"/>
          <w:sz w:val="24"/>
          <w:szCs w:val="24"/>
        </w:rPr>
        <w:t>Zarządzenie wchodzi w życie z dniem podpisania.</w:t>
      </w:r>
    </w:p>
    <w:p w:rsidR="006024CA" w:rsidRDefault="006024CA" w:rsidP="006024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024CA" w:rsidRPr="006024CA" w:rsidRDefault="006024CA" w:rsidP="006024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24CA" w:rsidRPr="006024CA" w:rsidSect="006024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CA" w:rsidRDefault="006024CA">
      <w:r>
        <w:separator/>
      </w:r>
    </w:p>
  </w:endnote>
  <w:endnote w:type="continuationSeparator" w:id="0">
    <w:p w:rsidR="006024CA" w:rsidRDefault="0060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CA" w:rsidRDefault="006024CA">
      <w:r>
        <w:separator/>
      </w:r>
    </w:p>
  </w:footnote>
  <w:footnote w:type="continuationSeparator" w:id="0">
    <w:p w:rsidR="006024CA" w:rsidRDefault="0060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18r."/>
    <w:docVar w:name="AktNr" w:val="643/2018/P"/>
    <w:docVar w:name="Sprawa" w:val="zarządzenie w sprawie pilotażu programu mieszkań socjalnych ze wsparciem treningowym."/>
  </w:docVars>
  <w:rsids>
    <w:rsidRoot w:val="006024C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024CA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8E96D-6578-40F7-B40A-1D0DEFA7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489</Words>
  <Characters>3132</Characters>
  <Application>Microsoft Office Word</Application>
  <DocSecurity>0</DocSecurity>
  <Lines>82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2018-09-13T12:49:00Z</dcterms:created>
  <dcterms:modified xsi:type="dcterms:W3CDTF">2018-09-13T12:49:00Z</dcterms:modified>
</cp:coreProperties>
</file>