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5552">
          <w:t>646/2018/P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5552">
        <w:rPr>
          <w:b/>
          <w:sz w:val="28"/>
        </w:rPr>
        <w:fldChar w:fldCharType="separate"/>
      </w:r>
      <w:r w:rsidR="00175552">
        <w:rPr>
          <w:b/>
          <w:sz w:val="28"/>
        </w:rPr>
        <w:t>14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5552">
              <w:rPr>
                <w:b/>
                <w:sz w:val="24"/>
                <w:szCs w:val="24"/>
              </w:rPr>
              <w:fldChar w:fldCharType="separate"/>
            </w:r>
            <w:r w:rsidR="00175552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przy ul. Sokalskiej.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5552" w:rsidP="001755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5552">
        <w:rPr>
          <w:color w:val="000000"/>
          <w:sz w:val="24"/>
        </w:rPr>
        <w:t>Na podstawie art. 30 ust. 1 ustawy z dnia 8 marca 1990 r. o samorządzie gminnym (Dz. U. z</w:t>
      </w:r>
      <w:r w:rsidR="009B6331">
        <w:rPr>
          <w:color w:val="000000"/>
          <w:sz w:val="24"/>
        </w:rPr>
        <w:t> </w:t>
      </w:r>
      <w:r w:rsidRPr="00175552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175552" w:rsidRDefault="00175552" w:rsidP="00175552">
      <w:pPr>
        <w:spacing w:line="360" w:lineRule="auto"/>
        <w:jc w:val="both"/>
        <w:rPr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552" w:rsidRDefault="00175552" w:rsidP="00175552">
      <w:pPr>
        <w:keepNext/>
        <w:spacing w:line="360" w:lineRule="auto"/>
        <w:rPr>
          <w:color w:val="000000"/>
          <w:sz w:val="24"/>
        </w:rPr>
      </w:pP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5552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Sokalskiej, o oznaczeniach ewidencyjnych: </w:t>
      </w: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75552" w:rsidRPr="00175552" w:rsidRDefault="00175552" w:rsidP="001755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175552">
        <w:rPr>
          <w:b/>
          <w:bCs/>
          <w:color w:val="000000"/>
          <w:sz w:val="24"/>
          <w:szCs w:val="24"/>
        </w:rPr>
        <w:t>obręb Spławie, arkusz mapy 29, działka 5/1 o pow. 2643 m</w:t>
      </w:r>
      <w:r w:rsidRPr="00175552">
        <w:rPr>
          <w:b/>
          <w:bCs/>
          <w:color w:val="000000"/>
          <w:sz w:val="24"/>
          <w:szCs w:val="24"/>
          <w:vertAlign w:val="superscript"/>
        </w:rPr>
        <w:t>2</w:t>
      </w:r>
      <w:r w:rsidRPr="00175552">
        <w:rPr>
          <w:b/>
          <w:bCs/>
          <w:color w:val="000000"/>
          <w:sz w:val="24"/>
          <w:szCs w:val="24"/>
        </w:rPr>
        <w:t xml:space="preserve"> KW PO2P/00026512/1,</w:t>
      </w: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5552">
        <w:rPr>
          <w:color w:val="000000"/>
          <w:sz w:val="24"/>
          <w:szCs w:val="24"/>
        </w:rPr>
        <w:t>na rzecz Enea Operator Sp. z o.o., w związku z zajęciem części przedmiotowej nieruchomości pod linię kablową niskiego napięcia 0,4 kV o długości 0,5 m wraz ze złączem kablowym.</w:t>
      </w: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75552" w:rsidRDefault="00175552" w:rsidP="00175552">
      <w:pPr>
        <w:spacing w:line="360" w:lineRule="auto"/>
        <w:jc w:val="both"/>
        <w:rPr>
          <w:color w:val="000000"/>
          <w:sz w:val="24"/>
          <w:szCs w:val="24"/>
        </w:rPr>
      </w:pPr>
      <w:r w:rsidRPr="00175552">
        <w:rPr>
          <w:color w:val="000000"/>
          <w:sz w:val="24"/>
          <w:szCs w:val="24"/>
        </w:rPr>
        <w:t>Przy ustanawianiu służebności przesyłu dla działki nr 5/1 zostanie założona nowa księga wieczysta.</w:t>
      </w: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5552" w:rsidRDefault="00175552" w:rsidP="00175552">
      <w:pPr>
        <w:keepNext/>
        <w:spacing w:line="360" w:lineRule="auto"/>
        <w:rPr>
          <w:color w:val="000000"/>
          <w:sz w:val="24"/>
        </w:rPr>
      </w:pP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5552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9B6331">
        <w:rPr>
          <w:color w:val="000000"/>
          <w:sz w:val="24"/>
          <w:szCs w:val="24"/>
        </w:rPr>
        <w:t> </w:t>
      </w:r>
      <w:r w:rsidRPr="00175552">
        <w:rPr>
          <w:color w:val="000000"/>
          <w:sz w:val="24"/>
          <w:szCs w:val="24"/>
        </w:rPr>
        <w:t>powierzchni łącznej 0,25 m</w:t>
      </w:r>
      <w:r w:rsidRPr="00175552">
        <w:rPr>
          <w:color w:val="000000"/>
          <w:sz w:val="24"/>
          <w:szCs w:val="24"/>
          <w:vertAlign w:val="superscript"/>
        </w:rPr>
        <w:t>2</w:t>
      </w:r>
      <w:r w:rsidRPr="00175552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175552" w:rsidRPr="00175552" w:rsidRDefault="00175552" w:rsidP="0017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5552">
        <w:rPr>
          <w:color w:val="000000"/>
          <w:sz w:val="24"/>
          <w:szCs w:val="24"/>
        </w:rPr>
        <w:t>- utrzymaniu istniejącego w tym pasie urządzenia przesyłowego, tj. linii kablowej niskiego napięcia 0,4 kV wraz ze złączem kablowym,</w:t>
      </w:r>
    </w:p>
    <w:p w:rsidR="00175552" w:rsidRPr="00175552" w:rsidRDefault="00175552" w:rsidP="00175552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5552">
        <w:rPr>
          <w:color w:val="000000"/>
          <w:sz w:val="24"/>
          <w:szCs w:val="24"/>
        </w:rPr>
        <w:t>- doprowadzaniu lub odprowadzaniu energii elektrycznej za pomocą ww. urządzenia przesyłowego,</w:t>
      </w:r>
    </w:p>
    <w:p w:rsidR="00175552" w:rsidRPr="00175552" w:rsidRDefault="00175552" w:rsidP="00175552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75552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 oraz usuwania awarii, wymiany powyższych urządzeń, a także wyprowadzania nowych obwodów w pasie ustanowionej służebności przesyłu z urządzenia istniejącego, co będzie się wiązało z obowiązkiem Enea Operator Sp. z o.o. przywrócenia otoczenia do stanu sprzed przeprowadzenia wymienionych prac.</w:t>
      </w: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5552" w:rsidRDefault="00175552" w:rsidP="00175552">
      <w:pPr>
        <w:keepNext/>
        <w:spacing w:line="360" w:lineRule="auto"/>
        <w:rPr>
          <w:color w:val="000000"/>
          <w:sz w:val="24"/>
        </w:rPr>
      </w:pPr>
    </w:p>
    <w:p w:rsidR="00175552" w:rsidRDefault="00175552" w:rsidP="001755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5552">
        <w:rPr>
          <w:color w:val="000000"/>
          <w:sz w:val="24"/>
          <w:szCs w:val="24"/>
        </w:rPr>
        <w:t>Ustanowienie służebności następuje na czas nieoznaczony.</w:t>
      </w: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5552" w:rsidRDefault="00175552" w:rsidP="00175552">
      <w:pPr>
        <w:keepNext/>
        <w:spacing w:line="360" w:lineRule="auto"/>
        <w:rPr>
          <w:color w:val="000000"/>
          <w:sz w:val="24"/>
        </w:rPr>
      </w:pPr>
    </w:p>
    <w:p w:rsidR="00175552" w:rsidRDefault="00175552" w:rsidP="001755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5552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28,00</w:t>
      </w:r>
      <w:r w:rsidRPr="00175552">
        <w:rPr>
          <w:i/>
          <w:iCs/>
          <w:color w:val="000000"/>
          <w:sz w:val="24"/>
          <w:szCs w:val="24"/>
        </w:rPr>
        <w:t xml:space="preserve"> </w:t>
      </w:r>
      <w:r w:rsidRPr="00175552">
        <w:rPr>
          <w:color w:val="000000"/>
          <w:sz w:val="24"/>
          <w:szCs w:val="24"/>
        </w:rPr>
        <w:t xml:space="preserve">zł + podatek VAT (23%) w wysokości 6,44 zł, tj. </w:t>
      </w:r>
      <w:r w:rsidRPr="00175552">
        <w:rPr>
          <w:b/>
          <w:bCs/>
          <w:color w:val="000000"/>
          <w:sz w:val="24"/>
          <w:szCs w:val="24"/>
        </w:rPr>
        <w:t>łącznie 34,44 zł brutto</w:t>
      </w:r>
      <w:r w:rsidRPr="00175552">
        <w:rPr>
          <w:color w:val="000000"/>
          <w:sz w:val="24"/>
          <w:szCs w:val="24"/>
        </w:rPr>
        <w:t>, płatnym najpóźniej na trzy dni przed podpisaniem aktu notarialnego.</w:t>
      </w: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5552" w:rsidRDefault="00175552" w:rsidP="00175552">
      <w:pPr>
        <w:keepNext/>
        <w:spacing w:line="360" w:lineRule="auto"/>
        <w:rPr>
          <w:color w:val="000000"/>
          <w:sz w:val="24"/>
        </w:rPr>
      </w:pPr>
    </w:p>
    <w:p w:rsidR="00175552" w:rsidRDefault="00175552" w:rsidP="001755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555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75552" w:rsidRDefault="00175552" w:rsidP="00175552">
      <w:pPr>
        <w:keepNext/>
        <w:spacing w:line="360" w:lineRule="auto"/>
        <w:rPr>
          <w:color w:val="000000"/>
          <w:sz w:val="24"/>
        </w:rPr>
      </w:pPr>
    </w:p>
    <w:p w:rsidR="00175552" w:rsidRDefault="00175552" w:rsidP="0017555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75552">
        <w:rPr>
          <w:color w:val="000000"/>
          <w:sz w:val="24"/>
          <w:szCs w:val="24"/>
        </w:rPr>
        <w:t>Zarządzenie obowiązuje od dnia podpisania.</w:t>
      </w:r>
    </w:p>
    <w:p w:rsidR="00175552" w:rsidRDefault="00175552" w:rsidP="00175552">
      <w:pPr>
        <w:spacing w:line="360" w:lineRule="auto"/>
        <w:jc w:val="both"/>
        <w:rPr>
          <w:color w:val="000000"/>
          <w:sz w:val="24"/>
        </w:rPr>
      </w:pPr>
    </w:p>
    <w:p w:rsidR="00175552" w:rsidRDefault="00175552" w:rsidP="00175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75552" w:rsidRDefault="00175552" w:rsidP="00175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5552" w:rsidRPr="00175552" w:rsidRDefault="00175552" w:rsidP="00175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5552" w:rsidRPr="00175552" w:rsidSect="001755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52" w:rsidRDefault="00175552">
      <w:r>
        <w:separator/>
      </w:r>
    </w:p>
  </w:endnote>
  <w:endnote w:type="continuationSeparator" w:id="0">
    <w:p w:rsidR="00175552" w:rsidRDefault="0017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52" w:rsidRDefault="00175552">
      <w:r>
        <w:separator/>
      </w:r>
    </w:p>
  </w:footnote>
  <w:footnote w:type="continuationSeparator" w:id="0">
    <w:p w:rsidR="00175552" w:rsidRDefault="0017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5CD2FA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18r."/>
    <w:docVar w:name="AktNr" w:val="646/2018/P"/>
    <w:docVar w:name="Sprawa" w:val="ustanowienia służebności przesyłu na nieruchomości stanowiącej własność Miasta Poznania, położonej w Poznaniu przy ul. Sokalskiej. "/>
  </w:docVars>
  <w:rsids>
    <w:rsidRoot w:val="00175552"/>
    <w:rsid w:val="00072485"/>
    <w:rsid w:val="000C07FF"/>
    <w:rsid w:val="000E2E12"/>
    <w:rsid w:val="00167A3B"/>
    <w:rsid w:val="0017555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33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15F1-FCA3-4F83-A97C-EF18835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2808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2018-09-17T06:52:00Z</dcterms:created>
  <dcterms:modified xsi:type="dcterms:W3CDTF">2018-09-17T06:52:00Z</dcterms:modified>
</cp:coreProperties>
</file>