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2FEA">
              <w:rPr>
                <w:b/>
              </w:rPr>
              <w:fldChar w:fldCharType="separate"/>
            </w:r>
            <w:r w:rsidR="00BF2FEA">
              <w:rPr>
                <w:b/>
              </w:rPr>
              <w:t>ustanowienia służebności przesyłu na nieruchomości stanowiącej własność Miasta Poznania, położonej w Poznaniu przy ul. Floriana Marciniaka.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2FEA" w:rsidRDefault="00FA63B5" w:rsidP="00BF2FEA">
      <w:pPr>
        <w:spacing w:line="360" w:lineRule="auto"/>
        <w:jc w:val="both"/>
      </w:pPr>
      <w:bookmarkStart w:id="2" w:name="z1"/>
      <w:bookmarkEnd w:id="2"/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>ENEA Operator Sp. z o.o., działając w trybie 305</w:t>
      </w:r>
      <w:r w:rsidRPr="00BF2FEA">
        <w:rPr>
          <w:color w:val="000000"/>
          <w:vertAlign w:val="superscript"/>
        </w:rPr>
        <w:t>1</w:t>
      </w:r>
      <w:r w:rsidRPr="00BF2FEA">
        <w:rPr>
          <w:color w:val="000000"/>
        </w:rPr>
        <w:t xml:space="preserve"> k.c., zwróciła się z wnioskiem o</w:t>
      </w:r>
      <w:r w:rsidR="00447220">
        <w:rPr>
          <w:color w:val="000000"/>
        </w:rPr>
        <w:t> </w:t>
      </w:r>
      <w:r w:rsidRPr="00BF2FEA">
        <w:rPr>
          <w:color w:val="000000"/>
        </w:rPr>
        <w:t>ustanowienie służebności przesyłu dla dwóch przyłączy kablowych niskiego napięcia 0,4 kV na nieruchomości stanowiącej własność Miasta Poznania, położonej przy ul. Floriana Marciniaka, oznaczonej ewidencyjnie: obręb Strzeszyn, arkusz mapy 16, działka nr 24/54, w</w:t>
      </w:r>
      <w:r w:rsidR="00447220">
        <w:rPr>
          <w:color w:val="000000"/>
        </w:rPr>
        <w:t> </w:t>
      </w:r>
      <w:r w:rsidRPr="00BF2FEA">
        <w:rPr>
          <w:color w:val="000000"/>
        </w:rPr>
        <w:t>związku z przyłączeniem do sieci elektroenergetycznej nowych odbiorców.</w:t>
      </w:r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>Przedmiotowa nieruchomość stanowi drogę wewnętrzną administrowaną przez Zarząd Dróg Miejskich w Poznaniu.</w:t>
      </w:r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BF2FEA">
        <w:rPr>
          <w:color w:val="000000"/>
        </w:rPr>
        <w:t>Zgodnie z art. 305</w:t>
      </w:r>
      <w:r w:rsidRPr="00BF2FEA">
        <w:rPr>
          <w:color w:val="000000"/>
          <w:vertAlign w:val="superscript"/>
        </w:rPr>
        <w:t xml:space="preserve">1 </w:t>
      </w:r>
      <w:r w:rsidRPr="00BF2FEA">
        <w:rPr>
          <w:color w:val="000000"/>
        </w:rPr>
        <w:t xml:space="preserve">Kodeksu cywilnego: </w:t>
      </w:r>
      <w:r w:rsidRPr="00BF2FEA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447220">
        <w:rPr>
          <w:i/>
          <w:iCs/>
          <w:color w:val="000000"/>
        </w:rPr>
        <w:t> </w:t>
      </w:r>
      <w:r w:rsidRPr="00BF2FEA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>Powyższe urządzenia służące do przesyłu energii elektrycznej stanowią urządzenia w</w:t>
      </w:r>
      <w:r w:rsidR="00447220">
        <w:rPr>
          <w:color w:val="000000"/>
        </w:rPr>
        <w:t> </w:t>
      </w:r>
      <w:r w:rsidRPr="00BF2FEA">
        <w:rPr>
          <w:color w:val="000000"/>
        </w:rPr>
        <w:t>rozumieniu art. 49 § 1 Kodeksu cywilnego i są własnością ww. przedsiębiorcy.</w:t>
      </w:r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>Wykonywanie powyższej służebności przesyłu ogranicza się do korzystania z pasa gruntu o</w:t>
      </w:r>
      <w:r w:rsidR="00447220">
        <w:rPr>
          <w:color w:val="000000"/>
        </w:rPr>
        <w:t> </w:t>
      </w:r>
      <w:r w:rsidRPr="00BF2FEA">
        <w:rPr>
          <w:color w:val="000000"/>
        </w:rPr>
        <w:t>powierzchni łącznej 41,5 m</w:t>
      </w:r>
      <w:r w:rsidRPr="00BF2FEA">
        <w:rPr>
          <w:color w:val="000000"/>
          <w:vertAlign w:val="superscript"/>
        </w:rPr>
        <w:t>2</w:t>
      </w:r>
      <w:r w:rsidRPr="00BF2FEA">
        <w:rPr>
          <w:color w:val="000000"/>
        </w:rPr>
        <w:t>, tj. o szerokości 0,25 m w obie strony od osi przyłączy kablowych niskiego napięcia 0,4 kV, wyżej opisanej nieruchomości miejskiej, w sposób określony w paragrafie 2 zarządzenia.</w:t>
      </w:r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>Wydział Urbanistyki i Architektury Urzędu Miasta Poznania w trakcie prowadzonej korespondencji poinformował, że na obszarze, na którym położona jest działka 24/54, nie obowiązuje ani nie jest opracowywany miejscowy plan zagospodarowania przestrzennego.</w:t>
      </w:r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 xml:space="preserve">Zgodnie z ustaleniami Studium uwarunkowań i kierunków zagospodarowania przestrzennego miasta Poznania (uchwała Rady Miasta Poznania Nr LXXII/1137/VI/2014 z dnia 23 września 2014 r.), działka nr 24/54 znajduje się na terenie oznaczonym symbolem ZO – tereny zieleni </w:t>
      </w:r>
      <w:r w:rsidRPr="00BF2FEA">
        <w:rPr>
          <w:color w:val="000000"/>
        </w:rPr>
        <w:lastRenderedPageBreak/>
        <w:t>nieurządzonej, położone w granicach klinowo-pierścieniowego systemu zieleni i położone poza tym systemem: lasy, tereny zadrzewione, doliny rzek i strumieni, jeziora, tereny rolnicze (grunty rolne, użytki zielone: łąki i pastwiska, nieużytki, tereny odłogowane, tereny do zalesień).</w:t>
      </w:r>
    </w:p>
    <w:p w:rsidR="00BF2FEA" w:rsidRPr="00BF2FEA" w:rsidRDefault="00BF2FEA" w:rsidP="00BF2F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 xml:space="preserve">Wynagrodzenie za ustanowienie służebności przesyłu określone zostało na podstawie operatów szacunkowych: z dnia 4.10.2017 r. oraz z dnia 13.09.2017 r. w formie opłaty jednorazowej w wysokości 4 708,00 zł + podatek VAT (23%), w wysokości 1 082,84 zł, tj. łącznie </w:t>
      </w:r>
      <w:r w:rsidRPr="00BF2FEA">
        <w:rPr>
          <w:b/>
          <w:bCs/>
          <w:color w:val="000000"/>
        </w:rPr>
        <w:t xml:space="preserve">5 790,84 </w:t>
      </w:r>
      <w:r w:rsidRPr="00BF2FEA">
        <w:rPr>
          <w:color w:val="000000"/>
        </w:rPr>
        <w:t xml:space="preserve"> </w:t>
      </w:r>
      <w:r w:rsidRPr="00BF2FEA">
        <w:rPr>
          <w:b/>
          <w:bCs/>
          <w:color w:val="000000"/>
        </w:rPr>
        <w:t xml:space="preserve">zł </w:t>
      </w:r>
      <w:r w:rsidRPr="00BF2FEA">
        <w:rPr>
          <w:color w:val="000000"/>
        </w:rPr>
        <w:t>brutto, i jest ono płatne</w:t>
      </w:r>
      <w:r w:rsidRPr="00BF2FEA">
        <w:rPr>
          <w:color w:val="FF0000"/>
        </w:rPr>
        <w:t xml:space="preserve"> </w:t>
      </w:r>
      <w:r w:rsidRPr="00BF2FEA">
        <w:rPr>
          <w:color w:val="000000"/>
        </w:rPr>
        <w:t>najpóźniej na trzy dni przed podpisaniem aktu notarialnego.</w:t>
      </w:r>
    </w:p>
    <w:p w:rsidR="00BF2FEA" w:rsidRDefault="00BF2FEA" w:rsidP="00BF2FEA">
      <w:pPr>
        <w:spacing w:line="360" w:lineRule="auto"/>
        <w:jc w:val="both"/>
        <w:rPr>
          <w:color w:val="000000"/>
        </w:rPr>
      </w:pPr>
      <w:r w:rsidRPr="00BF2FEA">
        <w:rPr>
          <w:color w:val="000000"/>
        </w:rPr>
        <w:t>W związku z powyższym wydanie zarządzenia jest uzasadnione.</w:t>
      </w:r>
    </w:p>
    <w:p w:rsidR="00BF2FEA" w:rsidRDefault="00BF2FEA" w:rsidP="00BF2FEA">
      <w:pPr>
        <w:spacing w:line="360" w:lineRule="auto"/>
        <w:jc w:val="both"/>
      </w:pPr>
    </w:p>
    <w:p w:rsidR="00BF2FEA" w:rsidRDefault="00BF2FEA" w:rsidP="00BF2FEA">
      <w:pPr>
        <w:keepNext/>
        <w:spacing w:line="360" w:lineRule="auto"/>
        <w:jc w:val="center"/>
      </w:pPr>
      <w:r>
        <w:t xml:space="preserve">DYREKTOR WYDZIAŁU </w:t>
      </w:r>
    </w:p>
    <w:p w:rsidR="00BF2FEA" w:rsidRPr="00BF2FEA" w:rsidRDefault="00BF2FEA" w:rsidP="00BF2FEA">
      <w:pPr>
        <w:keepNext/>
        <w:spacing w:line="360" w:lineRule="auto"/>
        <w:jc w:val="center"/>
      </w:pPr>
      <w:r>
        <w:t>(-) Bartosz Guss</w:t>
      </w:r>
    </w:p>
    <w:sectPr w:rsidR="00BF2FEA" w:rsidRPr="00BF2FEA" w:rsidSect="00BF2F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EA" w:rsidRDefault="00BF2FEA">
      <w:r>
        <w:separator/>
      </w:r>
    </w:p>
  </w:endnote>
  <w:endnote w:type="continuationSeparator" w:id="0">
    <w:p w:rsidR="00BF2FEA" w:rsidRDefault="00BF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EA" w:rsidRDefault="00BF2FEA">
      <w:r>
        <w:separator/>
      </w:r>
    </w:p>
  </w:footnote>
  <w:footnote w:type="continuationSeparator" w:id="0">
    <w:p w:rsidR="00BF2FEA" w:rsidRDefault="00BF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Floriana Marciniaka."/>
  </w:docVars>
  <w:rsids>
    <w:rsidRoot w:val="00BF2FEA"/>
    <w:rsid w:val="000607A3"/>
    <w:rsid w:val="001B1D53"/>
    <w:rsid w:val="0022095A"/>
    <w:rsid w:val="002946C5"/>
    <w:rsid w:val="002C29F3"/>
    <w:rsid w:val="00447220"/>
    <w:rsid w:val="00796326"/>
    <w:rsid w:val="00A87E1B"/>
    <w:rsid w:val="00AA04BE"/>
    <w:rsid w:val="00BB1A14"/>
    <w:rsid w:val="00BF2FE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94DA-DC14-481D-9E24-88F4B95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383</Words>
  <Characters>2473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2018-10-01T06:11:00Z</dcterms:created>
  <dcterms:modified xsi:type="dcterms:W3CDTF">2018-10-01T06:11:00Z</dcterms:modified>
</cp:coreProperties>
</file>