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81B2E">
        <w:tc>
          <w:tcPr>
            <w:tcW w:w="1368" w:type="dxa"/>
            <w:shd w:val="clear" w:color="auto" w:fill="auto"/>
          </w:tcPr>
          <w:p w:rsidR="00FA63B5" w:rsidRDefault="00FA63B5" w:rsidP="00381B2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81B2E">
            <w:pPr>
              <w:spacing w:line="360" w:lineRule="auto"/>
              <w:jc w:val="both"/>
            </w:pPr>
            <w:r w:rsidRPr="00381B2E">
              <w:rPr>
                <w:b/>
              </w:rPr>
              <w:fldChar w:fldCharType="begin"/>
            </w:r>
            <w:r w:rsidRPr="00381B2E">
              <w:rPr>
                <w:b/>
              </w:rPr>
              <w:instrText xml:space="preserve"> DOCVARIABLE  Sprawa  \* MERGEFORMAT </w:instrText>
            </w:r>
            <w:r w:rsidRPr="00381B2E">
              <w:rPr>
                <w:b/>
              </w:rPr>
              <w:fldChar w:fldCharType="separate"/>
            </w:r>
            <w:r w:rsidR="00946CC6" w:rsidRPr="00381B2E">
              <w:rPr>
                <w:b/>
              </w:rPr>
              <w:t>zawarcia ugody w przedmiocie odszkodowania za grunt wydzielony pod drogę publiczną klasy dojazdowej, oznaczony w miejscowym planie zagospodarowania przestrzennego ,,Kopanina - Rudnicze B" w Poznaniu, symbolem 4KD-Dxr.</w:t>
            </w:r>
            <w:r w:rsidRPr="00381B2E">
              <w:rPr>
                <w:b/>
              </w:rPr>
              <w:fldChar w:fldCharType="end"/>
            </w:r>
          </w:p>
        </w:tc>
      </w:tr>
    </w:tbl>
    <w:p w:rsidR="00FA63B5" w:rsidRPr="00946CC6" w:rsidRDefault="00FA63B5" w:rsidP="00946CC6">
      <w:pPr>
        <w:spacing w:line="360" w:lineRule="auto"/>
        <w:jc w:val="both"/>
      </w:pPr>
      <w:bookmarkStart w:id="1" w:name="z1"/>
      <w:bookmarkEnd w:id="1"/>
    </w:p>
    <w:p w:rsidR="00946CC6" w:rsidRDefault="00946CC6" w:rsidP="00946CC6">
      <w:pPr>
        <w:spacing w:line="360" w:lineRule="auto"/>
        <w:jc w:val="both"/>
        <w:rPr>
          <w:color w:val="000000"/>
        </w:rPr>
      </w:pPr>
      <w:r w:rsidRPr="00946CC6">
        <w:rPr>
          <w:color w:val="000000"/>
        </w:rPr>
        <w:t xml:space="preserve">Ostateczną decyzją z dnia 20.12.2017 r. nr ZG-AGP.5040.210.2017, na wniosek właściciela pana </w:t>
      </w:r>
      <w:r w:rsidR="009915E0">
        <w:rPr>
          <w:color w:val="000000"/>
        </w:rPr>
        <w:t>xxx</w:t>
      </w:r>
      <w:r w:rsidRPr="00946CC6">
        <w:rPr>
          <w:color w:val="000000"/>
        </w:rPr>
        <w:t xml:space="preserve">, zatwierdzono podział działki nr 4/11 o powierzchni 11,5558 ha, zapisanej w księdze wieczystej nr </w:t>
      </w:r>
      <w:r w:rsidR="009915E0">
        <w:rPr>
          <w:color w:val="000000"/>
        </w:rPr>
        <w:t>xxx</w:t>
      </w:r>
      <w:r w:rsidRPr="00946CC6">
        <w:rPr>
          <w:color w:val="000000"/>
        </w:rPr>
        <w:t>. W wyniku podziału ww. nieruchomości, zgodnie z miejscowym planem zagospodarowania przestrzennego ,,Kopanina - Rudnicze B" w Poznaniu, wydzielono m.in. działkę nr 4/17 o powierzchni 1515 m</w:t>
      </w:r>
      <w:r w:rsidRPr="00946CC6">
        <w:rPr>
          <w:color w:val="000000"/>
          <w:szCs w:val="28"/>
        </w:rPr>
        <w:t>²</w:t>
      </w:r>
      <w:r w:rsidRPr="00946CC6">
        <w:rPr>
          <w:color w:val="000000"/>
        </w:rPr>
        <w:t xml:space="preserve">, znajdującą się w planie na obszarze przeznaczonym pod drogę publiczną klasy dojazdowej, oznaczonym symbolem 4KD-Dxr. Obecnie przedmiotowa działka zapisana jest w księdze wieczystej nr </w:t>
      </w:r>
      <w:r w:rsidR="009915E0">
        <w:rPr>
          <w:color w:val="000000"/>
        </w:rPr>
        <w:t>xxx</w:t>
      </w:r>
      <w:r w:rsidRPr="00946CC6">
        <w:rPr>
          <w:color w:val="000000"/>
        </w:rPr>
        <w:t xml:space="preserve"> na rzecz Miasta Poznania. Z tytułu utraty przedmiotowej działki, stosownie do treści art. 98 ust. 3 ustawy z dnia 21 sierpnia 1997 r. o gospodarce  nieruchomościami (Dz. U. z 2018 r. poz. 121 ze zm.), panu </w:t>
      </w:r>
      <w:r w:rsidR="009915E0">
        <w:rPr>
          <w:color w:val="000000"/>
        </w:rPr>
        <w:t>xxx</w:t>
      </w:r>
      <w:r w:rsidRPr="00946CC6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bez zastrzeżeń w wysokości </w:t>
      </w:r>
      <w:r w:rsidR="009915E0">
        <w:rPr>
          <w:color w:val="000000"/>
        </w:rPr>
        <w:t>xxx</w:t>
      </w:r>
      <w:r w:rsidRPr="00946CC6">
        <w:rPr>
          <w:color w:val="000000"/>
        </w:rPr>
        <w:t xml:space="preserve">, tj. </w:t>
      </w:r>
      <w:r w:rsidR="009915E0">
        <w:rPr>
          <w:color w:val="000000"/>
        </w:rPr>
        <w:t>xxx</w:t>
      </w:r>
      <w:bookmarkStart w:id="2" w:name="_GoBack"/>
      <w:bookmarkEnd w:id="2"/>
      <w:r w:rsidRPr="00946CC6">
        <w:rPr>
          <w:color w:val="000000"/>
        </w:rPr>
        <w:t xml:space="preserve"> zł/m</w:t>
      </w:r>
      <w:r w:rsidRPr="00946CC6">
        <w:rPr>
          <w:color w:val="000000"/>
          <w:szCs w:val="28"/>
        </w:rPr>
        <w:t>²</w:t>
      </w:r>
      <w:r w:rsidRPr="00946CC6">
        <w:rPr>
          <w:color w:val="000000"/>
        </w:rPr>
        <w:t xml:space="preserve"> gruntu. Kwota odszkodowania określająca wartość rynkową prawa własności przedmiotowej działki wynika z operatu szacunkowego z dnia 6 kwietnia 2018 r., sporządzonego przez rzeczoznawcę majątkowego panią Adriannę Szarafińską. Wypłata odszkodowania nastąpi ze środków budżetowych, z pozycji planu rozdz. 60016 § 4590.</w:t>
      </w:r>
    </w:p>
    <w:p w:rsidR="00946CC6" w:rsidRDefault="00946CC6" w:rsidP="00946CC6">
      <w:pPr>
        <w:spacing w:line="360" w:lineRule="auto"/>
        <w:jc w:val="both"/>
      </w:pPr>
    </w:p>
    <w:p w:rsidR="00946CC6" w:rsidRDefault="00946CC6" w:rsidP="00946CC6">
      <w:pPr>
        <w:keepNext/>
        <w:spacing w:line="360" w:lineRule="auto"/>
        <w:jc w:val="center"/>
      </w:pPr>
      <w:r>
        <w:t>Z-CA DYREKTORA</w:t>
      </w:r>
    </w:p>
    <w:p w:rsidR="00946CC6" w:rsidRDefault="00946CC6" w:rsidP="00946CC6">
      <w:pPr>
        <w:keepNext/>
        <w:spacing w:line="360" w:lineRule="auto"/>
        <w:jc w:val="center"/>
      </w:pPr>
      <w:r>
        <w:t>ds. Zarządzania Drogami</w:t>
      </w:r>
    </w:p>
    <w:p w:rsidR="00946CC6" w:rsidRPr="00946CC6" w:rsidRDefault="00946CC6" w:rsidP="00946CC6">
      <w:pPr>
        <w:keepNext/>
        <w:spacing w:line="360" w:lineRule="auto"/>
        <w:jc w:val="center"/>
      </w:pPr>
      <w:r>
        <w:t>(-) Radosław Ciesielski</w:t>
      </w:r>
    </w:p>
    <w:sectPr w:rsidR="00946CC6" w:rsidRPr="00946CC6" w:rsidSect="00946C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2E" w:rsidRDefault="00381B2E">
      <w:r>
        <w:separator/>
      </w:r>
    </w:p>
  </w:endnote>
  <w:endnote w:type="continuationSeparator" w:id="0">
    <w:p w:rsidR="00381B2E" w:rsidRDefault="0038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2E" w:rsidRDefault="00381B2E">
      <w:r>
        <w:separator/>
      </w:r>
    </w:p>
  </w:footnote>
  <w:footnote w:type="continuationSeparator" w:id="0">
    <w:p w:rsidR="00381B2E" w:rsidRDefault="0038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dojazdowej, oznaczony w miejscowym planie zagospodarowania przestrzennego ,,Kopanina - Rudnicze B&quot; w Poznaniu, symbolem 4KD-Dxr."/>
  </w:docVars>
  <w:rsids>
    <w:rsidRoot w:val="00946CC6"/>
    <w:rsid w:val="000607A3"/>
    <w:rsid w:val="001B1D53"/>
    <w:rsid w:val="0022095A"/>
    <w:rsid w:val="002946C5"/>
    <w:rsid w:val="002C29F3"/>
    <w:rsid w:val="00381B2E"/>
    <w:rsid w:val="00796326"/>
    <w:rsid w:val="00946CC6"/>
    <w:rsid w:val="009511CD"/>
    <w:rsid w:val="009915E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E25B5"/>
  <w15:chartTrackingRefBased/>
  <w15:docId w15:val="{EBBB6883-5251-446D-A972-6489B6F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2018-10-01T07:34:00Z</dcterms:created>
  <dcterms:modified xsi:type="dcterms:W3CDTF">2018-10-01T07:36:00Z</dcterms:modified>
</cp:coreProperties>
</file>