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37018">
          <w:t>685/2018/P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37018">
        <w:rPr>
          <w:b/>
          <w:sz w:val="28"/>
        </w:rPr>
        <w:fldChar w:fldCharType="separate"/>
      </w:r>
      <w:r w:rsidR="00C37018">
        <w:rPr>
          <w:b/>
          <w:sz w:val="28"/>
        </w:rPr>
        <w:t>2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37018">
              <w:rPr>
                <w:b/>
                <w:sz w:val="24"/>
                <w:szCs w:val="24"/>
              </w:rPr>
              <w:fldChar w:fldCharType="separate"/>
            </w:r>
            <w:r w:rsidR="00C37018">
              <w:rPr>
                <w:b/>
                <w:sz w:val="24"/>
                <w:szCs w:val="24"/>
              </w:rPr>
              <w:t>odwołania pani Lucyny Woch ze stanowiska dyrektora Liceum Ogólnokształcącego św. Marii Magdaleny w Poznaniu, ul. Garbary 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37018" w:rsidP="00C3701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37018">
        <w:rPr>
          <w:color w:val="000000"/>
          <w:sz w:val="24"/>
        </w:rPr>
        <w:t>Na podstawie art. 30 ust. 2 pkt 5 ustawy z dnia 8 marca 1990 r. o samorządzie gminnym (tekst jednolity Dz. U. z 2018 r. poz. 994 ze zmianami), art. 66 ust. 1 pkt 1 a ustawy z dnia 14 grudnia 2016 r. Prawo oświatowe (Dz. U. z 2018 r. poz. 996 ze zmianami), zarządza się, co następuje:</w:t>
      </w:r>
    </w:p>
    <w:p w:rsidR="00C37018" w:rsidRDefault="00C37018" w:rsidP="00C37018">
      <w:pPr>
        <w:spacing w:line="360" w:lineRule="auto"/>
        <w:jc w:val="both"/>
        <w:rPr>
          <w:sz w:val="24"/>
        </w:rPr>
      </w:pPr>
    </w:p>
    <w:p w:rsidR="00C37018" w:rsidRDefault="00C37018" w:rsidP="00C370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37018" w:rsidRDefault="00C37018" w:rsidP="00C37018">
      <w:pPr>
        <w:keepNext/>
        <w:spacing w:line="360" w:lineRule="auto"/>
        <w:rPr>
          <w:color w:val="000000"/>
          <w:sz w:val="24"/>
        </w:rPr>
      </w:pPr>
    </w:p>
    <w:p w:rsidR="00C37018" w:rsidRDefault="00C37018" w:rsidP="00C3701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37018">
        <w:rPr>
          <w:color w:val="000000"/>
          <w:sz w:val="24"/>
          <w:szCs w:val="24"/>
        </w:rPr>
        <w:t>Z dniem 30 października 2018 r. odwołuje się panią Lucynę Woch ze stanowiska dyrektora Liceum Ogólnokształcącego św. Marii Magdaleny w Poznaniu.</w:t>
      </w:r>
    </w:p>
    <w:p w:rsidR="00C37018" w:rsidRDefault="00C37018" w:rsidP="00C37018">
      <w:pPr>
        <w:spacing w:line="360" w:lineRule="auto"/>
        <w:jc w:val="both"/>
        <w:rPr>
          <w:color w:val="000000"/>
          <w:sz w:val="24"/>
        </w:rPr>
      </w:pPr>
    </w:p>
    <w:p w:rsidR="00C37018" w:rsidRDefault="00C37018" w:rsidP="00C370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37018" w:rsidRDefault="00C37018" w:rsidP="00C37018">
      <w:pPr>
        <w:keepNext/>
        <w:spacing w:line="360" w:lineRule="auto"/>
        <w:rPr>
          <w:color w:val="000000"/>
          <w:sz w:val="24"/>
        </w:rPr>
      </w:pPr>
    </w:p>
    <w:p w:rsidR="00C37018" w:rsidRDefault="00C37018" w:rsidP="00C3701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37018">
        <w:rPr>
          <w:color w:val="000000"/>
          <w:sz w:val="24"/>
          <w:szCs w:val="24"/>
        </w:rPr>
        <w:t>Wykonanie zarządzenia powierza się dyrektorowi Wydziału Oświaty.</w:t>
      </w:r>
    </w:p>
    <w:p w:rsidR="00C37018" w:rsidRDefault="00C37018" w:rsidP="00C37018">
      <w:pPr>
        <w:spacing w:line="360" w:lineRule="auto"/>
        <w:jc w:val="both"/>
        <w:rPr>
          <w:color w:val="000000"/>
          <w:sz w:val="24"/>
        </w:rPr>
      </w:pPr>
    </w:p>
    <w:p w:rsidR="00C37018" w:rsidRDefault="00C37018" w:rsidP="00C370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37018" w:rsidRDefault="00C37018" w:rsidP="00C37018">
      <w:pPr>
        <w:keepNext/>
        <w:spacing w:line="360" w:lineRule="auto"/>
        <w:rPr>
          <w:color w:val="000000"/>
          <w:sz w:val="24"/>
        </w:rPr>
      </w:pPr>
    </w:p>
    <w:p w:rsidR="00C37018" w:rsidRDefault="00C37018" w:rsidP="00C3701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37018">
        <w:rPr>
          <w:color w:val="000000"/>
          <w:sz w:val="24"/>
          <w:szCs w:val="24"/>
        </w:rPr>
        <w:t>Zarządzenie wchodzi w życie z dniem podjęcia.</w:t>
      </w:r>
    </w:p>
    <w:p w:rsidR="00C37018" w:rsidRDefault="00C37018" w:rsidP="00C37018">
      <w:pPr>
        <w:spacing w:line="360" w:lineRule="auto"/>
        <w:jc w:val="both"/>
        <w:rPr>
          <w:color w:val="000000"/>
          <w:sz w:val="24"/>
        </w:rPr>
      </w:pPr>
    </w:p>
    <w:p w:rsidR="00C37018" w:rsidRDefault="00C37018" w:rsidP="00C370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37018" w:rsidRDefault="00C37018" w:rsidP="00C370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37018" w:rsidRPr="00C37018" w:rsidRDefault="00C37018" w:rsidP="00C370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37018" w:rsidRPr="00C37018" w:rsidSect="00C3701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018" w:rsidRDefault="00C37018">
      <w:r>
        <w:separator/>
      </w:r>
    </w:p>
  </w:endnote>
  <w:endnote w:type="continuationSeparator" w:id="0">
    <w:p w:rsidR="00C37018" w:rsidRDefault="00C3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018" w:rsidRDefault="00C37018">
      <w:r>
        <w:separator/>
      </w:r>
    </w:p>
  </w:footnote>
  <w:footnote w:type="continuationSeparator" w:id="0">
    <w:p w:rsidR="00C37018" w:rsidRDefault="00C37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października 2018r."/>
    <w:docVar w:name="AktNr" w:val="685/2018/P"/>
    <w:docVar w:name="Sprawa" w:val="odwołania pani Lucyny Woch ze stanowiska dyrektora Liceum Ogólnokształcącego św. Marii Magdaleny w Poznaniu, ul. Garbary 24."/>
  </w:docVars>
  <w:rsids>
    <w:rsidRoot w:val="00C3701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37018"/>
    <w:rsid w:val="00C5423F"/>
    <w:rsid w:val="00CB05CD"/>
    <w:rsid w:val="00CD3B7B"/>
    <w:rsid w:val="00CE5304"/>
    <w:rsid w:val="00D0575F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3A7DC-CFD8-4C3D-9471-8EB916AD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140</Words>
  <Characters>708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2018-10-02T12:17:00Z</dcterms:created>
  <dcterms:modified xsi:type="dcterms:W3CDTF">2018-10-02T12:17:00Z</dcterms:modified>
</cp:coreProperties>
</file>