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7F6B">
              <w:rPr>
                <w:b/>
              </w:rPr>
              <w:fldChar w:fldCharType="separate"/>
            </w:r>
            <w:r w:rsidR="009D7F6B">
              <w:rPr>
                <w:b/>
              </w:rPr>
              <w:t>odwołania pani Lucyny Woch ze stanowiska dyrektora Liceum Ogólnokształcącego św. Marii Magdaleny w Poznaniu, ul. Garbary 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7F6B" w:rsidRDefault="00FA63B5" w:rsidP="009D7F6B">
      <w:pPr>
        <w:spacing w:line="360" w:lineRule="auto"/>
        <w:jc w:val="both"/>
      </w:pPr>
      <w:bookmarkStart w:id="2" w:name="z1"/>
      <w:bookmarkEnd w:id="2"/>
    </w:p>
    <w:p w:rsidR="009D7F6B" w:rsidRDefault="009D7F6B" w:rsidP="009D7F6B">
      <w:pPr>
        <w:spacing w:line="360" w:lineRule="auto"/>
        <w:jc w:val="both"/>
        <w:rPr>
          <w:color w:val="000000"/>
        </w:rPr>
      </w:pPr>
      <w:r w:rsidRPr="009D7F6B">
        <w:rPr>
          <w:color w:val="000000"/>
        </w:rPr>
        <w:t xml:space="preserve">Pani Lucyna Woch dnia 14 września 2018 r. złożyła wniosek o rozwiązanie stosunku pracy na mocy porozumienia stron z dniem 30 października 2018 r. Wyżej wymieniona ma powierzone stanowisko dyrektora Liceum Ogólnokształcącego św. Marii Magdaleny </w:t>
      </w:r>
      <w:r w:rsidRPr="009D7F6B">
        <w:rPr>
          <w:color w:val="000000"/>
        </w:rPr>
        <w:br/>
        <w:t>w Poznaniu do 31 sierpnia 2019 r., dlatego zachodzi konieczność odwołania jej ze stanowiska z dniem 30 października 2018 r.</w:t>
      </w:r>
    </w:p>
    <w:p w:rsidR="009D7F6B" w:rsidRDefault="009D7F6B" w:rsidP="009D7F6B">
      <w:pPr>
        <w:spacing w:line="360" w:lineRule="auto"/>
        <w:jc w:val="both"/>
      </w:pPr>
    </w:p>
    <w:p w:rsidR="009D7F6B" w:rsidRDefault="009D7F6B" w:rsidP="009D7F6B">
      <w:pPr>
        <w:keepNext/>
        <w:spacing w:line="360" w:lineRule="auto"/>
        <w:jc w:val="center"/>
      </w:pPr>
      <w:r>
        <w:t>ZASTĘPCA DYREKTORA</w:t>
      </w:r>
    </w:p>
    <w:p w:rsidR="009D7F6B" w:rsidRPr="009D7F6B" w:rsidRDefault="009D7F6B" w:rsidP="009D7F6B">
      <w:pPr>
        <w:keepNext/>
        <w:spacing w:line="360" w:lineRule="auto"/>
        <w:jc w:val="center"/>
      </w:pPr>
      <w:r>
        <w:t>(-) Wiesław Banaś</w:t>
      </w:r>
    </w:p>
    <w:sectPr w:rsidR="009D7F6B" w:rsidRPr="009D7F6B" w:rsidSect="009D7F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6B" w:rsidRDefault="009D7F6B">
      <w:r>
        <w:separator/>
      </w:r>
    </w:p>
  </w:endnote>
  <w:endnote w:type="continuationSeparator" w:id="0">
    <w:p w:rsidR="009D7F6B" w:rsidRDefault="009D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6B" w:rsidRDefault="009D7F6B">
      <w:r>
        <w:separator/>
      </w:r>
    </w:p>
  </w:footnote>
  <w:footnote w:type="continuationSeparator" w:id="0">
    <w:p w:rsidR="009D7F6B" w:rsidRDefault="009D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Lucyny Woch ze stanowiska dyrektora Liceum Ogólnokształcącego św. Marii Magdaleny w Poznaniu, ul. Garbary 24."/>
  </w:docVars>
  <w:rsids>
    <w:rsidRoot w:val="009D7F6B"/>
    <w:rsid w:val="000607A3"/>
    <w:rsid w:val="001B1D53"/>
    <w:rsid w:val="0022095A"/>
    <w:rsid w:val="002946C5"/>
    <w:rsid w:val="002C29F3"/>
    <w:rsid w:val="00534556"/>
    <w:rsid w:val="00796326"/>
    <w:rsid w:val="009D7F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2774-0E7E-4ECF-8372-06E999BB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518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2018-10-02T12:17:00Z</dcterms:created>
  <dcterms:modified xsi:type="dcterms:W3CDTF">2018-10-02T12:17:00Z</dcterms:modified>
</cp:coreProperties>
</file>