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43CE">
          <w:t>686/2018/P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43CE">
        <w:rPr>
          <w:b/>
          <w:sz w:val="28"/>
        </w:rPr>
        <w:fldChar w:fldCharType="separate"/>
      </w:r>
      <w:r w:rsidR="004E43CE">
        <w:rPr>
          <w:b/>
          <w:sz w:val="28"/>
        </w:rPr>
        <w:t>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43CE">
              <w:rPr>
                <w:b/>
                <w:sz w:val="24"/>
                <w:szCs w:val="24"/>
              </w:rPr>
              <w:fldChar w:fldCharType="separate"/>
            </w:r>
            <w:r w:rsidR="004E43CE">
              <w:rPr>
                <w:b/>
                <w:sz w:val="24"/>
                <w:szCs w:val="24"/>
              </w:rPr>
              <w:t>określenia wzoru formularza wniosku o przyznanie „Nagrody Miasta Poznania za wyróżniającą się pracę doktorską” i „Nagrody Miasta Poznania za wyróżniającą się pracę magisterską”.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43CE" w:rsidP="004E43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43CE">
        <w:rPr>
          <w:color w:val="000000"/>
          <w:sz w:val="24"/>
        </w:rPr>
        <w:t xml:space="preserve">Na podstawie </w:t>
      </w:r>
      <w:r w:rsidRPr="004E43CE">
        <w:rPr>
          <w:color w:val="000000"/>
          <w:sz w:val="24"/>
          <w:szCs w:val="24"/>
        </w:rPr>
        <w:t>art. 30 ust. 2 ustawy z dnia 8 marca 1990 r. o samorządzie gminnym (Dz. U. z</w:t>
      </w:r>
      <w:r w:rsidR="00FC277F">
        <w:rPr>
          <w:color w:val="000000"/>
          <w:sz w:val="24"/>
          <w:szCs w:val="24"/>
        </w:rPr>
        <w:t> </w:t>
      </w:r>
      <w:r w:rsidRPr="004E43CE">
        <w:rPr>
          <w:color w:val="000000"/>
          <w:sz w:val="24"/>
          <w:szCs w:val="24"/>
        </w:rPr>
        <w:t>2018 r. poz. 994 t.j.), w związku z § 1 ust. 4 pkt 1 Regulaminu Konkursu „Nagroda Miasta Poznania za wyróżniającą się pracę doktorską” i „Nagroda Miasta Poznania za wyróżniającą się pracę magisterską”, wprowadzonego uchwałą Nr LXXIII/1377/VII/2018 Rady Miasta Poznania z dnia 25 września 2018 r., zmieniającą uchwałę Nr XL/428/IV/2004 Rady Miasta Poznania z dnia 9 marca 2004 roku w sprawie ustanowienia nagród pn. „Nagroda Miasta Poznania za wyróżniającą się pracę doktorską” i „Nagroda Miasta Poznania za wyróżniającą się pracę magisterską”</w:t>
      </w:r>
      <w:r w:rsidRPr="004E43CE">
        <w:rPr>
          <w:color w:val="000000"/>
          <w:sz w:val="24"/>
        </w:rPr>
        <w:t>, zarządza się, co następuje:</w:t>
      </w:r>
    </w:p>
    <w:p w:rsidR="004E43CE" w:rsidRDefault="004E43CE" w:rsidP="004E43CE">
      <w:pPr>
        <w:spacing w:line="360" w:lineRule="auto"/>
        <w:jc w:val="both"/>
        <w:rPr>
          <w:sz w:val="24"/>
        </w:rPr>
      </w:pPr>
    </w:p>
    <w:p w:rsidR="004E43CE" w:rsidRDefault="004E43CE" w:rsidP="004E4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43CE" w:rsidRDefault="004E43CE" w:rsidP="004E43CE">
      <w:pPr>
        <w:keepNext/>
        <w:spacing w:line="360" w:lineRule="auto"/>
        <w:rPr>
          <w:color w:val="000000"/>
          <w:sz w:val="24"/>
        </w:rPr>
      </w:pPr>
    </w:p>
    <w:p w:rsidR="004E43CE" w:rsidRDefault="004E43CE" w:rsidP="004E43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43CE">
        <w:rPr>
          <w:color w:val="000000"/>
          <w:sz w:val="24"/>
          <w:szCs w:val="24"/>
        </w:rPr>
        <w:t>Określa się wzór formularza wniosku o przyznanie „Nagrody Miasta Poznania za wyróżniającą się pracę doktorską” i „Nagrody Miasta Poznania za wyróżniającą się pracę magisterską”, który stanowi załącznik do niniejszego zarządzenia.</w:t>
      </w:r>
    </w:p>
    <w:p w:rsidR="004E43CE" w:rsidRDefault="004E43CE" w:rsidP="004E43CE">
      <w:pPr>
        <w:spacing w:line="360" w:lineRule="auto"/>
        <w:jc w:val="both"/>
        <w:rPr>
          <w:color w:val="000000"/>
          <w:sz w:val="24"/>
        </w:rPr>
      </w:pPr>
    </w:p>
    <w:p w:rsidR="004E43CE" w:rsidRDefault="004E43CE" w:rsidP="004E4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43CE" w:rsidRDefault="004E43CE" w:rsidP="004E43CE">
      <w:pPr>
        <w:keepNext/>
        <w:spacing w:line="360" w:lineRule="auto"/>
        <w:rPr>
          <w:color w:val="000000"/>
          <w:sz w:val="24"/>
        </w:rPr>
      </w:pPr>
    </w:p>
    <w:p w:rsidR="004E43CE" w:rsidRDefault="004E43CE" w:rsidP="004E43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43CE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4E43CE" w:rsidRDefault="004E43CE" w:rsidP="004E43CE">
      <w:pPr>
        <w:spacing w:line="360" w:lineRule="auto"/>
        <w:jc w:val="both"/>
        <w:rPr>
          <w:color w:val="000000"/>
          <w:sz w:val="24"/>
        </w:rPr>
      </w:pPr>
    </w:p>
    <w:p w:rsidR="004E43CE" w:rsidRDefault="004E43CE" w:rsidP="004E4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E43CE" w:rsidRDefault="004E43CE" w:rsidP="004E43CE">
      <w:pPr>
        <w:keepNext/>
        <w:spacing w:line="360" w:lineRule="auto"/>
        <w:rPr>
          <w:color w:val="000000"/>
          <w:sz w:val="24"/>
        </w:rPr>
      </w:pPr>
    </w:p>
    <w:p w:rsidR="004E43CE" w:rsidRDefault="004E43CE" w:rsidP="004E43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43CE">
        <w:rPr>
          <w:color w:val="000000"/>
          <w:sz w:val="24"/>
          <w:szCs w:val="24"/>
        </w:rPr>
        <w:t>Zarządzenie wchodzi w życie z dniem podpisania.</w:t>
      </w:r>
    </w:p>
    <w:p w:rsidR="004E43CE" w:rsidRDefault="004E43CE" w:rsidP="004E43CE">
      <w:pPr>
        <w:spacing w:line="360" w:lineRule="auto"/>
        <w:jc w:val="both"/>
        <w:rPr>
          <w:color w:val="000000"/>
          <w:sz w:val="24"/>
        </w:rPr>
      </w:pPr>
    </w:p>
    <w:p w:rsidR="004E43CE" w:rsidRDefault="004E43CE" w:rsidP="004E43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E43CE" w:rsidRDefault="004E43CE" w:rsidP="004E43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E43CE" w:rsidRPr="004E43CE" w:rsidRDefault="004E43CE" w:rsidP="004E43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43CE" w:rsidRPr="004E43CE" w:rsidSect="004E43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CE" w:rsidRDefault="004E43CE">
      <w:r>
        <w:separator/>
      </w:r>
    </w:p>
  </w:endnote>
  <w:endnote w:type="continuationSeparator" w:id="0">
    <w:p w:rsidR="004E43CE" w:rsidRDefault="004E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CE" w:rsidRDefault="004E43CE">
      <w:r>
        <w:separator/>
      </w:r>
    </w:p>
  </w:footnote>
  <w:footnote w:type="continuationSeparator" w:id="0">
    <w:p w:rsidR="004E43CE" w:rsidRDefault="004E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18r."/>
    <w:docVar w:name="AktNr" w:val="686/2018/P"/>
    <w:docVar w:name="Sprawa" w:val="określenia wzoru formularza wniosku o przyznanie „Nagrody Miasta Poznania za wyróżniającą się pracę doktorską” i „Nagrody Miasta Poznania za wyróżniającą się pracę magisterską”."/>
  </w:docVars>
  <w:rsids>
    <w:rsidRoot w:val="004E43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43C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5D60-1947-4422-8CAD-CCAEE6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1332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2018-10-02T12:27:00Z</dcterms:created>
  <dcterms:modified xsi:type="dcterms:W3CDTF">2018-10-02T12:27:00Z</dcterms:modified>
</cp:coreProperties>
</file>