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00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0035">
              <w:rPr>
                <w:b/>
              </w:rPr>
              <w:fldChar w:fldCharType="separate"/>
            </w:r>
            <w:r w:rsidR="00F50035">
              <w:rPr>
                <w:b/>
              </w:rPr>
              <w:t>rozstrzygnięcia otwartego konkursu ofert nr 75/2018 na realizację zadań w obszarze działalności na rzecz osób niepełnosprawnych, w tym na realizację zadania pt. „Asystent osoby z niepełnosprawnością – pilotaż” przez organizacje pozarządowe oraz podmioty, o których mowa w art. 3 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0035" w:rsidRDefault="00FA63B5" w:rsidP="00F50035">
      <w:pPr>
        <w:spacing w:line="360" w:lineRule="auto"/>
        <w:jc w:val="both"/>
      </w:pPr>
      <w:bookmarkStart w:id="2" w:name="z1"/>
      <w:bookmarkEnd w:id="2"/>
    </w:p>
    <w:p w:rsidR="00F50035" w:rsidRDefault="00F50035" w:rsidP="00F50035">
      <w:pPr>
        <w:spacing w:line="360" w:lineRule="auto"/>
        <w:jc w:val="both"/>
        <w:rPr>
          <w:color w:val="000000"/>
        </w:rPr>
      </w:pPr>
      <w:r w:rsidRPr="00F50035">
        <w:rPr>
          <w:color w:val="000000"/>
        </w:rPr>
        <w:t>Zgodnie z treścią art. 11 ust. 1 pkt 1 ustawy z dnia 24 kwietnia 2003 r. o działalności pożytku publicznego i o wolontariacie (Dz. U. z 2018 r., poz. 450 ze zm.) organy administracji samorządowej wspierają realizację zadań publicznych poprzez udzielanie dotacji na dofinansowanie zadań zleconych organizacjom pozarządowym oraz podmiotom wymienionym w art. 3 ust. 3, prowadzącym działalność statutową w obszarze objętym konkursem. W dniu 30 sierpnia 2018 roku Prezydent Miasta Poznania ogłosił konkurs ofert nr 75/2018 na realizację zadań w obszarze działalności na rzecz osób niepełnosprawnych, w tym  na realizację zadania pt. „Asystent osoby z niepełnosprawnością - pilotaż” przez organizacje pozarządowe oraz inne podmioty uprawnione. W odpowiedzi na ogłoszony konkurs wpłynęła jedna oferta. Zarządzeniem Prezydenta Miasta Poznania Nr 662/2018/P z dnia 25 września 2018 roku powołana została Komisja Konkursowa w celu zaopiniowania ofert złożonych w</w:t>
      </w:r>
      <w:r w:rsidR="003946A4">
        <w:rPr>
          <w:color w:val="000000"/>
        </w:rPr>
        <w:t> </w:t>
      </w:r>
      <w:r w:rsidRPr="00F50035">
        <w:rPr>
          <w:color w:val="000000"/>
        </w:rPr>
        <w:t>ramach otwartego konkursu ofert w obszarze działalności na rzecz osób niepełnosprawnych na 2018 rok. Na posiedzeniu w dniu 1 października 2018 roku wyżej wymieniona Komisja zaopiniowała pozytywnie ofertę wskazaną w załączniku do zarządzenia. Propozycję otrzymania dotacji uzyskała organizacja o nazwie Fundacja Akceleracji i Inkubacji Biznesu. Prezydent Miasta Poznania, po zapoznaniu się z protokołem Komisji, dokonał ostatecznego jej wyboru oraz ustalił wysokość dofinansowania ww. oferenta. W świetle powyższego wydanie zarządzenia jest w pełni uzasadnione.</w:t>
      </w:r>
    </w:p>
    <w:p w:rsidR="00F50035" w:rsidRDefault="00F50035" w:rsidP="00F50035">
      <w:pPr>
        <w:spacing w:line="360" w:lineRule="auto"/>
        <w:jc w:val="both"/>
      </w:pPr>
    </w:p>
    <w:p w:rsidR="00F50035" w:rsidRDefault="00F50035" w:rsidP="00F50035">
      <w:pPr>
        <w:keepNext/>
        <w:spacing w:line="360" w:lineRule="auto"/>
        <w:jc w:val="center"/>
      </w:pPr>
      <w:r>
        <w:lastRenderedPageBreak/>
        <w:t>ZASTĘPCA DYREKTORA</w:t>
      </w:r>
    </w:p>
    <w:p w:rsidR="00F50035" w:rsidRPr="00F50035" w:rsidRDefault="00F50035" w:rsidP="00F50035">
      <w:pPr>
        <w:keepNext/>
        <w:spacing w:line="360" w:lineRule="auto"/>
        <w:jc w:val="center"/>
      </w:pPr>
      <w:r>
        <w:t>(-) Dorota Potejko</w:t>
      </w:r>
    </w:p>
    <w:sectPr w:rsidR="00F50035" w:rsidRPr="00F50035" w:rsidSect="00F500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35" w:rsidRDefault="00F50035">
      <w:r>
        <w:separator/>
      </w:r>
    </w:p>
  </w:endnote>
  <w:endnote w:type="continuationSeparator" w:id="0">
    <w:p w:rsidR="00F50035" w:rsidRDefault="00F5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35" w:rsidRDefault="00F50035">
      <w:r>
        <w:separator/>
      </w:r>
    </w:p>
  </w:footnote>
  <w:footnote w:type="continuationSeparator" w:id="0">
    <w:p w:rsidR="00F50035" w:rsidRDefault="00F5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5/2018 na realizację zadań w obszarze działalności na rzecz osób niepełnosprawnych, w tym na realizację zadania pt. „Asystent osoby z niepełnosprawnością – pilotaż” przez organizacje pozarządowe oraz podmioty, o których mowa w art. 3 ust. 3 ustawy z dnia 24 kwietnia 2003 roku o działalności pożytku publicznego i o wolontariacie, w 2018 roku."/>
  </w:docVars>
  <w:rsids>
    <w:rsidRoot w:val="00F50035"/>
    <w:rsid w:val="000607A3"/>
    <w:rsid w:val="001B1D53"/>
    <w:rsid w:val="0022095A"/>
    <w:rsid w:val="002946C5"/>
    <w:rsid w:val="002C29F3"/>
    <w:rsid w:val="003946A4"/>
    <w:rsid w:val="00796326"/>
    <w:rsid w:val="00A87E1B"/>
    <w:rsid w:val="00AA04BE"/>
    <w:rsid w:val="00BB1A14"/>
    <w:rsid w:val="00F500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42DC6-75F6-4E05-BD7E-785150A2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1775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2018-10-05T10:34:00Z</dcterms:created>
  <dcterms:modified xsi:type="dcterms:W3CDTF">2018-10-05T10:34:00Z</dcterms:modified>
</cp:coreProperties>
</file>