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8431B">
        <w:tc>
          <w:tcPr>
            <w:tcW w:w="1368" w:type="dxa"/>
            <w:shd w:val="clear" w:color="auto" w:fill="auto"/>
          </w:tcPr>
          <w:p w:rsidR="00FA63B5" w:rsidRDefault="00FA63B5" w:rsidP="0008431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8431B">
            <w:pPr>
              <w:spacing w:line="360" w:lineRule="auto"/>
              <w:jc w:val="both"/>
            </w:pPr>
            <w:r w:rsidRPr="0008431B">
              <w:rPr>
                <w:b/>
              </w:rPr>
              <w:fldChar w:fldCharType="begin"/>
            </w:r>
            <w:r w:rsidRPr="0008431B">
              <w:rPr>
                <w:b/>
              </w:rPr>
              <w:instrText xml:space="preserve"> DOCVARIABLE  Sprawa  \* MERGEFORMAT </w:instrText>
            </w:r>
            <w:r w:rsidRPr="0008431B">
              <w:rPr>
                <w:b/>
              </w:rPr>
              <w:fldChar w:fldCharType="separate"/>
            </w:r>
            <w:r w:rsidR="0042296E" w:rsidRPr="0008431B">
              <w:rPr>
                <w:b/>
              </w:rPr>
              <w:t xml:space="preserve">nabycia na własność Miasta Poznania części nieruchomości zapisanej w księdze wieczystej nr </w:t>
            </w:r>
            <w:r w:rsidR="0006271D" w:rsidRPr="0008431B">
              <w:rPr>
                <w:b/>
              </w:rPr>
              <w:t>xxx</w:t>
            </w:r>
            <w:r w:rsidR="0042296E" w:rsidRPr="0008431B">
              <w:rPr>
                <w:b/>
              </w:rPr>
              <w:t xml:space="preserve"> o powierzchni 524 m², zajętej pod układ drogowy ulic: Laurowej i Zagajnikowej.</w:t>
            </w:r>
            <w:r w:rsidRPr="0008431B">
              <w:rPr>
                <w:b/>
              </w:rPr>
              <w:fldChar w:fldCharType="end"/>
            </w:r>
          </w:p>
        </w:tc>
      </w:tr>
    </w:tbl>
    <w:p w:rsidR="00FA63B5" w:rsidRPr="0042296E" w:rsidRDefault="00FA63B5" w:rsidP="0042296E">
      <w:pPr>
        <w:spacing w:line="360" w:lineRule="auto"/>
        <w:jc w:val="both"/>
      </w:pPr>
      <w:bookmarkStart w:id="1" w:name="z1"/>
      <w:bookmarkEnd w:id="1"/>
    </w:p>
    <w:p w:rsidR="0042296E" w:rsidRPr="0042296E" w:rsidRDefault="0042296E" w:rsidP="004229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96E">
        <w:rPr>
          <w:color w:val="000000"/>
        </w:rPr>
        <w:t xml:space="preserve">Nieruchomość, dla której Sąd Rejonowy Poznań - Stare Miasto w Poznaniu Wydział V Ksiąg Wieczystych prowadzi księgę wieczystą nr </w:t>
      </w:r>
      <w:r w:rsidR="0006271D">
        <w:rPr>
          <w:color w:val="000000"/>
        </w:rPr>
        <w:t>xxx</w:t>
      </w:r>
      <w:r w:rsidRPr="0042296E">
        <w:rPr>
          <w:color w:val="000000"/>
        </w:rPr>
        <w:t xml:space="preserve">, zapisana jest na rzecz </w:t>
      </w:r>
      <w:r w:rsidR="0006271D">
        <w:rPr>
          <w:color w:val="000000"/>
        </w:rPr>
        <w:t>xxx</w:t>
      </w:r>
      <w:r w:rsidRPr="0042296E">
        <w:rPr>
          <w:color w:val="000000"/>
        </w:rPr>
        <w:t>.</w:t>
      </w:r>
    </w:p>
    <w:p w:rsidR="0042296E" w:rsidRDefault="0042296E" w:rsidP="0042296E">
      <w:pPr>
        <w:spacing w:line="360" w:lineRule="auto"/>
        <w:jc w:val="both"/>
        <w:rPr>
          <w:color w:val="000000"/>
        </w:rPr>
      </w:pPr>
      <w:r w:rsidRPr="0042296E">
        <w:rPr>
          <w:color w:val="000000"/>
        </w:rPr>
        <w:t>W skład wyżej wymienionej nieruchomości wchodzą między innymi działki nr 119/20 i 20/9 z obrębu Umultowo, arkusz mapy 09, o powierzchni 524 m</w:t>
      </w:r>
      <w:r w:rsidRPr="0042296E">
        <w:rPr>
          <w:color w:val="000000"/>
          <w:szCs w:val="28"/>
        </w:rPr>
        <w:t>²</w:t>
      </w:r>
      <w:r w:rsidRPr="0042296E">
        <w:rPr>
          <w:color w:val="000000"/>
        </w:rPr>
        <w:t xml:space="preserve">, które zajęte są pod układ drogowy ulic: Laurowej i Zagajnikowej w Poznaniu i służą celowi publicznemu. Ulicom Laurowej i Zagajnikowej nadano kategorię drogi gminnej w 2002 roku. Pani </w:t>
      </w:r>
      <w:r w:rsidR="0006271D">
        <w:rPr>
          <w:color w:val="000000"/>
        </w:rPr>
        <w:t>xxx</w:t>
      </w:r>
      <w:r w:rsidRPr="0042296E">
        <w:rPr>
          <w:color w:val="000000"/>
        </w:rPr>
        <w:t xml:space="preserve"> wyraziła zgodę na sprzedaż Miastu Poznań opisanej powyżej części nieruchomości w drodze dobrowolnej umowy cywilnoprawnej za cenę </w:t>
      </w:r>
      <w:r w:rsidR="0006271D">
        <w:rPr>
          <w:color w:val="000000"/>
        </w:rPr>
        <w:t>xxx</w:t>
      </w:r>
      <w:bookmarkStart w:id="2" w:name="_GoBack"/>
      <w:bookmarkEnd w:id="2"/>
      <w:r w:rsidRPr="0042296E">
        <w:rPr>
          <w:color w:val="000000"/>
        </w:rPr>
        <w:t xml:space="preserve">. Nieruchomość nie jest obciążona hipoteką ani prawami osób trzecich nieujawnionymi w księdze wieczystej, zatem nabycie opisanej wyżej nieruchomości jest bezciężarowe. Sprzedaż następuje na podstawie przepisów wynikających z ustawy o gospodarce nieruchomościami (Dz. U. z 2018 r. poz. 121 j.t.). W powyższych okolicznościach faktycznych i formalnych uregulowanie stanu prawnego wyżej wymienionego gruntu jest konieczne, w związku z czym Zarząd Dróg Miejskich wnosi o wydanie stosownego zarządzenia.  </w:t>
      </w:r>
    </w:p>
    <w:p w:rsidR="0042296E" w:rsidRDefault="0042296E" w:rsidP="0042296E">
      <w:pPr>
        <w:spacing w:line="360" w:lineRule="auto"/>
        <w:jc w:val="both"/>
      </w:pPr>
    </w:p>
    <w:p w:rsidR="0042296E" w:rsidRDefault="0042296E" w:rsidP="0042296E">
      <w:pPr>
        <w:keepNext/>
        <w:spacing w:line="360" w:lineRule="auto"/>
        <w:jc w:val="center"/>
      </w:pPr>
      <w:r>
        <w:t>Z-CA DYREKTORA</w:t>
      </w:r>
    </w:p>
    <w:p w:rsidR="0042296E" w:rsidRDefault="0042296E" w:rsidP="0042296E">
      <w:pPr>
        <w:keepNext/>
        <w:spacing w:line="360" w:lineRule="auto"/>
        <w:jc w:val="center"/>
      </w:pPr>
      <w:r>
        <w:t>ds. Zarządzania Drogami</w:t>
      </w:r>
    </w:p>
    <w:p w:rsidR="0042296E" w:rsidRPr="0042296E" w:rsidRDefault="0042296E" w:rsidP="0042296E">
      <w:pPr>
        <w:keepNext/>
        <w:spacing w:line="360" w:lineRule="auto"/>
        <w:jc w:val="center"/>
      </w:pPr>
      <w:r>
        <w:t>(-) Radosław Ciesielski</w:t>
      </w:r>
    </w:p>
    <w:sectPr w:rsidR="0042296E" w:rsidRPr="0042296E" w:rsidSect="004229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1B" w:rsidRDefault="0008431B">
      <w:r>
        <w:separator/>
      </w:r>
    </w:p>
  </w:endnote>
  <w:endnote w:type="continuationSeparator" w:id="0">
    <w:p w:rsidR="0008431B" w:rsidRDefault="0008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1B" w:rsidRDefault="0008431B">
      <w:r>
        <w:separator/>
      </w:r>
    </w:p>
  </w:footnote>
  <w:footnote w:type="continuationSeparator" w:id="0">
    <w:p w:rsidR="0008431B" w:rsidRDefault="0008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nieruchomości zapisanej w księdze wieczystej nr PO1P/00143898/9 o powierzchni 524 m², zajętej pod układ drogowy ulic: Laurowej i Zagajnikowej."/>
  </w:docVars>
  <w:rsids>
    <w:rsidRoot w:val="0042296E"/>
    <w:rsid w:val="000607A3"/>
    <w:rsid w:val="0006271D"/>
    <w:rsid w:val="0008431B"/>
    <w:rsid w:val="001B1D53"/>
    <w:rsid w:val="0022095A"/>
    <w:rsid w:val="002946C5"/>
    <w:rsid w:val="002C29F3"/>
    <w:rsid w:val="0042296E"/>
    <w:rsid w:val="00796326"/>
    <w:rsid w:val="00A127E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AE7BD"/>
  <w15:chartTrackingRefBased/>
  <w15:docId w15:val="{97417DAD-43B3-465A-90AB-4691B666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2018-10-08T10:32:00Z</dcterms:created>
  <dcterms:modified xsi:type="dcterms:W3CDTF">2018-10-08T10:33:00Z</dcterms:modified>
</cp:coreProperties>
</file>