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3CEE">
              <w:rPr>
                <w:b/>
              </w:rPr>
              <w:fldChar w:fldCharType="separate"/>
            </w:r>
            <w:r w:rsidR="00723CEE">
              <w:rPr>
                <w:b/>
              </w:rPr>
              <w:t>ogłoszenia konkursów z okazji 100. rocznicy Powstania Wielkopolskiego, skierowanych do uczniów szkół podstawowych i ponadpodstawowych,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3CEE" w:rsidRDefault="00FA63B5" w:rsidP="00723CEE">
      <w:pPr>
        <w:spacing w:line="360" w:lineRule="auto"/>
        <w:jc w:val="both"/>
      </w:pPr>
      <w:bookmarkStart w:id="2" w:name="z1"/>
      <w:bookmarkEnd w:id="2"/>
    </w:p>
    <w:p w:rsidR="00723CEE" w:rsidRPr="00723CEE" w:rsidRDefault="00723CEE" w:rsidP="00723C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3CEE">
        <w:rPr>
          <w:color w:val="000000"/>
        </w:rPr>
        <w:t>Mając na uwadze wkład pokoleń Wielkopolan w walkę o niepodległość Rzeczypospolitej, a</w:t>
      </w:r>
      <w:r w:rsidR="000D2C5F">
        <w:rPr>
          <w:color w:val="000000"/>
        </w:rPr>
        <w:t> </w:t>
      </w:r>
      <w:r w:rsidRPr="00723CEE">
        <w:rPr>
          <w:color w:val="000000"/>
        </w:rPr>
        <w:t xml:space="preserve">potem jej odbudowę, oraz istotny wpływ zwycięskiego Powstania Wielkopolskiego 1918-1919 na kształt granic odrodzonego Państwa Polskiego, Sejm Rzeczypospolitej Polskiej ustanowił rok 2018 Rokiem Pamięci Powstania Wielkopolskiego. </w:t>
      </w:r>
    </w:p>
    <w:p w:rsidR="00723CEE" w:rsidRPr="00723CEE" w:rsidRDefault="00723CEE" w:rsidP="00723CE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23CEE">
        <w:rPr>
          <w:color w:val="000000"/>
        </w:rPr>
        <w:t xml:space="preserve">W trosce o pamięć dla tego historycznego wydarzenia oraz kształtując patriotyczne postawy młodego pokolenia, zainicjowano wspólne działania, mające na celu włączenie poznańskich placówek oświatowych w organizację wydarzeń o charakterze edukacyjno-patriotycznym, związanych z 100. rocznicą wybuchu Powstania Wielkopolskiego. </w:t>
      </w:r>
    </w:p>
    <w:p w:rsidR="00723CEE" w:rsidRDefault="00723CEE" w:rsidP="00723CEE">
      <w:pPr>
        <w:spacing w:line="360" w:lineRule="auto"/>
        <w:jc w:val="both"/>
        <w:rPr>
          <w:color w:val="000000"/>
        </w:rPr>
      </w:pPr>
      <w:r w:rsidRPr="00723CEE">
        <w:rPr>
          <w:color w:val="000000"/>
        </w:rPr>
        <w:t xml:space="preserve">Ustanowienie konkursów umożliwi uczniom szkół podstawowych i ponadpodstawowych wszechstronny rozwój poprzez udział w projektach nastawionych na rozwój ich zainteresowań i talentów, kształtowanie postaw obywatelskich, zwiększenie aktywności oraz działania edukacyjno-kulturalne mające na celu kształtowanie szacunku dla narodowej przeszłości oraz tradycji. W związku </w:t>
      </w:r>
      <w:r w:rsidRPr="00723CEE">
        <w:rPr>
          <w:color w:val="000000"/>
        </w:rPr>
        <w:br/>
        <w:t>z powyższym przyjęcie zarządzenia uznaje się za celowe i zasadne.</w:t>
      </w:r>
    </w:p>
    <w:p w:rsidR="00723CEE" w:rsidRDefault="00723CEE" w:rsidP="00723CEE">
      <w:pPr>
        <w:spacing w:line="360" w:lineRule="auto"/>
        <w:jc w:val="both"/>
      </w:pPr>
    </w:p>
    <w:p w:rsidR="00723CEE" w:rsidRDefault="00723CEE" w:rsidP="00723CEE">
      <w:pPr>
        <w:keepNext/>
        <w:spacing w:line="360" w:lineRule="auto"/>
        <w:jc w:val="center"/>
      </w:pPr>
      <w:r>
        <w:t>ZASTĘPCA DYREKTORA</w:t>
      </w:r>
    </w:p>
    <w:p w:rsidR="00723CEE" w:rsidRPr="00723CEE" w:rsidRDefault="00723CEE" w:rsidP="00723CEE">
      <w:pPr>
        <w:keepNext/>
        <w:spacing w:line="360" w:lineRule="auto"/>
        <w:jc w:val="center"/>
      </w:pPr>
      <w:r>
        <w:t>(-) Wiesław Banaś</w:t>
      </w:r>
    </w:p>
    <w:sectPr w:rsidR="00723CEE" w:rsidRPr="00723CEE" w:rsidSect="00723C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EE" w:rsidRDefault="00723CEE">
      <w:r>
        <w:separator/>
      </w:r>
    </w:p>
  </w:endnote>
  <w:endnote w:type="continuationSeparator" w:id="0">
    <w:p w:rsidR="00723CEE" w:rsidRDefault="0072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EE" w:rsidRDefault="00723CEE">
      <w:r>
        <w:separator/>
      </w:r>
    </w:p>
  </w:footnote>
  <w:footnote w:type="continuationSeparator" w:id="0">
    <w:p w:rsidR="00723CEE" w:rsidRDefault="0072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z okazji 100. rocznicy Powstania Wielkopolskiego, skierowanych do uczniów szkół podstawowych i ponadpodstawowych, dla których organem prowadzącym jest Miasto Poznań."/>
  </w:docVars>
  <w:rsids>
    <w:rsidRoot w:val="00723CEE"/>
    <w:rsid w:val="000607A3"/>
    <w:rsid w:val="000D2C5F"/>
    <w:rsid w:val="001B1D53"/>
    <w:rsid w:val="0022095A"/>
    <w:rsid w:val="002946C5"/>
    <w:rsid w:val="002C29F3"/>
    <w:rsid w:val="00723CE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AA5AC-10D7-46E2-9E4C-044360EE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1252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2018-10-18T06:26:00Z</dcterms:created>
  <dcterms:modified xsi:type="dcterms:W3CDTF">2018-10-18T06:26:00Z</dcterms:modified>
</cp:coreProperties>
</file>