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70" w:rsidRPr="00D83BDB" w:rsidRDefault="00FA3170" w:rsidP="00E32E35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Regulamin zawodów sportowych:</w:t>
      </w:r>
    </w:p>
    <w:p w:rsidR="00FA3170" w:rsidRPr="00D83BDB" w:rsidRDefault="00FA3170" w:rsidP="0077126C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„Aktywnie świętuję 100</w:t>
      </w:r>
      <w:r>
        <w:rPr>
          <w:rFonts w:ascii="Tahoma" w:hAnsi="Tahoma" w:cs="Tahoma"/>
          <w:b/>
          <w:bCs/>
          <w:sz w:val="20"/>
          <w:szCs w:val="20"/>
        </w:rPr>
        <w:t>.</w:t>
      </w:r>
      <w:r w:rsidRPr="00D83BDB">
        <w:rPr>
          <w:rFonts w:ascii="Tahoma" w:hAnsi="Tahoma" w:cs="Tahoma"/>
          <w:b/>
          <w:bCs/>
          <w:sz w:val="20"/>
          <w:szCs w:val="20"/>
        </w:rPr>
        <w:t xml:space="preserve"> rocznicę wybuchu Powstania Wielkopolskiego”</w:t>
      </w:r>
    </w:p>
    <w:p w:rsidR="00FA3170" w:rsidRPr="00D83BDB" w:rsidRDefault="00FA3170" w:rsidP="00E32E35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3170" w:rsidRPr="00D83BDB" w:rsidRDefault="00FA3170" w:rsidP="00E32E35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§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83BDB">
        <w:rPr>
          <w:rFonts w:ascii="Tahoma" w:hAnsi="Tahoma" w:cs="Tahoma"/>
          <w:b/>
          <w:bCs/>
          <w:sz w:val="20"/>
          <w:szCs w:val="20"/>
        </w:rPr>
        <w:t>1</w:t>
      </w:r>
    </w:p>
    <w:p w:rsidR="00FA3170" w:rsidRPr="00D83BDB" w:rsidRDefault="00FA3170" w:rsidP="00E32E35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ORGANIZATOR</w:t>
      </w:r>
      <w:bookmarkStart w:id="0" w:name="_GoBack"/>
      <w:bookmarkEnd w:id="0"/>
    </w:p>
    <w:p w:rsidR="00FA3170" w:rsidRPr="00D83BDB" w:rsidRDefault="00FA3170" w:rsidP="000E310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Organizatorem konkursu jest Miasto Poznań</w:t>
      </w:r>
      <w:r>
        <w:rPr>
          <w:rFonts w:ascii="Tahoma" w:hAnsi="Tahoma" w:cs="Tahoma"/>
          <w:sz w:val="20"/>
          <w:szCs w:val="20"/>
        </w:rPr>
        <w:t>,</w:t>
      </w:r>
      <w:r w:rsidRPr="00D83BDB">
        <w:rPr>
          <w:rFonts w:ascii="Tahoma" w:hAnsi="Tahoma" w:cs="Tahoma"/>
          <w:sz w:val="20"/>
          <w:szCs w:val="20"/>
        </w:rPr>
        <w:t xml:space="preserve"> Wydział Oświaty Urzędu Miasta Poznania, ul. Libelta 16/20, 61-706 Poznań (zwan</w:t>
      </w:r>
      <w:r>
        <w:rPr>
          <w:rFonts w:ascii="Tahoma" w:hAnsi="Tahoma" w:cs="Tahoma"/>
          <w:sz w:val="20"/>
          <w:szCs w:val="20"/>
        </w:rPr>
        <w:t>e</w:t>
      </w:r>
      <w:r w:rsidRPr="00D83BDB">
        <w:rPr>
          <w:rFonts w:ascii="Tahoma" w:hAnsi="Tahoma" w:cs="Tahoma"/>
          <w:sz w:val="20"/>
          <w:szCs w:val="20"/>
        </w:rPr>
        <w:t xml:space="preserve"> dalej Organizatorem). Koordynatorem realizującym wszelkie zadania związane z przygotowaniem i przeprowadzeniem zawodów sportowych jest Dyrektor Szkoły Podstawowej nr 7 im. Erazma z Rotterdamu w Poznaniu (zwany dalej Koordynatorem).</w:t>
      </w:r>
    </w:p>
    <w:p w:rsidR="00FA3170" w:rsidRPr="00D83BDB" w:rsidRDefault="00FA3170" w:rsidP="008262E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3170" w:rsidRPr="00D83BDB" w:rsidRDefault="00FA3170" w:rsidP="008262E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§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83BDB">
        <w:rPr>
          <w:rFonts w:ascii="Tahoma" w:hAnsi="Tahoma" w:cs="Tahoma"/>
          <w:b/>
          <w:bCs/>
          <w:sz w:val="20"/>
          <w:szCs w:val="20"/>
        </w:rPr>
        <w:t>2</w:t>
      </w:r>
    </w:p>
    <w:p w:rsidR="00FA3170" w:rsidRPr="00D83BDB" w:rsidRDefault="00FA3170" w:rsidP="008262E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CEL ZAWODÓW</w:t>
      </w:r>
    </w:p>
    <w:p w:rsidR="00FA3170" w:rsidRPr="00D83BDB" w:rsidRDefault="00FA3170" w:rsidP="0068258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Celem zawodów jest:</w:t>
      </w:r>
    </w:p>
    <w:p w:rsidR="00FA3170" w:rsidRPr="00D83BDB" w:rsidRDefault="00FA3170" w:rsidP="0068258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- uczczenie 100. rocznicy wybuchu Powstania Wielkopolskiego</w:t>
      </w:r>
      <w:r>
        <w:rPr>
          <w:rFonts w:ascii="Tahoma" w:hAnsi="Tahoma" w:cs="Tahoma"/>
          <w:sz w:val="20"/>
          <w:szCs w:val="20"/>
        </w:rPr>
        <w:t>,</w:t>
      </w:r>
    </w:p>
    <w:p w:rsidR="00FA3170" w:rsidRPr="00D83BDB" w:rsidRDefault="00FA3170" w:rsidP="0068258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- popularyzacja wiedzy, rozwijanie zainteresowań</w:t>
      </w:r>
      <w:r>
        <w:rPr>
          <w:rFonts w:ascii="Tahoma" w:hAnsi="Tahoma" w:cs="Tahoma"/>
          <w:sz w:val="20"/>
          <w:szCs w:val="20"/>
        </w:rPr>
        <w:t>,</w:t>
      </w:r>
    </w:p>
    <w:p w:rsidR="00FA3170" w:rsidRPr="00D83BDB" w:rsidRDefault="00FA3170" w:rsidP="0068258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- kształtowanie postaw patriotycznych młodego pokolenia</w:t>
      </w:r>
      <w:r>
        <w:rPr>
          <w:rFonts w:ascii="Tahoma" w:hAnsi="Tahoma" w:cs="Tahoma"/>
          <w:sz w:val="20"/>
          <w:szCs w:val="20"/>
        </w:rPr>
        <w:t>,</w:t>
      </w:r>
    </w:p>
    <w:p w:rsidR="00FA3170" w:rsidRPr="00D83BDB" w:rsidRDefault="00FA3170" w:rsidP="0068258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 xml:space="preserve">- włączenie uczniów poznańskich placówek oświatowych w organizację wydarzeń związanych </w:t>
      </w:r>
      <w:r>
        <w:rPr>
          <w:rFonts w:ascii="Tahoma" w:hAnsi="Tahoma" w:cs="Tahoma"/>
          <w:sz w:val="20"/>
          <w:szCs w:val="20"/>
        </w:rPr>
        <w:br/>
      </w:r>
      <w:r w:rsidRPr="00D83BDB">
        <w:rPr>
          <w:rFonts w:ascii="Tahoma" w:hAnsi="Tahoma" w:cs="Tahoma"/>
          <w:sz w:val="20"/>
          <w:szCs w:val="20"/>
        </w:rPr>
        <w:t>z obchodami 100. rocznicy wybuchu Powstania Wielkopolskiego w Poznaniu</w:t>
      </w:r>
      <w:r>
        <w:rPr>
          <w:rFonts w:ascii="Tahoma" w:hAnsi="Tahoma" w:cs="Tahoma"/>
          <w:sz w:val="20"/>
          <w:szCs w:val="20"/>
        </w:rPr>
        <w:t>,</w:t>
      </w:r>
    </w:p>
    <w:p w:rsidR="00FA3170" w:rsidRPr="00D83BDB" w:rsidRDefault="00FA3170" w:rsidP="0068258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- promowanie zdrowego stylu życia i aktywności fizycznej</w:t>
      </w:r>
      <w:r>
        <w:rPr>
          <w:rFonts w:ascii="Tahoma" w:hAnsi="Tahoma" w:cs="Tahoma"/>
          <w:sz w:val="20"/>
          <w:szCs w:val="20"/>
        </w:rPr>
        <w:t>,</w:t>
      </w:r>
    </w:p>
    <w:p w:rsidR="00FA3170" w:rsidRPr="00D83BDB" w:rsidRDefault="00FA3170" w:rsidP="0068258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 xml:space="preserve">- promowanie przestrzegania zasad </w:t>
      </w:r>
      <w:r w:rsidRPr="00A42817">
        <w:rPr>
          <w:rFonts w:ascii="Tahoma" w:hAnsi="Tahoma" w:cs="Tahoma"/>
          <w:sz w:val="20"/>
          <w:szCs w:val="20"/>
        </w:rPr>
        <w:t>fair play</w:t>
      </w:r>
      <w:r w:rsidRPr="00D83BDB">
        <w:rPr>
          <w:rFonts w:ascii="Tahoma" w:hAnsi="Tahoma" w:cs="Tahoma"/>
          <w:sz w:val="20"/>
          <w:szCs w:val="20"/>
        </w:rPr>
        <w:t>.</w:t>
      </w:r>
    </w:p>
    <w:p w:rsidR="00FA3170" w:rsidRPr="00D83BDB" w:rsidRDefault="00FA3170" w:rsidP="008262E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3170" w:rsidRPr="00D83BDB" w:rsidRDefault="00FA3170" w:rsidP="008262E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§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83BDB">
        <w:rPr>
          <w:rFonts w:ascii="Tahoma" w:hAnsi="Tahoma" w:cs="Tahoma"/>
          <w:b/>
          <w:bCs/>
          <w:sz w:val="20"/>
          <w:szCs w:val="20"/>
        </w:rPr>
        <w:t>3</w:t>
      </w:r>
    </w:p>
    <w:p w:rsidR="00FA3170" w:rsidRPr="00D83BDB" w:rsidRDefault="00FA3170" w:rsidP="00DF2216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PRZEBIEG ZAWODÓW</w:t>
      </w:r>
    </w:p>
    <w:p w:rsidR="00FA3170" w:rsidRPr="00D83BDB" w:rsidRDefault="00FA3170" w:rsidP="000C2CED">
      <w:pPr>
        <w:numPr>
          <w:ilvl w:val="0"/>
          <w:numId w:val="1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Klasy I-III – gry i zabawy ruchowe</w:t>
      </w:r>
      <w:r>
        <w:rPr>
          <w:rFonts w:ascii="Tahoma" w:hAnsi="Tahoma" w:cs="Tahoma"/>
          <w:sz w:val="20"/>
          <w:szCs w:val="20"/>
        </w:rPr>
        <w:t>.</w:t>
      </w:r>
      <w:r w:rsidRPr="00D83BDB">
        <w:rPr>
          <w:rFonts w:ascii="Tahoma" w:hAnsi="Tahoma" w:cs="Tahoma"/>
          <w:sz w:val="20"/>
          <w:szCs w:val="20"/>
        </w:rPr>
        <w:t xml:space="preserve"> </w:t>
      </w:r>
    </w:p>
    <w:p w:rsidR="00FA3170" w:rsidRPr="00D83BDB" w:rsidRDefault="00FA3170" w:rsidP="000C2CED">
      <w:pPr>
        <w:numPr>
          <w:ilvl w:val="0"/>
          <w:numId w:val="15"/>
        </w:num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Klasy IV-VI – podchody z zadaniami z wiedzy o Powstaniu Wielkopolskim.</w:t>
      </w:r>
    </w:p>
    <w:p w:rsidR="00FA3170" w:rsidRPr="00D83BDB" w:rsidRDefault="00FA3170" w:rsidP="000C2CED">
      <w:pPr>
        <w:numPr>
          <w:ilvl w:val="0"/>
          <w:numId w:val="15"/>
        </w:num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Klasy VII-VIII – gra terenowa „Śladami Powstania Wielkopolskiego”.</w:t>
      </w:r>
    </w:p>
    <w:p w:rsidR="00FA3170" w:rsidRPr="00D83BDB" w:rsidRDefault="00FA3170" w:rsidP="000C2CED">
      <w:pPr>
        <w:numPr>
          <w:ilvl w:val="0"/>
          <w:numId w:val="15"/>
        </w:num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 xml:space="preserve">Szczegółowe informacje zostaną przesłane </w:t>
      </w:r>
      <w:r>
        <w:rPr>
          <w:rFonts w:ascii="Tahoma" w:hAnsi="Tahoma" w:cs="Tahoma"/>
          <w:sz w:val="20"/>
          <w:szCs w:val="20"/>
        </w:rPr>
        <w:t>szkołom</w:t>
      </w:r>
      <w:r w:rsidRPr="00D83BDB">
        <w:rPr>
          <w:rFonts w:ascii="Tahoma" w:hAnsi="Tahoma" w:cs="Tahoma"/>
          <w:sz w:val="20"/>
          <w:szCs w:val="20"/>
        </w:rPr>
        <w:t xml:space="preserve"> zainteresowanym udziałem w zawodach drogą mailową do </w:t>
      </w:r>
      <w:r>
        <w:rPr>
          <w:rFonts w:ascii="Tahoma" w:hAnsi="Tahoma" w:cs="Tahoma"/>
          <w:sz w:val="20"/>
          <w:szCs w:val="20"/>
        </w:rPr>
        <w:t>31</w:t>
      </w:r>
      <w:r w:rsidRPr="00D83BDB">
        <w:rPr>
          <w:rFonts w:ascii="Tahoma" w:hAnsi="Tahoma" w:cs="Tahoma"/>
          <w:sz w:val="20"/>
          <w:szCs w:val="20"/>
        </w:rPr>
        <w:t xml:space="preserve"> października 2018 roku.</w:t>
      </w:r>
    </w:p>
    <w:p w:rsidR="00FA3170" w:rsidRPr="00D83BDB" w:rsidRDefault="00FA3170" w:rsidP="00682588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FA3170" w:rsidRPr="00D83BDB" w:rsidRDefault="00FA3170" w:rsidP="008262E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§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83BDB">
        <w:rPr>
          <w:rFonts w:ascii="Tahoma" w:hAnsi="Tahoma" w:cs="Tahoma"/>
          <w:b/>
          <w:bCs/>
          <w:sz w:val="20"/>
          <w:szCs w:val="20"/>
        </w:rPr>
        <w:t>4</w:t>
      </w:r>
    </w:p>
    <w:p w:rsidR="00FA3170" w:rsidRPr="00D83BDB" w:rsidRDefault="00FA3170" w:rsidP="00DF2216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UCZESTNICY</w:t>
      </w:r>
    </w:p>
    <w:p w:rsidR="00FA3170" w:rsidRPr="00D83BDB" w:rsidRDefault="00FA3170" w:rsidP="000C2CED">
      <w:p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 xml:space="preserve"> Uczestnikami zawodów są szkoły podstawowe,</w:t>
      </w:r>
      <w:r w:rsidRPr="0016312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83BDB">
        <w:rPr>
          <w:rFonts w:ascii="Tahoma" w:hAnsi="Tahoma" w:cs="Tahoma"/>
          <w:color w:val="000000"/>
          <w:sz w:val="20"/>
          <w:szCs w:val="20"/>
        </w:rPr>
        <w:t>dla których organem prowadzącym jest Miasto Poznań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reprezentowane przez następujące drużyny:  </w:t>
      </w:r>
    </w:p>
    <w:p w:rsidR="00FA3170" w:rsidRPr="00D83BDB" w:rsidRDefault="00FA3170" w:rsidP="000C2CE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k</w:t>
      </w:r>
      <w:r w:rsidRPr="00D83BDB">
        <w:rPr>
          <w:rFonts w:ascii="Tahoma" w:hAnsi="Tahoma" w:cs="Tahoma"/>
          <w:sz w:val="20"/>
          <w:szCs w:val="20"/>
        </w:rPr>
        <w:t>lasy I-III – drużyna sześcioosobowa (trzy dziewczynki i trzech chłopców)</w:t>
      </w:r>
      <w:r>
        <w:rPr>
          <w:rFonts w:ascii="Tahoma" w:hAnsi="Tahoma" w:cs="Tahoma"/>
          <w:sz w:val="20"/>
          <w:szCs w:val="20"/>
        </w:rPr>
        <w:t>,</w:t>
      </w:r>
    </w:p>
    <w:p w:rsidR="00FA3170" w:rsidRPr="00D83BDB" w:rsidRDefault="00FA3170" w:rsidP="000C2CE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k</w:t>
      </w:r>
      <w:r w:rsidRPr="00D83BDB">
        <w:rPr>
          <w:rFonts w:ascii="Tahoma" w:hAnsi="Tahoma" w:cs="Tahoma"/>
          <w:sz w:val="20"/>
          <w:szCs w:val="20"/>
        </w:rPr>
        <w:t>lasy IV-VI – drużyna sześcioosobowa (trzy dziewczynki i trzech chłopców),</w:t>
      </w:r>
    </w:p>
    <w:p w:rsidR="00FA3170" w:rsidRPr="00D83BDB" w:rsidRDefault="00FA3170" w:rsidP="000C2CED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 k</w:t>
      </w:r>
      <w:r w:rsidRPr="00D83BDB">
        <w:rPr>
          <w:rFonts w:ascii="Tahoma" w:hAnsi="Tahoma" w:cs="Tahoma"/>
          <w:sz w:val="20"/>
          <w:szCs w:val="20"/>
        </w:rPr>
        <w:t>lasy VII-VIII – drużyna czteroosobowa (dwie dziewczynki i dwóch chłopców).</w:t>
      </w:r>
    </w:p>
    <w:p w:rsidR="00FA3170" w:rsidRDefault="00FA3170" w:rsidP="000C2CED">
      <w:pPr>
        <w:pStyle w:val="ListParagraph"/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 xml:space="preserve"> Każda drużyna wybiera kapitana. </w:t>
      </w:r>
    </w:p>
    <w:p w:rsidR="00FA3170" w:rsidRDefault="00FA3170" w:rsidP="000E3102">
      <w:pPr>
        <w:pStyle w:val="ListParagraph"/>
        <w:spacing w:after="0" w:line="360" w:lineRule="auto"/>
        <w:ind w:left="0"/>
        <w:jc w:val="both"/>
      </w:pPr>
      <w:r>
        <w:rPr>
          <w:rFonts w:ascii="Tahoma" w:hAnsi="Tahoma" w:cs="Tahoma"/>
          <w:sz w:val="20"/>
          <w:szCs w:val="20"/>
        </w:rPr>
        <w:t xml:space="preserve">3. </w:t>
      </w:r>
      <w:r w:rsidRPr="00D83BDB">
        <w:rPr>
          <w:rFonts w:ascii="Tahoma" w:hAnsi="Tahoma" w:cs="Tahoma"/>
          <w:sz w:val="20"/>
          <w:szCs w:val="20"/>
        </w:rPr>
        <w:t>W klasach I-VI obowiązuje strój sportowy.</w:t>
      </w:r>
    </w:p>
    <w:p w:rsidR="00FA3170" w:rsidRDefault="00FA3170" w:rsidP="008262E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3170" w:rsidRPr="00D83BDB" w:rsidRDefault="00FA3170" w:rsidP="008262E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§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83BDB">
        <w:rPr>
          <w:rFonts w:ascii="Tahoma" w:hAnsi="Tahoma" w:cs="Tahoma"/>
          <w:b/>
          <w:bCs/>
          <w:sz w:val="20"/>
          <w:szCs w:val="20"/>
        </w:rPr>
        <w:t>5</w:t>
      </w:r>
    </w:p>
    <w:p w:rsidR="00FA3170" w:rsidRPr="00D83BDB" w:rsidRDefault="00FA3170" w:rsidP="008262E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ZGŁOSZENIA</w:t>
      </w:r>
    </w:p>
    <w:p w:rsidR="00FA3170" w:rsidRPr="00D83BDB" w:rsidRDefault="00FA3170" w:rsidP="000E3102">
      <w:pPr>
        <w:numPr>
          <w:ilvl w:val="0"/>
          <w:numId w:val="28"/>
        </w:numPr>
        <w:spacing w:after="0" w:line="360" w:lineRule="auto"/>
        <w:jc w:val="both"/>
        <w:rPr>
          <w:rStyle w:val="Hyperlink"/>
          <w:rFonts w:ascii="Tahoma" w:hAnsi="Tahoma" w:cs="Tahoma"/>
          <w:color w:val="auto"/>
          <w:sz w:val="20"/>
          <w:szCs w:val="20"/>
          <w:u w:val="none"/>
        </w:rPr>
      </w:pPr>
      <w:r w:rsidRPr="00D83BDB">
        <w:rPr>
          <w:rFonts w:ascii="Tahoma" w:hAnsi="Tahoma" w:cs="Tahoma"/>
          <w:sz w:val="20"/>
          <w:szCs w:val="20"/>
        </w:rPr>
        <w:t>Warunkiem uczestnictwa jest przysłanie pisemnego zgłoszenia</w:t>
      </w:r>
      <w:r>
        <w:rPr>
          <w:rFonts w:ascii="Tahoma" w:hAnsi="Tahoma" w:cs="Tahoma"/>
          <w:sz w:val="20"/>
          <w:szCs w:val="20"/>
        </w:rPr>
        <w:t xml:space="preserve"> drużyny</w:t>
      </w:r>
      <w:r w:rsidRPr="00D83BD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formie wskazanej </w:t>
      </w:r>
      <w:r>
        <w:rPr>
          <w:rFonts w:ascii="Tahoma" w:hAnsi="Tahoma" w:cs="Tahoma"/>
          <w:sz w:val="20"/>
          <w:szCs w:val="20"/>
        </w:rPr>
        <w:br/>
        <w:t xml:space="preserve">w załączniku nr 1 do niniejszego Regulaminu, </w:t>
      </w:r>
      <w:r w:rsidRPr="00D83BDB">
        <w:rPr>
          <w:rFonts w:ascii="Tahoma" w:hAnsi="Tahoma" w:cs="Tahoma"/>
          <w:sz w:val="20"/>
          <w:szCs w:val="20"/>
        </w:rPr>
        <w:t>wraz z</w:t>
      </w:r>
      <w:r>
        <w:rPr>
          <w:rFonts w:ascii="Tahoma" w:hAnsi="Tahoma" w:cs="Tahoma"/>
          <w:sz w:val="20"/>
          <w:szCs w:val="20"/>
        </w:rPr>
        <w:t xml:space="preserve"> kartą zgłoszenia poszczególnych uczestników drużyny w formie wskazanej w załączniku nr 2 do niniejszego Regulaminu</w:t>
      </w:r>
      <w:r w:rsidRPr="00D83BDB">
        <w:rPr>
          <w:rFonts w:ascii="Tahoma" w:hAnsi="Tahoma" w:cs="Tahoma"/>
          <w:sz w:val="20"/>
          <w:szCs w:val="20"/>
        </w:rPr>
        <w:t xml:space="preserve">, na adres mailowy: </w:t>
      </w:r>
      <w:hyperlink r:id="rId5" w:history="1">
        <w:r w:rsidRPr="00D83BDB">
          <w:rPr>
            <w:rStyle w:val="Hyperlink"/>
            <w:rFonts w:ascii="Tahoma" w:hAnsi="Tahoma" w:cs="Tahoma"/>
            <w:sz w:val="20"/>
            <w:szCs w:val="20"/>
          </w:rPr>
          <w:t>grajka</w:t>
        </w:r>
      </w:hyperlink>
      <w:r w:rsidRPr="00D83BDB">
        <w:rPr>
          <w:rStyle w:val="Hyperlink"/>
          <w:rFonts w:ascii="Tahoma" w:hAnsi="Tahoma" w:cs="Tahoma"/>
          <w:sz w:val="20"/>
          <w:szCs w:val="20"/>
        </w:rPr>
        <w:t xml:space="preserve"> 65@gmail.com. </w:t>
      </w:r>
    </w:p>
    <w:p w:rsidR="00FA3170" w:rsidRPr="00D83BDB" w:rsidRDefault="00FA3170" w:rsidP="000C2CED">
      <w:pPr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W temacie wiadomości należy napisać: ZAWODY SPORTOWE – POWSTANIE – ZGŁOSZENIE.</w:t>
      </w:r>
    </w:p>
    <w:p w:rsidR="00FA3170" w:rsidRPr="00D83BDB" w:rsidRDefault="00FA3170" w:rsidP="000C2CED">
      <w:pPr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 xml:space="preserve">Zgłoszenia są przyjmowane do </w:t>
      </w:r>
      <w:r>
        <w:rPr>
          <w:rFonts w:ascii="Tahoma" w:hAnsi="Tahoma" w:cs="Tahoma"/>
          <w:sz w:val="20"/>
          <w:szCs w:val="20"/>
        </w:rPr>
        <w:t>2</w:t>
      </w:r>
      <w:r w:rsidRPr="00D83BDB">
        <w:rPr>
          <w:rFonts w:ascii="Tahoma" w:hAnsi="Tahoma" w:cs="Tahoma"/>
          <w:sz w:val="20"/>
          <w:szCs w:val="20"/>
        </w:rPr>
        <w:t>6 października 2018 roku.</w:t>
      </w:r>
    </w:p>
    <w:p w:rsidR="00FA3170" w:rsidRPr="00D83BDB" w:rsidRDefault="00FA3170" w:rsidP="000C2CED">
      <w:pPr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Udział w konkursie jest dobrowolny i bezpłatny.</w:t>
      </w:r>
    </w:p>
    <w:p w:rsidR="00FA3170" w:rsidRPr="00D83BDB" w:rsidRDefault="00FA3170" w:rsidP="000C2CED">
      <w:pPr>
        <w:numPr>
          <w:ilvl w:val="0"/>
          <w:numId w:val="28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 xml:space="preserve">Zgłoszenie grupy w terminie oznacza akceptację niniejszego </w:t>
      </w:r>
      <w:r>
        <w:rPr>
          <w:rFonts w:ascii="Tahoma" w:hAnsi="Tahoma" w:cs="Tahoma"/>
          <w:sz w:val="20"/>
          <w:szCs w:val="20"/>
        </w:rPr>
        <w:t>R</w:t>
      </w:r>
      <w:r w:rsidRPr="00D83BDB">
        <w:rPr>
          <w:rFonts w:ascii="Tahoma" w:hAnsi="Tahoma" w:cs="Tahoma"/>
          <w:sz w:val="20"/>
          <w:szCs w:val="20"/>
        </w:rPr>
        <w:t>egulaminu.</w:t>
      </w:r>
    </w:p>
    <w:p w:rsidR="00FA3170" w:rsidRPr="00D83BDB" w:rsidRDefault="00FA3170" w:rsidP="00682588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FA3170" w:rsidRPr="00D83BDB" w:rsidRDefault="00FA3170" w:rsidP="008262E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§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83BDB">
        <w:rPr>
          <w:rFonts w:ascii="Tahoma" w:hAnsi="Tahoma" w:cs="Tahoma"/>
          <w:b/>
          <w:bCs/>
          <w:sz w:val="20"/>
          <w:szCs w:val="20"/>
        </w:rPr>
        <w:t>6</w:t>
      </w:r>
    </w:p>
    <w:p w:rsidR="00FA3170" w:rsidRPr="00D83BDB" w:rsidRDefault="00FA3170" w:rsidP="008262E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TERMIN I MIEJSCE ZAWODÓW</w:t>
      </w:r>
    </w:p>
    <w:p w:rsidR="00FA3170" w:rsidRPr="00D83BDB" w:rsidRDefault="00FA3170" w:rsidP="00682588">
      <w:pPr>
        <w:pStyle w:val="ListParagraph"/>
        <w:numPr>
          <w:ilvl w:val="0"/>
          <w:numId w:val="29"/>
        </w:numPr>
        <w:tabs>
          <w:tab w:val="clear" w:pos="72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 xml:space="preserve">Klasy I-III szkół podstawowych – </w:t>
      </w:r>
      <w:r>
        <w:rPr>
          <w:rFonts w:ascii="Tahoma" w:hAnsi="Tahoma" w:cs="Tahoma"/>
          <w:sz w:val="20"/>
          <w:szCs w:val="20"/>
        </w:rPr>
        <w:t>6 listopada</w:t>
      </w:r>
      <w:r w:rsidRPr="00D83BDB">
        <w:rPr>
          <w:rFonts w:ascii="Tahoma" w:hAnsi="Tahoma" w:cs="Tahoma"/>
          <w:sz w:val="20"/>
          <w:szCs w:val="20"/>
        </w:rPr>
        <w:t xml:space="preserve"> 2018 </w:t>
      </w:r>
      <w:r>
        <w:rPr>
          <w:rFonts w:ascii="Tahoma" w:hAnsi="Tahoma" w:cs="Tahoma"/>
          <w:sz w:val="20"/>
          <w:szCs w:val="20"/>
        </w:rPr>
        <w:t xml:space="preserve">roku </w:t>
      </w:r>
      <w:r w:rsidRPr="00D83BDB">
        <w:rPr>
          <w:rFonts w:ascii="Tahoma" w:hAnsi="Tahoma" w:cs="Tahoma"/>
          <w:sz w:val="20"/>
          <w:szCs w:val="20"/>
        </w:rPr>
        <w:t>– Szkoła Podstawowa nr 7 w Poznaniu.</w:t>
      </w:r>
    </w:p>
    <w:p w:rsidR="00FA3170" w:rsidRPr="00D83BDB" w:rsidRDefault="00FA3170" w:rsidP="00682588">
      <w:pPr>
        <w:pStyle w:val="ListParagraph"/>
        <w:numPr>
          <w:ilvl w:val="0"/>
          <w:numId w:val="29"/>
        </w:numPr>
        <w:tabs>
          <w:tab w:val="clear" w:pos="72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 xml:space="preserve">Klasy IV-VI szkół podstawowych – </w:t>
      </w:r>
      <w:r>
        <w:rPr>
          <w:rFonts w:ascii="Tahoma" w:hAnsi="Tahoma" w:cs="Tahoma"/>
          <w:sz w:val="20"/>
          <w:szCs w:val="20"/>
        </w:rPr>
        <w:t>7 listopada</w:t>
      </w:r>
      <w:r w:rsidRPr="00D83BDB">
        <w:rPr>
          <w:rFonts w:ascii="Tahoma" w:hAnsi="Tahoma" w:cs="Tahoma"/>
          <w:sz w:val="20"/>
          <w:szCs w:val="20"/>
        </w:rPr>
        <w:t xml:space="preserve"> 2018 </w:t>
      </w:r>
      <w:r>
        <w:rPr>
          <w:rFonts w:ascii="Tahoma" w:hAnsi="Tahoma" w:cs="Tahoma"/>
          <w:sz w:val="20"/>
          <w:szCs w:val="20"/>
        </w:rPr>
        <w:t xml:space="preserve">roku </w:t>
      </w:r>
      <w:r w:rsidRPr="00D83BDB">
        <w:rPr>
          <w:rFonts w:ascii="Tahoma" w:hAnsi="Tahoma" w:cs="Tahoma"/>
          <w:sz w:val="20"/>
          <w:szCs w:val="20"/>
        </w:rPr>
        <w:t>– Lasek Marceliński w Poznaniu.</w:t>
      </w:r>
    </w:p>
    <w:p w:rsidR="00FA3170" w:rsidRDefault="00FA3170" w:rsidP="00E02F3C">
      <w:pPr>
        <w:pStyle w:val="ListParagraph"/>
        <w:numPr>
          <w:ilvl w:val="0"/>
          <w:numId w:val="29"/>
        </w:numPr>
        <w:tabs>
          <w:tab w:val="clear" w:pos="72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 xml:space="preserve">Klasy VII-VIII szkół podstawowych – </w:t>
      </w:r>
      <w:r>
        <w:rPr>
          <w:rFonts w:ascii="Tahoma" w:hAnsi="Tahoma" w:cs="Tahoma"/>
          <w:sz w:val="20"/>
          <w:szCs w:val="20"/>
        </w:rPr>
        <w:t>14 listopada</w:t>
      </w:r>
      <w:r w:rsidRPr="00D83BDB">
        <w:rPr>
          <w:rFonts w:ascii="Tahoma" w:hAnsi="Tahoma" w:cs="Tahoma"/>
          <w:sz w:val="20"/>
          <w:szCs w:val="20"/>
        </w:rPr>
        <w:t xml:space="preserve"> 2018</w:t>
      </w:r>
      <w:r>
        <w:rPr>
          <w:rFonts w:ascii="Tahoma" w:hAnsi="Tahoma" w:cs="Tahoma"/>
          <w:sz w:val="20"/>
          <w:szCs w:val="20"/>
        </w:rPr>
        <w:t xml:space="preserve"> roku</w:t>
      </w:r>
      <w:r w:rsidRPr="00D83BDB">
        <w:rPr>
          <w:rFonts w:ascii="Tahoma" w:hAnsi="Tahoma" w:cs="Tahoma"/>
          <w:sz w:val="20"/>
          <w:szCs w:val="20"/>
        </w:rPr>
        <w:t xml:space="preserve"> – centrum miasta.</w:t>
      </w:r>
    </w:p>
    <w:p w:rsidR="00FA3170" w:rsidRPr="00D83BDB" w:rsidRDefault="00FA3170" w:rsidP="008262E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3170" w:rsidRPr="00D83BDB" w:rsidRDefault="00FA3170" w:rsidP="008262E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§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83BDB">
        <w:rPr>
          <w:rFonts w:ascii="Tahoma" w:hAnsi="Tahoma" w:cs="Tahoma"/>
          <w:b/>
          <w:bCs/>
          <w:sz w:val="20"/>
          <w:szCs w:val="20"/>
        </w:rPr>
        <w:t>7</w:t>
      </w:r>
    </w:p>
    <w:p w:rsidR="00FA3170" w:rsidRDefault="00FA3170" w:rsidP="000C2CED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KOMISJA OCENIAJĄCA </w:t>
      </w:r>
    </w:p>
    <w:p w:rsidR="00FA3170" w:rsidRPr="00F97E80" w:rsidRDefault="00FA3170" w:rsidP="000C2CED">
      <w:pPr>
        <w:numPr>
          <w:ilvl w:val="0"/>
          <w:numId w:val="32"/>
        </w:numPr>
        <w:tabs>
          <w:tab w:val="clear" w:pos="72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97E80">
        <w:rPr>
          <w:rFonts w:ascii="Tahoma" w:hAnsi="Tahoma" w:cs="Tahoma"/>
          <w:sz w:val="20"/>
          <w:szCs w:val="20"/>
        </w:rPr>
        <w:t xml:space="preserve">W celu zapewnienia prawidłowej organizacji i przebiegu </w:t>
      </w:r>
      <w:r>
        <w:rPr>
          <w:rFonts w:ascii="Tahoma" w:hAnsi="Tahoma" w:cs="Tahoma"/>
          <w:sz w:val="20"/>
          <w:szCs w:val="20"/>
        </w:rPr>
        <w:t>zawodów</w:t>
      </w:r>
      <w:r w:rsidRPr="00F97E80">
        <w:rPr>
          <w:rFonts w:ascii="Tahoma" w:hAnsi="Tahoma" w:cs="Tahoma"/>
          <w:sz w:val="20"/>
          <w:szCs w:val="20"/>
        </w:rPr>
        <w:t xml:space="preserve"> Koordynator powoła pięcioosobową komisję rozstrzygającą o wynikach </w:t>
      </w:r>
      <w:r>
        <w:rPr>
          <w:rFonts w:ascii="Tahoma" w:hAnsi="Tahoma" w:cs="Tahoma"/>
          <w:sz w:val="20"/>
          <w:szCs w:val="20"/>
        </w:rPr>
        <w:t>zawodów.</w:t>
      </w:r>
    </w:p>
    <w:p w:rsidR="00FA3170" w:rsidRPr="00F97E80" w:rsidRDefault="00FA3170" w:rsidP="000C2CED">
      <w:pPr>
        <w:numPr>
          <w:ilvl w:val="0"/>
          <w:numId w:val="32"/>
        </w:numPr>
        <w:tabs>
          <w:tab w:val="clear" w:pos="720"/>
        </w:tabs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F97E80">
        <w:rPr>
          <w:rFonts w:ascii="Tahoma" w:hAnsi="Tahoma" w:cs="Tahoma"/>
          <w:sz w:val="20"/>
          <w:szCs w:val="20"/>
        </w:rPr>
        <w:t xml:space="preserve">Decyzja komisji co do wyboru nagrodzonych </w:t>
      </w:r>
      <w:r>
        <w:rPr>
          <w:rFonts w:ascii="Tahoma" w:hAnsi="Tahoma" w:cs="Tahoma"/>
          <w:sz w:val="20"/>
          <w:szCs w:val="20"/>
        </w:rPr>
        <w:t>zespołów</w:t>
      </w:r>
      <w:r w:rsidRPr="00F97E80">
        <w:rPr>
          <w:rFonts w:ascii="Tahoma" w:hAnsi="Tahoma" w:cs="Tahoma"/>
          <w:sz w:val="20"/>
          <w:szCs w:val="20"/>
        </w:rPr>
        <w:t xml:space="preserve"> jest ostateczna i nie podlega odwołaniu. </w:t>
      </w:r>
    </w:p>
    <w:p w:rsidR="00FA3170" w:rsidRPr="00D83BDB" w:rsidRDefault="00FA3170" w:rsidP="008262E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A3170" w:rsidRDefault="00FA3170" w:rsidP="000C2CED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§</w:t>
      </w:r>
      <w:r>
        <w:rPr>
          <w:rFonts w:ascii="Tahoma" w:hAnsi="Tahoma" w:cs="Tahoma"/>
          <w:b/>
          <w:bCs/>
          <w:sz w:val="20"/>
          <w:szCs w:val="20"/>
        </w:rPr>
        <w:t xml:space="preserve"> 8</w:t>
      </w:r>
    </w:p>
    <w:p w:rsidR="00FA3170" w:rsidRPr="00D83BDB" w:rsidRDefault="00FA3170" w:rsidP="000C2CED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ROZSTRZYGNIĘCIE ZAWODÓW I </w:t>
      </w:r>
      <w:r w:rsidRPr="00D83BDB">
        <w:rPr>
          <w:rFonts w:ascii="Tahoma" w:hAnsi="Tahoma" w:cs="Tahoma"/>
          <w:b/>
          <w:bCs/>
          <w:sz w:val="20"/>
          <w:szCs w:val="20"/>
        </w:rPr>
        <w:t>NAGRODY</w:t>
      </w:r>
    </w:p>
    <w:p w:rsidR="00FA3170" w:rsidRDefault="00FA3170" w:rsidP="003F1499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Organizator przewiduje atrakcyjne nagrody rzeczowe dla</w:t>
      </w:r>
      <w:r w:rsidRPr="0016312B">
        <w:rPr>
          <w:rFonts w:ascii="Tahoma" w:hAnsi="Tahoma" w:cs="Tahoma"/>
          <w:sz w:val="20"/>
          <w:szCs w:val="20"/>
        </w:rPr>
        <w:t xml:space="preserve"> najlepszej drużyny w każdej kategori</w:t>
      </w:r>
      <w:r>
        <w:rPr>
          <w:rFonts w:ascii="Tahoma" w:hAnsi="Tahoma" w:cs="Tahoma"/>
          <w:sz w:val="20"/>
          <w:szCs w:val="20"/>
        </w:rPr>
        <w:t>i</w:t>
      </w:r>
      <w:r w:rsidRPr="0016312B">
        <w:rPr>
          <w:rFonts w:ascii="Tahoma" w:hAnsi="Tahoma" w:cs="Tahoma"/>
          <w:sz w:val="20"/>
          <w:szCs w:val="20"/>
        </w:rPr>
        <w:t xml:space="preserve"> klasowej, o której mowa w </w:t>
      </w:r>
      <w:r w:rsidRPr="00A822D9">
        <w:rPr>
          <w:rFonts w:ascii="Tahoma" w:hAnsi="Tahoma" w:cs="Tahoma"/>
          <w:sz w:val="20"/>
          <w:szCs w:val="20"/>
        </w:rPr>
        <w:t>§ 4 ust.</w:t>
      </w:r>
      <w:r>
        <w:rPr>
          <w:rFonts w:ascii="Tahoma" w:hAnsi="Tahoma" w:cs="Tahoma"/>
          <w:sz w:val="20"/>
          <w:szCs w:val="20"/>
        </w:rPr>
        <w:t xml:space="preserve"> </w:t>
      </w:r>
      <w:r w:rsidRPr="00A822D9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</w:t>
      </w:r>
      <w:r w:rsidRPr="00A822D9">
        <w:rPr>
          <w:rFonts w:ascii="Tahoma" w:hAnsi="Tahoma" w:cs="Tahoma"/>
          <w:sz w:val="20"/>
          <w:szCs w:val="20"/>
        </w:rPr>
        <w:t xml:space="preserve"> </w:t>
      </w:r>
    </w:p>
    <w:p w:rsidR="00FA3170" w:rsidRDefault="00FA3170" w:rsidP="006C31E6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Nagrody zostaną wręczone publicznie podczas gali finałowej.</w:t>
      </w:r>
    </w:p>
    <w:p w:rsidR="00FA3170" w:rsidRDefault="00FA3170" w:rsidP="008262E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A3170" w:rsidRPr="00D83BDB" w:rsidRDefault="00FA3170" w:rsidP="000C2CED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§</w:t>
      </w:r>
      <w:r>
        <w:rPr>
          <w:rFonts w:ascii="Tahoma" w:hAnsi="Tahoma" w:cs="Tahoma"/>
          <w:b/>
          <w:bCs/>
          <w:sz w:val="20"/>
          <w:szCs w:val="20"/>
        </w:rPr>
        <w:t xml:space="preserve"> 9</w:t>
      </w:r>
    </w:p>
    <w:p w:rsidR="00FA3170" w:rsidRPr="00D83BDB" w:rsidRDefault="00FA3170" w:rsidP="000C2CED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PRZETWARZANIE DANYCH OSOBOWYCH</w:t>
      </w:r>
    </w:p>
    <w:p w:rsidR="00FA3170" w:rsidRPr="00D83BDB" w:rsidRDefault="00FA3170" w:rsidP="000C2CED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Zgodnie z art. 13 ust. 1 i ust. 2 ogólnego rozporządzenia o ochronie danych osobowych z dnia 27 kwietnia 2016 r. informuję, iż:</w:t>
      </w:r>
    </w:p>
    <w:p w:rsidR="00FA3170" w:rsidRPr="00D83BDB" w:rsidRDefault="00FA3170" w:rsidP="000E3102">
      <w:pPr>
        <w:pStyle w:val="NormalWeb"/>
        <w:spacing w:before="0" w:beforeAutospacing="0" w:after="0" w:afterAutospacing="0" w:line="360" w:lineRule="auto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1.   Administratorem danych osobowyc</w:t>
      </w:r>
      <w:r>
        <w:rPr>
          <w:rFonts w:ascii="Tahoma" w:hAnsi="Tahoma" w:cs="Tahoma"/>
          <w:sz w:val="20"/>
          <w:szCs w:val="20"/>
        </w:rPr>
        <w:t>h uczestnika zawodów</w:t>
      </w:r>
      <w:r w:rsidRPr="00D83BDB">
        <w:rPr>
          <w:rFonts w:ascii="Tahoma" w:hAnsi="Tahoma" w:cs="Tahoma"/>
          <w:sz w:val="20"/>
          <w:szCs w:val="20"/>
        </w:rPr>
        <w:t xml:space="preserve"> jest Dyrektor Szkoły Podstawowej nr 7 im. Erazma z Rotterdamu, ul. Galileusza 14, 60-158 Poznań</w:t>
      </w:r>
      <w:r>
        <w:rPr>
          <w:rFonts w:ascii="Tahoma" w:hAnsi="Tahoma" w:cs="Tahoma"/>
          <w:sz w:val="20"/>
          <w:szCs w:val="20"/>
        </w:rPr>
        <w:t>.</w:t>
      </w:r>
    </w:p>
    <w:p w:rsidR="00FA3170" w:rsidRPr="00D83BDB" w:rsidRDefault="00FA3170" w:rsidP="000C2CED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 xml:space="preserve">2.   Funkcję Inspektora Danych Osobowych (IOD) pełni </w:t>
      </w:r>
      <w:r>
        <w:rPr>
          <w:rFonts w:ascii="Tahoma" w:hAnsi="Tahoma" w:cs="Tahoma"/>
          <w:sz w:val="20"/>
          <w:szCs w:val="20"/>
        </w:rPr>
        <w:t>p</w:t>
      </w:r>
      <w:r w:rsidRPr="00D83BDB">
        <w:rPr>
          <w:rFonts w:ascii="Tahoma" w:hAnsi="Tahoma" w:cs="Tahoma"/>
          <w:sz w:val="20"/>
          <w:szCs w:val="20"/>
        </w:rPr>
        <w:t xml:space="preserve">ani Dorota Biesiada, kontakt mailowy: </w:t>
      </w:r>
      <w:hyperlink r:id="rId6" w:history="1">
        <w:r w:rsidRPr="002D1F26">
          <w:rPr>
            <w:rStyle w:val="Hyperlink"/>
            <w:rFonts w:ascii="Tahoma" w:hAnsi="Tahoma" w:cs="Tahoma"/>
            <w:sz w:val="20"/>
            <w:szCs w:val="20"/>
          </w:rPr>
          <w:t>kadry@sp7.poz.pl</w:t>
        </w:r>
      </w:hyperlink>
      <w:r>
        <w:rPr>
          <w:rFonts w:ascii="Tahoma" w:hAnsi="Tahoma" w:cs="Tahoma"/>
          <w:sz w:val="20"/>
          <w:szCs w:val="20"/>
        </w:rPr>
        <w:t>.</w:t>
      </w:r>
    </w:p>
    <w:p w:rsidR="00FA3170" w:rsidRDefault="00FA3170" w:rsidP="000E3102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3.   </w:t>
      </w:r>
      <w:r>
        <w:rPr>
          <w:rFonts w:ascii="Tahoma" w:hAnsi="Tahoma" w:cs="Tahoma"/>
          <w:sz w:val="20"/>
          <w:szCs w:val="20"/>
        </w:rPr>
        <w:t>Dane uczestnika zawodów</w:t>
      </w:r>
      <w:r w:rsidRPr="00D83BDB">
        <w:rPr>
          <w:rFonts w:ascii="Tahoma" w:hAnsi="Tahoma" w:cs="Tahoma"/>
          <w:sz w:val="20"/>
          <w:szCs w:val="20"/>
        </w:rPr>
        <w:t xml:space="preserve"> będą przetwarzane w celu wykonania zadania realizowanego </w:t>
      </w:r>
      <w:r>
        <w:rPr>
          <w:rFonts w:ascii="Tahoma" w:hAnsi="Tahoma" w:cs="Tahoma"/>
          <w:sz w:val="20"/>
          <w:szCs w:val="20"/>
        </w:rPr>
        <w:br/>
      </w:r>
      <w:r w:rsidRPr="00D83BDB">
        <w:rPr>
          <w:rFonts w:ascii="Tahoma" w:hAnsi="Tahoma" w:cs="Tahoma"/>
          <w:sz w:val="20"/>
          <w:szCs w:val="20"/>
        </w:rPr>
        <w:t>w interesie</w:t>
      </w:r>
      <w:r>
        <w:rPr>
          <w:rFonts w:ascii="Tahoma" w:hAnsi="Tahoma" w:cs="Tahoma"/>
          <w:sz w:val="20"/>
          <w:szCs w:val="20"/>
        </w:rPr>
        <w:t xml:space="preserve"> </w:t>
      </w:r>
      <w:r w:rsidRPr="00D83BDB">
        <w:rPr>
          <w:rFonts w:ascii="Tahoma" w:hAnsi="Tahoma" w:cs="Tahoma"/>
          <w:sz w:val="20"/>
          <w:szCs w:val="20"/>
        </w:rPr>
        <w:t xml:space="preserve">publicznym, zgodnie z uprawnieniem wynikającym z ustawy z dnia 8 marca 1990 r. </w:t>
      </w:r>
      <w:r>
        <w:rPr>
          <w:rFonts w:ascii="Tahoma" w:hAnsi="Tahoma" w:cs="Tahoma"/>
          <w:sz w:val="20"/>
          <w:szCs w:val="20"/>
        </w:rPr>
        <w:br/>
      </w:r>
      <w:r w:rsidRPr="00D83BDB">
        <w:rPr>
          <w:rFonts w:ascii="Tahoma" w:hAnsi="Tahoma" w:cs="Tahoma"/>
          <w:sz w:val="20"/>
          <w:szCs w:val="20"/>
        </w:rPr>
        <w:t>o samorządzie gminnym oraz z zarządzenia Prezydenta Miasta Poznania z dnia ………w sprawie ………………………………………………………………</w:t>
      </w:r>
    </w:p>
    <w:p w:rsidR="00FA3170" w:rsidRPr="00D83BDB" w:rsidRDefault="00FA3170" w:rsidP="000C2CED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 xml:space="preserve">4.   Dane po zrealizowaniu celu, dla którego zostały zebrane, będą przetwarzane do celów archiwalnych </w:t>
      </w:r>
      <w:r>
        <w:rPr>
          <w:rFonts w:ascii="Tahoma" w:hAnsi="Tahoma" w:cs="Tahoma"/>
          <w:sz w:val="20"/>
          <w:szCs w:val="20"/>
        </w:rPr>
        <w:br/>
      </w:r>
      <w:r w:rsidRPr="00D83BDB">
        <w:rPr>
          <w:rFonts w:ascii="Tahoma" w:hAnsi="Tahoma" w:cs="Tahoma"/>
          <w:sz w:val="20"/>
          <w:szCs w:val="20"/>
        </w:rPr>
        <w:t>i przechowywane przez okres niezbędny do zrealizowania przepisów dotyczących archiwizowania danych obowiązujących u Administratora.</w:t>
      </w:r>
    </w:p>
    <w:p w:rsidR="00FA3170" w:rsidRPr="00D83BDB" w:rsidRDefault="00FA3170" w:rsidP="000C2CED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5.   Osoby, których dane dotyczą, mają prawo do:</w:t>
      </w:r>
    </w:p>
    <w:p w:rsidR="00FA3170" w:rsidRPr="00D83BDB" w:rsidRDefault="00FA3170" w:rsidP="000C2CED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a)   dostępu do swoich danych osobowych</w:t>
      </w:r>
      <w:r>
        <w:rPr>
          <w:rFonts w:ascii="Tahoma" w:hAnsi="Tahoma" w:cs="Tahoma"/>
          <w:sz w:val="20"/>
          <w:szCs w:val="20"/>
        </w:rPr>
        <w:t>,</w:t>
      </w:r>
    </w:p>
    <w:p w:rsidR="00FA3170" w:rsidRPr="00D83BDB" w:rsidRDefault="00FA3170" w:rsidP="000C2CED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b)   żądania sprostowania danych, które są nieprawidłowe</w:t>
      </w:r>
      <w:r>
        <w:rPr>
          <w:rFonts w:ascii="Tahoma" w:hAnsi="Tahoma" w:cs="Tahoma"/>
          <w:sz w:val="20"/>
          <w:szCs w:val="20"/>
        </w:rPr>
        <w:t>,</w:t>
      </w:r>
    </w:p>
    <w:p w:rsidR="00FA3170" w:rsidRPr="00D83BDB" w:rsidRDefault="00FA3170" w:rsidP="000C2CED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c)   wniesienia sprzeciwu wobec przetwarzania danych z przyczyn związanych ze szczególną sytuacją osób, których dane są przetwarzane</w:t>
      </w:r>
      <w:r>
        <w:rPr>
          <w:rFonts w:ascii="Tahoma" w:hAnsi="Tahoma" w:cs="Tahoma"/>
          <w:sz w:val="20"/>
          <w:szCs w:val="20"/>
        </w:rPr>
        <w:t>,</w:t>
      </w:r>
    </w:p>
    <w:p w:rsidR="00FA3170" w:rsidRPr="00D83BDB" w:rsidRDefault="00FA3170" w:rsidP="000C2CED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d)   żądania usunięcia danych, gdy:</w:t>
      </w:r>
    </w:p>
    <w:p w:rsidR="00FA3170" w:rsidRPr="00D83BDB" w:rsidRDefault="00FA3170" w:rsidP="000C2CED">
      <w:pPr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dane nie są już niezbędne do celów, dla których zostały zebrane</w:t>
      </w:r>
      <w:r>
        <w:rPr>
          <w:rFonts w:ascii="Tahoma" w:hAnsi="Tahoma" w:cs="Tahoma"/>
          <w:sz w:val="20"/>
          <w:szCs w:val="20"/>
        </w:rPr>
        <w:t>,</w:t>
      </w:r>
    </w:p>
    <w:p w:rsidR="00FA3170" w:rsidRPr="00D83BDB" w:rsidRDefault="00FA3170" w:rsidP="000C2CED">
      <w:pPr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dane przetwarzane są niezgodnie z prawem</w:t>
      </w:r>
      <w:r>
        <w:rPr>
          <w:rFonts w:ascii="Tahoma" w:hAnsi="Tahoma" w:cs="Tahoma"/>
          <w:sz w:val="20"/>
          <w:szCs w:val="20"/>
        </w:rPr>
        <w:t>,</w:t>
      </w:r>
    </w:p>
    <w:p w:rsidR="00FA3170" w:rsidRPr="00D83BDB" w:rsidRDefault="00FA3170" w:rsidP="000C2CED">
      <w:pPr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wniesiono sprzeciw i nie występują nadrzędne prawnie uzasadnione podstawy przetwarzania</w:t>
      </w:r>
      <w:r>
        <w:rPr>
          <w:rFonts w:ascii="Tahoma" w:hAnsi="Tahoma" w:cs="Tahoma"/>
          <w:sz w:val="20"/>
          <w:szCs w:val="20"/>
        </w:rPr>
        <w:t>,</w:t>
      </w:r>
    </w:p>
    <w:p w:rsidR="00FA3170" w:rsidRPr="00D83BDB" w:rsidRDefault="00FA3170" w:rsidP="000C2CED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e)   żądania ograniczenia przetwarzania, gdy:</w:t>
      </w:r>
    </w:p>
    <w:p w:rsidR="00FA3170" w:rsidRPr="00D83BDB" w:rsidRDefault="00FA3170" w:rsidP="000C2CED">
      <w:pPr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osoby te kwestionują prawidłowość danych</w:t>
      </w:r>
      <w:r>
        <w:rPr>
          <w:rFonts w:ascii="Tahoma" w:hAnsi="Tahoma" w:cs="Tahoma"/>
          <w:sz w:val="20"/>
          <w:szCs w:val="20"/>
        </w:rPr>
        <w:t>,</w:t>
      </w:r>
    </w:p>
    <w:p w:rsidR="00FA3170" w:rsidRPr="00D83BDB" w:rsidRDefault="00FA3170" w:rsidP="000C2CED">
      <w:pPr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przetwarzanie jest niezgodne z prawem, a osoby te sprzeciwiają się usunięciu danych</w:t>
      </w:r>
      <w:r>
        <w:rPr>
          <w:rFonts w:ascii="Tahoma" w:hAnsi="Tahoma" w:cs="Tahoma"/>
          <w:sz w:val="20"/>
          <w:szCs w:val="20"/>
        </w:rPr>
        <w:t>,</w:t>
      </w:r>
    </w:p>
    <w:p w:rsidR="00FA3170" w:rsidRPr="00D83BDB" w:rsidRDefault="00FA3170" w:rsidP="000C2CED">
      <w:pPr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Administrator nie potrzebuje już danych osobowych do celów przetwarzania, ale są one potrzebne osobom, których dane dotyczą, do ustalenia, dochodzenia lub obrony roszczeń</w:t>
      </w:r>
      <w:r>
        <w:rPr>
          <w:rFonts w:ascii="Tahoma" w:hAnsi="Tahoma" w:cs="Tahoma"/>
          <w:sz w:val="20"/>
          <w:szCs w:val="20"/>
        </w:rPr>
        <w:t>,</w:t>
      </w:r>
    </w:p>
    <w:p w:rsidR="00FA3170" w:rsidRPr="00D83BDB" w:rsidRDefault="00FA3170" w:rsidP="000C2CED">
      <w:pPr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osoby te wniosły sprzeciw wobec przetwarzania danych do czasu stwierdzenia nadrzędnych interesów Administratora nad podstawę takiego sprzeciwu.</w:t>
      </w:r>
    </w:p>
    <w:p w:rsidR="00FA3170" w:rsidRPr="00D83BDB" w:rsidRDefault="00FA3170" w:rsidP="000C2CED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6.  </w:t>
      </w:r>
      <w:r>
        <w:rPr>
          <w:rFonts w:ascii="Tahoma" w:hAnsi="Tahoma" w:cs="Tahoma"/>
          <w:sz w:val="20"/>
          <w:szCs w:val="20"/>
        </w:rPr>
        <w:t xml:space="preserve">Uczestnik zawodów ma </w:t>
      </w:r>
      <w:r w:rsidRPr="00D83BDB">
        <w:rPr>
          <w:rFonts w:ascii="Tahoma" w:hAnsi="Tahoma" w:cs="Tahoma"/>
          <w:sz w:val="20"/>
          <w:szCs w:val="20"/>
        </w:rPr>
        <w:t>prawo do wniesienia skargi do organu nadzorczego, którym jest Prezes Urzędu Ochrony Danych Osobowych.</w:t>
      </w:r>
    </w:p>
    <w:p w:rsidR="00FA3170" w:rsidRPr="00D83BDB" w:rsidRDefault="00FA3170" w:rsidP="000C2CED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7.   Podanie danych osobowych jest dobrowolne</w:t>
      </w:r>
      <w:r>
        <w:rPr>
          <w:rFonts w:ascii="Tahoma" w:hAnsi="Tahoma" w:cs="Tahoma"/>
          <w:sz w:val="20"/>
          <w:szCs w:val="20"/>
        </w:rPr>
        <w:t>,</w:t>
      </w:r>
      <w:r w:rsidRPr="00D83BDB">
        <w:rPr>
          <w:rFonts w:ascii="Tahoma" w:hAnsi="Tahoma" w:cs="Tahoma"/>
          <w:sz w:val="20"/>
          <w:szCs w:val="20"/>
        </w:rPr>
        <w:t xml:space="preserve"> ale niezbędne do udziału w konkursie sportowym.</w:t>
      </w:r>
    </w:p>
    <w:p w:rsidR="00FA3170" w:rsidRPr="00D83BDB" w:rsidRDefault="00FA3170" w:rsidP="000C2CED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8.   Dane osobowe nie będą przetwarzane w sposób opierający się wyłącznie na zautomatyzowanym przetwarzaniu, w tym profilowaniu.</w:t>
      </w:r>
    </w:p>
    <w:p w:rsidR="00FA3170" w:rsidRPr="00D83BDB" w:rsidRDefault="00FA3170" w:rsidP="000C2CED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§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83BDB">
        <w:rPr>
          <w:rFonts w:ascii="Tahoma" w:hAnsi="Tahoma" w:cs="Tahoma"/>
          <w:b/>
          <w:bCs/>
          <w:sz w:val="20"/>
          <w:szCs w:val="20"/>
        </w:rPr>
        <w:t>9</w:t>
      </w:r>
    </w:p>
    <w:p w:rsidR="00FA3170" w:rsidRPr="00D83BDB" w:rsidRDefault="00FA3170" w:rsidP="000C2CED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D83BDB">
        <w:rPr>
          <w:rFonts w:ascii="Tahoma" w:hAnsi="Tahoma" w:cs="Tahoma"/>
          <w:b/>
          <w:bCs/>
          <w:sz w:val="20"/>
          <w:szCs w:val="20"/>
        </w:rPr>
        <w:t>POSTANOWIENIA KOŃCOWE</w:t>
      </w:r>
    </w:p>
    <w:p w:rsidR="00FA3170" w:rsidRPr="00D83BDB" w:rsidRDefault="00FA3170" w:rsidP="000C2C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 xml:space="preserve">Treść Regulaminu Konkursu oraz wzór </w:t>
      </w:r>
      <w:r w:rsidRPr="00D83BDB">
        <w:rPr>
          <w:rFonts w:ascii="Tahoma" w:hAnsi="Tahoma" w:cs="Tahoma"/>
          <w:color w:val="000000"/>
          <w:sz w:val="20"/>
          <w:szCs w:val="20"/>
        </w:rPr>
        <w:t xml:space="preserve">formularza zgłoszeniowego </w:t>
      </w:r>
      <w:r w:rsidRPr="00D83BDB">
        <w:rPr>
          <w:rFonts w:ascii="Tahoma" w:hAnsi="Tahoma" w:cs="Tahoma"/>
          <w:sz w:val="20"/>
          <w:szCs w:val="20"/>
        </w:rPr>
        <w:t xml:space="preserve">zostały opublikowane na stronie internetowej pod adresem: </w:t>
      </w:r>
      <w:hyperlink r:id="rId7" w:history="1">
        <w:r w:rsidRPr="00D83BDB">
          <w:rPr>
            <w:rStyle w:val="Hyperlink"/>
            <w:rFonts w:ascii="Tahoma" w:hAnsi="Tahoma" w:cs="Tahoma"/>
            <w:sz w:val="20"/>
            <w:szCs w:val="20"/>
          </w:rPr>
          <w:t>www.poznan.pl/oswiata</w:t>
        </w:r>
      </w:hyperlink>
      <w:r w:rsidRPr="00D83BDB">
        <w:rPr>
          <w:rFonts w:ascii="Tahoma" w:hAnsi="Tahoma" w:cs="Tahoma"/>
          <w:sz w:val="20"/>
          <w:szCs w:val="20"/>
        </w:rPr>
        <w:t>.</w:t>
      </w:r>
    </w:p>
    <w:p w:rsidR="00FA3170" w:rsidRPr="00D83BDB" w:rsidRDefault="00FA3170" w:rsidP="000C2CED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Uczestnicy zawodów znajdują się pod opieką opiekuna, z którym przybyli.</w:t>
      </w:r>
    </w:p>
    <w:p w:rsidR="00FA3170" w:rsidRPr="00D83BDB" w:rsidRDefault="00FA3170" w:rsidP="000C2CED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Przystąpienie do konkursu jest równoznaczne z akceptacją jego Regulaminu.</w:t>
      </w:r>
    </w:p>
    <w:p w:rsidR="00FA3170" w:rsidRPr="00D83BDB" w:rsidRDefault="00FA3170" w:rsidP="000C2CED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Organizator zastrzega sobie prawo do zmiany Regulaminu</w:t>
      </w:r>
      <w:r>
        <w:rPr>
          <w:rFonts w:ascii="Tahoma" w:hAnsi="Tahoma" w:cs="Tahoma"/>
          <w:sz w:val="20"/>
          <w:szCs w:val="20"/>
        </w:rPr>
        <w:t>,</w:t>
      </w:r>
      <w:r w:rsidRPr="00D83BDB">
        <w:rPr>
          <w:rFonts w:ascii="Tahoma" w:hAnsi="Tahoma" w:cs="Tahoma"/>
          <w:sz w:val="20"/>
          <w:szCs w:val="20"/>
        </w:rPr>
        <w:t xml:space="preserve"> o czym niezwłocznie powiadomi uczestników zawodów sportowych.</w:t>
      </w:r>
    </w:p>
    <w:p w:rsidR="00FA3170" w:rsidRPr="00D83BDB" w:rsidRDefault="00FA3170" w:rsidP="000C2CED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83BDB">
        <w:rPr>
          <w:rFonts w:ascii="Tahoma" w:hAnsi="Tahoma" w:cs="Tahoma"/>
          <w:sz w:val="20"/>
          <w:szCs w:val="20"/>
        </w:rPr>
        <w:t>W sprawach spornych dotyczących interpretacji Regulaminu decyzję podejmuje Organizator.</w:t>
      </w:r>
    </w:p>
    <w:p w:rsidR="00FA3170" w:rsidRPr="00D83BDB" w:rsidRDefault="00FA3170" w:rsidP="000E3102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</w:pPr>
      <w:r w:rsidRPr="00D83BDB">
        <w:rPr>
          <w:rFonts w:ascii="Tahoma" w:hAnsi="Tahoma" w:cs="Tahoma"/>
          <w:sz w:val="20"/>
          <w:szCs w:val="20"/>
        </w:rPr>
        <w:t>Za prywatne rzeczy uczestników</w:t>
      </w:r>
      <w:r>
        <w:rPr>
          <w:rFonts w:ascii="Tahoma" w:hAnsi="Tahoma" w:cs="Tahoma"/>
          <w:sz w:val="20"/>
          <w:szCs w:val="20"/>
        </w:rPr>
        <w:t>,</w:t>
      </w:r>
      <w:r w:rsidRPr="00D83BDB">
        <w:rPr>
          <w:rFonts w:ascii="Tahoma" w:hAnsi="Tahoma" w:cs="Tahoma"/>
          <w:sz w:val="20"/>
          <w:szCs w:val="20"/>
        </w:rPr>
        <w:t xml:space="preserve"> zniszczone lub zgubione w trakcie trwanie zawodów</w:t>
      </w:r>
      <w:r>
        <w:rPr>
          <w:rFonts w:ascii="Tahoma" w:hAnsi="Tahoma" w:cs="Tahoma"/>
          <w:sz w:val="20"/>
          <w:szCs w:val="20"/>
        </w:rPr>
        <w:t>,</w:t>
      </w:r>
      <w:r w:rsidRPr="00D83BD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Pr="00D83BDB">
        <w:rPr>
          <w:rFonts w:ascii="Tahoma" w:hAnsi="Tahoma" w:cs="Tahoma"/>
          <w:sz w:val="20"/>
          <w:szCs w:val="20"/>
        </w:rPr>
        <w:t>rganizator/</w:t>
      </w:r>
      <w:r>
        <w:rPr>
          <w:rFonts w:ascii="Tahoma" w:hAnsi="Tahoma" w:cs="Tahoma"/>
          <w:sz w:val="20"/>
          <w:szCs w:val="20"/>
        </w:rPr>
        <w:t>K</w:t>
      </w:r>
      <w:r w:rsidRPr="00D83BDB">
        <w:rPr>
          <w:rFonts w:ascii="Tahoma" w:hAnsi="Tahoma" w:cs="Tahoma"/>
          <w:sz w:val="20"/>
          <w:szCs w:val="20"/>
        </w:rPr>
        <w:t>oordynator nie odpowiada.</w:t>
      </w:r>
    </w:p>
    <w:sectPr w:rsidR="00FA3170" w:rsidRPr="00D83BDB" w:rsidSect="00A4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3A"/>
    <w:multiLevelType w:val="hybridMultilevel"/>
    <w:tmpl w:val="E87EE3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7272EC"/>
    <w:multiLevelType w:val="hybridMultilevel"/>
    <w:tmpl w:val="1808515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04BBF"/>
    <w:multiLevelType w:val="multilevel"/>
    <w:tmpl w:val="E1729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856BF6"/>
    <w:multiLevelType w:val="multilevel"/>
    <w:tmpl w:val="18085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D0322"/>
    <w:multiLevelType w:val="hybridMultilevel"/>
    <w:tmpl w:val="213A2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7B6A6F"/>
    <w:multiLevelType w:val="hybridMultilevel"/>
    <w:tmpl w:val="07CC6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cs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C4E6F"/>
    <w:multiLevelType w:val="hybridMultilevel"/>
    <w:tmpl w:val="62548D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634B1E"/>
    <w:multiLevelType w:val="hybridMultilevel"/>
    <w:tmpl w:val="E17297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AD2FC2"/>
    <w:multiLevelType w:val="hybridMultilevel"/>
    <w:tmpl w:val="E228C7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CE7ABE"/>
    <w:multiLevelType w:val="hybridMultilevel"/>
    <w:tmpl w:val="26DC2A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D63861"/>
    <w:multiLevelType w:val="hybridMultilevel"/>
    <w:tmpl w:val="3BBAC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250DA8"/>
    <w:multiLevelType w:val="hybridMultilevel"/>
    <w:tmpl w:val="6476721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6E5467A"/>
    <w:multiLevelType w:val="hybridMultilevel"/>
    <w:tmpl w:val="213A2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255F00"/>
    <w:multiLevelType w:val="hybridMultilevel"/>
    <w:tmpl w:val="E87EE3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BE2BEB"/>
    <w:multiLevelType w:val="multilevel"/>
    <w:tmpl w:val="21EA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B6F6A75"/>
    <w:multiLevelType w:val="hybridMultilevel"/>
    <w:tmpl w:val="9DFA05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811969"/>
    <w:multiLevelType w:val="hybridMultilevel"/>
    <w:tmpl w:val="92321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884444"/>
    <w:multiLevelType w:val="hybridMultilevel"/>
    <w:tmpl w:val="38FA5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341B58"/>
    <w:multiLevelType w:val="hybridMultilevel"/>
    <w:tmpl w:val="8B5252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A297036"/>
    <w:multiLevelType w:val="hybridMultilevel"/>
    <w:tmpl w:val="213A2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3978E1"/>
    <w:multiLevelType w:val="multilevel"/>
    <w:tmpl w:val="E228C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3FF5161"/>
    <w:multiLevelType w:val="hybridMultilevel"/>
    <w:tmpl w:val="EE2821F8"/>
    <w:lvl w:ilvl="0" w:tplc="A9C69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8153F7"/>
    <w:multiLevelType w:val="hybridMultilevel"/>
    <w:tmpl w:val="774629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6B3B2D"/>
    <w:multiLevelType w:val="hybridMultilevel"/>
    <w:tmpl w:val="73948A8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263EBF"/>
    <w:multiLevelType w:val="hybridMultilevel"/>
    <w:tmpl w:val="17766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cs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A330E"/>
    <w:multiLevelType w:val="multilevel"/>
    <w:tmpl w:val="A9DE49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579E061C"/>
    <w:multiLevelType w:val="hybridMultilevel"/>
    <w:tmpl w:val="A0BE0838"/>
    <w:lvl w:ilvl="0" w:tplc="4C106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BF2132"/>
    <w:multiLevelType w:val="multilevel"/>
    <w:tmpl w:val="763E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BCC3EA0"/>
    <w:multiLevelType w:val="hybridMultilevel"/>
    <w:tmpl w:val="213A2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CD4E37"/>
    <w:multiLevelType w:val="hybridMultilevel"/>
    <w:tmpl w:val="CC94C5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F50817"/>
    <w:multiLevelType w:val="hybridMultilevel"/>
    <w:tmpl w:val="B7A01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B35BA2"/>
    <w:multiLevelType w:val="hybridMultilevel"/>
    <w:tmpl w:val="E87EE302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5"/>
  </w:num>
  <w:num w:numId="2">
    <w:abstractNumId w:val="24"/>
  </w:num>
  <w:num w:numId="3">
    <w:abstractNumId w:val="11"/>
  </w:num>
  <w:num w:numId="4">
    <w:abstractNumId w:val="19"/>
  </w:num>
  <w:num w:numId="5">
    <w:abstractNumId w:val="4"/>
  </w:num>
  <w:num w:numId="6">
    <w:abstractNumId w:val="12"/>
  </w:num>
  <w:num w:numId="7">
    <w:abstractNumId w:val="0"/>
  </w:num>
  <w:num w:numId="8">
    <w:abstractNumId w:val="13"/>
  </w:num>
  <w:num w:numId="9">
    <w:abstractNumId w:val="31"/>
  </w:num>
  <w:num w:numId="10">
    <w:abstractNumId w:val="28"/>
  </w:num>
  <w:num w:numId="11">
    <w:abstractNumId w:val="9"/>
  </w:num>
  <w:num w:numId="12">
    <w:abstractNumId w:val="27"/>
  </w:num>
  <w:num w:numId="13">
    <w:abstractNumId w:val="14"/>
  </w:num>
  <w:num w:numId="14">
    <w:abstractNumId w:val="25"/>
  </w:num>
  <w:num w:numId="15">
    <w:abstractNumId w:val="21"/>
  </w:num>
  <w:num w:numId="16">
    <w:abstractNumId w:val="23"/>
  </w:num>
  <w:num w:numId="17">
    <w:abstractNumId w:val="1"/>
  </w:num>
  <w:num w:numId="18">
    <w:abstractNumId w:val="3"/>
  </w:num>
  <w:num w:numId="19">
    <w:abstractNumId w:val="8"/>
  </w:num>
  <w:num w:numId="20">
    <w:abstractNumId w:val="20"/>
  </w:num>
  <w:num w:numId="21">
    <w:abstractNumId w:val="7"/>
  </w:num>
  <w:num w:numId="22">
    <w:abstractNumId w:val="6"/>
  </w:num>
  <w:num w:numId="23">
    <w:abstractNumId w:val="26"/>
  </w:num>
  <w:num w:numId="24">
    <w:abstractNumId w:val="2"/>
  </w:num>
  <w:num w:numId="25">
    <w:abstractNumId w:val="17"/>
  </w:num>
  <w:num w:numId="26">
    <w:abstractNumId w:val="22"/>
  </w:num>
  <w:num w:numId="27">
    <w:abstractNumId w:val="29"/>
  </w:num>
  <w:num w:numId="28">
    <w:abstractNumId w:val="18"/>
  </w:num>
  <w:num w:numId="29">
    <w:abstractNumId w:val="30"/>
  </w:num>
  <w:num w:numId="30">
    <w:abstractNumId w:val="15"/>
  </w:num>
  <w:num w:numId="31">
    <w:abstractNumId w:val="10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79A"/>
    <w:rsid w:val="00010EA4"/>
    <w:rsid w:val="000118B5"/>
    <w:rsid w:val="00013838"/>
    <w:rsid w:val="00014E58"/>
    <w:rsid w:val="00051065"/>
    <w:rsid w:val="000529F8"/>
    <w:rsid w:val="0009033C"/>
    <w:rsid w:val="000A0948"/>
    <w:rsid w:val="000B1825"/>
    <w:rsid w:val="000C2CED"/>
    <w:rsid w:val="000E3102"/>
    <w:rsid w:val="000E4B1C"/>
    <w:rsid w:val="00100ABF"/>
    <w:rsid w:val="0010297F"/>
    <w:rsid w:val="00114EA1"/>
    <w:rsid w:val="00132587"/>
    <w:rsid w:val="00143772"/>
    <w:rsid w:val="00157E77"/>
    <w:rsid w:val="0016312B"/>
    <w:rsid w:val="00181786"/>
    <w:rsid w:val="00190CDF"/>
    <w:rsid w:val="001944C7"/>
    <w:rsid w:val="001B246D"/>
    <w:rsid w:val="001C6BB5"/>
    <w:rsid w:val="001D6C86"/>
    <w:rsid w:val="001E779A"/>
    <w:rsid w:val="00203497"/>
    <w:rsid w:val="002265E4"/>
    <w:rsid w:val="00266A52"/>
    <w:rsid w:val="002717BA"/>
    <w:rsid w:val="00294CB0"/>
    <w:rsid w:val="002C293B"/>
    <w:rsid w:val="002C6962"/>
    <w:rsid w:val="002D1F26"/>
    <w:rsid w:val="002D3B0B"/>
    <w:rsid w:val="002D4044"/>
    <w:rsid w:val="003032D9"/>
    <w:rsid w:val="00303D9D"/>
    <w:rsid w:val="00303E15"/>
    <w:rsid w:val="0032124B"/>
    <w:rsid w:val="0038001C"/>
    <w:rsid w:val="003C2AF8"/>
    <w:rsid w:val="003C5BAB"/>
    <w:rsid w:val="003E1472"/>
    <w:rsid w:val="003F1499"/>
    <w:rsid w:val="00413E29"/>
    <w:rsid w:val="0044383E"/>
    <w:rsid w:val="00450DBF"/>
    <w:rsid w:val="00451039"/>
    <w:rsid w:val="004C1910"/>
    <w:rsid w:val="004E03D2"/>
    <w:rsid w:val="004F13AB"/>
    <w:rsid w:val="00503B12"/>
    <w:rsid w:val="00505ADE"/>
    <w:rsid w:val="0051586C"/>
    <w:rsid w:val="00533D82"/>
    <w:rsid w:val="00593B59"/>
    <w:rsid w:val="005A35FE"/>
    <w:rsid w:val="00650F37"/>
    <w:rsid w:val="0066407C"/>
    <w:rsid w:val="00680664"/>
    <w:rsid w:val="00682588"/>
    <w:rsid w:val="006C31E6"/>
    <w:rsid w:val="006D5B39"/>
    <w:rsid w:val="006E3004"/>
    <w:rsid w:val="007034CB"/>
    <w:rsid w:val="007036C0"/>
    <w:rsid w:val="007422E8"/>
    <w:rsid w:val="0077126C"/>
    <w:rsid w:val="00777755"/>
    <w:rsid w:val="007946E7"/>
    <w:rsid w:val="007A727F"/>
    <w:rsid w:val="007C53E8"/>
    <w:rsid w:val="007D10C7"/>
    <w:rsid w:val="007D3BDC"/>
    <w:rsid w:val="007F0BA2"/>
    <w:rsid w:val="00804679"/>
    <w:rsid w:val="008262E3"/>
    <w:rsid w:val="008505EB"/>
    <w:rsid w:val="0086390A"/>
    <w:rsid w:val="008D35A2"/>
    <w:rsid w:val="008D7F9E"/>
    <w:rsid w:val="008F4E3C"/>
    <w:rsid w:val="00900D21"/>
    <w:rsid w:val="00924C84"/>
    <w:rsid w:val="00930205"/>
    <w:rsid w:val="00943E99"/>
    <w:rsid w:val="0095038E"/>
    <w:rsid w:val="00951C9A"/>
    <w:rsid w:val="009C4A80"/>
    <w:rsid w:val="009D2168"/>
    <w:rsid w:val="00A42817"/>
    <w:rsid w:val="00A460EB"/>
    <w:rsid w:val="00A822D9"/>
    <w:rsid w:val="00A8663A"/>
    <w:rsid w:val="00AA13A4"/>
    <w:rsid w:val="00AE419F"/>
    <w:rsid w:val="00AE509A"/>
    <w:rsid w:val="00AF33B5"/>
    <w:rsid w:val="00B25208"/>
    <w:rsid w:val="00B72FCF"/>
    <w:rsid w:val="00B87BEE"/>
    <w:rsid w:val="00BA440D"/>
    <w:rsid w:val="00BA53C3"/>
    <w:rsid w:val="00BD1A34"/>
    <w:rsid w:val="00BF5C07"/>
    <w:rsid w:val="00BF63A8"/>
    <w:rsid w:val="00C4318F"/>
    <w:rsid w:val="00C50A37"/>
    <w:rsid w:val="00CB2CC6"/>
    <w:rsid w:val="00D01CA3"/>
    <w:rsid w:val="00D0459C"/>
    <w:rsid w:val="00D413B0"/>
    <w:rsid w:val="00D83BDB"/>
    <w:rsid w:val="00DC3B95"/>
    <w:rsid w:val="00DD2EB2"/>
    <w:rsid w:val="00DF2216"/>
    <w:rsid w:val="00DF7100"/>
    <w:rsid w:val="00E02F3C"/>
    <w:rsid w:val="00E32E35"/>
    <w:rsid w:val="00EB5844"/>
    <w:rsid w:val="00EC6055"/>
    <w:rsid w:val="00EC60B7"/>
    <w:rsid w:val="00EC7251"/>
    <w:rsid w:val="00F02D3D"/>
    <w:rsid w:val="00F3289A"/>
    <w:rsid w:val="00F425B0"/>
    <w:rsid w:val="00F43A1D"/>
    <w:rsid w:val="00F97E80"/>
    <w:rsid w:val="00FA3170"/>
    <w:rsid w:val="00FD0BC9"/>
    <w:rsid w:val="00FD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779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03D9D"/>
    <w:rPr>
      <w:color w:val="0000FF"/>
      <w:u w:val="single"/>
    </w:rPr>
  </w:style>
  <w:style w:type="table" w:styleId="TableGrid">
    <w:name w:val="Table Grid"/>
    <w:basedOn w:val="TableNormal"/>
    <w:uiPriority w:val="99"/>
    <w:rsid w:val="0009033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D2EB2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D01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9E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nan.pl/oswi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sp7.poz.pl" TargetMode="External"/><Relationship Id="rId5" Type="http://schemas.openxmlformats.org/officeDocument/2006/relationships/hyperlink" Target="mailto:graj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3</Pages>
  <Words>877</Words>
  <Characters>5265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zawodów sportowych: </dc:title>
  <dc:subject/>
  <dc:creator>Grzesio</dc:creator>
  <cp:keywords/>
  <dc:description/>
  <cp:lastModifiedBy>ankolt</cp:lastModifiedBy>
  <cp:revision>14</cp:revision>
  <cp:lastPrinted>2018-09-20T09:12:00Z</cp:lastPrinted>
  <dcterms:created xsi:type="dcterms:W3CDTF">2018-10-03T07:41:00Z</dcterms:created>
  <dcterms:modified xsi:type="dcterms:W3CDTF">2018-10-16T07:34:00Z</dcterms:modified>
</cp:coreProperties>
</file>