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6660">
              <w:rPr>
                <w:b/>
              </w:rPr>
              <w:fldChar w:fldCharType="separate"/>
            </w:r>
            <w:r w:rsidR="004F6660">
              <w:rPr>
                <w:b/>
              </w:rPr>
              <w:t xml:space="preserve">ustanowienia służebności przesyłu na nieruchomości stanowiącej własność Miasta Poznania, położonej w Poznaniu przy ul. Aragońskiej.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6660" w:rsidRDefault="00FA63B5" w:rsidP="004F6660">
      <w:pPr>
        <w:spacing w:line="360" w:lineRule="auto"/>
        <w:jc w:val="both"/>
      </w:pPr>
      <w:bookmarkStart w:id="2" w:name="z1"/>
      <w:bookmarkEnd w:id="2"/>
    </w:p>
    <w:p w:rsidR="004F6660" w:rsidRPr="004F6660" w:rsidRDefault="004F6660" w:rsidP="004F6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ENEA Operator Sp. z o.o., działając w trybie 305</w:t>
      </w:r>
      <w:r w:rsidRPr="004F6660">
        <w:rPr>
          <w:color w:val="000000"/>
          <w:vertAlign w:val="superscript"/>
        </w:rPr>
        <w:t>1</w:t>
      </w:r>
      <w:r w:rsidRPr="004F6660">
        <w:rPr>
          <w:color w:val="000000"/>
        </w:rPr>
        <w:t xml:space="preserve"> k.c., zwróciła się z wnioskiem o</w:t>
      </w:r>
      <w:r w:rsidR="00BF40D6">
        <w:rPr>
          <w:color w:val="000000"/>
        </w:rPr>
        <w:t> </w:t>
      </w:r>
      <w:r w:rsidRPr="004F6660">
        <w:rPr>
          <w:color w:val="000000"/>
        </w:rPr>
        <w:t xml:space="preserve">ustanowienie służebności przesyłu dla przyłącza elektroenergetycznego nn-0,4 kV na nieruchomości stanowiącej własność Miasta Poznania, położonej przy ul. Aragońskiej, oznaczonej ewidencyjnie: obręb Naramowice, arkusz mapy 24, działka nr 1/14, w związku </w:t>
      </w:r>
      <w:r w:rsidRPr="004F6660">
        <w:rPr>
          <w:color w:val="000000"/>
          <w:szCs w:val="22"/>
        </w:rPr>
        <w:t>z</w:t>
      </w:r>
      <w:r w:rsidR="00BF40D6">
        <w:rPr>
          <w:color w:val="000000"/>
          <w:szCs w:val="22"/>
        </w:rPr>
        <w:t> </w:t>
      </w:r>
      <w:r w:rsidRPr="004F6660">
        <w:rPr>
          <w:color w:val="000000"/>
          <w:szCs w:val="22"/>
        </w:rPr>
        <w:t xml:space="preserve">realizacją inwestycji polegającej na przyłączeniu do sieci elektroenergetycznej </w:t>
      </w:r>
      <w:r w:rsidRPr="004F6660">
        <w:rPr>
          <w:color w:val="000000"/>
        </w:rPr>
        <w:t>nowych odbiorców.</w:t>
      </w:r>
    </w:p>
    <w:p w:rsidR="004F6660" w:rsidRPr="004F6660" w:rsidRDefault="004F6660" w:rsidP="004F666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F6660">
        <w:rPr>
          <w:color w:val="000000"/>
        </w:rPr>
        <w:t>Zgodnie z art. 305</w:t>
      </w:r>
      <w:r w:rsidRPr="004F6660">
        <w:rPr>
          <w:color w:val="000000"/>
          <w:vertAlign w:val="superscript"/>
        </w:rPr>
        <w:t xml:space="preserve">1 </w:t>
      </w:r>
      <w:r w:rsidRPr="004F6660">
        <w:rPr>
          <w:color w:val="000000"/>
        </w:rPr>
        <w:t xml:space="preserve">Kodeksu cywilnego: </w:t>
      </w:r>
      <w:r w:rsidRPr="004F6660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BF40D6">
        <w:rPr>
          <w:i/>
          <w:iCs/>
          <w:color w:val="000000"/>
        </w:rPr>
        <w:t> </w:t>
      </w:r>
      <w:r w:rsidRPr="004F6660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4F6660" w:rsidRPr="004F6660" w:rsidRDefault="004F6660" w:rsidP="004F6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Powyższe urządzenie służące do przesyłu energii elektrycznej stanowi urządzenie w</w:t>
      </w:r>
      <w:r w:rsidR="00BF40D6">
        <w:rPr>
          <w:color w:val="000000"/>
        </w:rPr>
        <w:t> </w:t>
      </w:r>
      <w:r w:rsidRPr="004F6660">
        <w:rPr>
          <w:color w:val="000000"/>
        </w:rPr>
        <w:t>rozumieniu art. 49 § 1 Kodeksu cywilnego i jest własnością ww. przedsiębiorcy.</w:t>
      </w:r>
    </w:p>
    <w:p w:rsidR="004F6660" w:rsidRPr="004F6660" w:rsidRDefault="004F6660" w:rsidP="004F6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Wykonywanie powyższej służebności przesyłu ogranicza się do korzystania z pasa gruntu o</w:t>
      </w:r>
      <w:r w:rsidR="00BF40D6">
        <w:rPr>
          <w:color w:val="000000"/>
        </w:rPr>
        <w:t> </w:t>
      </w:r>
      <w:r w:rsidRPr="004F6660">
        <w:rPr>
          <w:color w:val="000000"/>
        </w:rPr>
        <w:t>powierzchni łącznej 9,5 m</w:t>
      </w:r>
      <w:r w:rsidRPr="004F6660">
        <w:rPr>
          <w:color w:val="000000"/>
          <w:vertAlign w:val="superscript"/>
        </w:rPr>
        <w:t>2</w:t>
      </w:r>
      <w:r w:rsidRPr="004F6660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4F6660" w:rsidRPr="004F6660" w:rsidRDefault="004F6660" w:rsidP="004F66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1/14 zostanie założona nowa księga wieczysta. Tym samym docelowo służebność obciąży nieruchomość zapisaną w nowo utworzonej księdze wieczystej.</w:t>
      </w:r>
    </w:p>
    <w:p w:rsidR="004F6660" w:rsidRPr="004F6660" w:rsidRDefault="004F6660" w:rsidP="004F66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Zarząd Dróg Miejskich, który administruje przedmiotową działką, stanowiącą obecnie drogę wewnętrzną, nie wniósł uwag co do możliwości ustanowienia służebności przesyłu.</w:t>
      </w:r>
    </w:p>
    <w:p w:rsidR="004F6660" w:rsidRPr="004F6660" w:rsidRDefault="004F6660" w:rsidP="004F6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 xml:space="preserve">Wydział Urbanistyki i Architektury Urzędu Miasta Poznania w trakcie prowadzonej korespondencji poinformował, że na obszarze, na którym położona jest działka 1/14, nie </w:t>
      </w:r>
      <w:r w:rsidRPr="004F6660">
        <w:rPr>
          <w:color w:val="000000"/>
        </w:rPr>
        <w:lastRenderedPageBreak/>
        <w:t>obowiązuje obecnie miejscowy plan zagospodarowania przestrzennego. Zgodnie z</w:t>
      </w:r>
      <w:r w:rsidR="00BF40D6">
        <w:rPr>
          <w:color w:val="000000"/>
        </w:rPr>
        <w:t> </w:t>
      </w:r>
      <w:r w:rsidRPr="004F6660">
        <w:rPr>
          <w:color w:val="000000"/>
        </w:rPr>
        <w:t>ustaleniami Studium uwarunkowań i kierunków zagospodarowania przestrzennego miasta Poznania (uchwała Rady Miasta Poznania Nr LXXII/1137/VI/2014 z dnia 23 września 2014 r.), działka nr 1/14 znajduje się na terenie oznaczonym symbolami B5[MN] – tereny zabudowy mieszkaniowej jednorodzinnej.</w:t>
      </w:r>
    </w:p>
    <w:p w:rsidR="004F6660" w:rsidRPr="004F6660" w:rsidRDefault="004F6660" w:rsidP="004F66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Wynagrodzenie za ustanowienie służebności przesyłu określone zostało na podstawie operatu szacunkowego z dnia 27.07.2018 r. w formie opłaty jednorazowej w wysokości 1 953,00 zł +</w:t>
      </w:r>
      <w:r w:rsidR="00BF40D6">
        <w:rPr>
          <w:color w:val="000000"/>
        </w:rPr>
        <w:t> </w:t>
      </w:r>
      <w:r w:rsidRPr="004F6660">
        <w:rPr>
          <w:color w:val="000000"/>
        </w:rPr>
        <w:t xml:space="preserve">podatek VAT (23%), w wysokości 449,19 zł, tj. łącznie </w:t>
      </w:r>
      <w:r w:rsidRPr="004F6660">
        <w:rPr>
          <w:b/>
          <w:bCs/>
          <w:color w:val="000000"/>
        </w:rPr>
        <w:t xml:space="preserve">2 402,19 zł </w:t>
      </w:r>
      <w:r w:rsidRPr="004F6660">
        <w:rPr>
          <w:color w:val="000000"/>
        </w:rPr>
        <w:t>brutto, i jest ono płatne</w:t>
      </w:r>
      <w:r w:rsidRPr="004F6660">
        <w:rPr>
          <w:color w:val="FF0000"/>
        </w:rPr>
        <w:t xml:space="preserve"> </w:t>
      </w:r>
      <w:r w:rsidRPr="004F6660">
        <w:rPr>
          <w:color w:val="000000"/>
        </w:rPr>
        <w:t>najpóźniej na trzy dni przed podpisaniem aktu notarialnego.</w:t>
      </w:r>
    </w:p>
    <w:p w:rsidR="004F6660" w:rsidRDefault="004F6660" w:rsidP="004F6660">
      <w:pPr>
        <w:spacing w:line="360" w:lineRule="auto"/>
        <w:jc w:val="both"/>
        <w:rPr>
          <w:color w:val="000000"/>
        </w:rPr>
      </w:pPr>
      <w:r w:rsidRPr="004F6660">
        <w:rPr>
          <w:color w:val="000000"/>
        </w:rPr>
        <w:t>W związku z powyższym wydanie zarządzenia jest uzasadnione.</w:t>
      </w:r>
    </w:p>
    <w:p w:rsidR="004F6660" w:rsidRDefault="004F6660" w:rsidP="004F6660">
      <w:pPr>
        <w:spacing w:line="360" w:lineRule="auto"/>
        <w:jc w:val="both"/>
      </w:pPr>
    </w:p>
    <w:p w:rsidR="004F6660" w:rsidRDefault="004F6660" w:rsidP="004F6660">
      <w:pPr>
        <w:keepNext/>
        <w:spacing w:line="360" w:lineRule="auto"/>
        <w:jc w:val="center"/>
      </w:pPr>
      <w:r>
        <w:t xml:space="preserve">DYREKTOR WYDZIAŁU </w:t>
      </w:r>
    </w:p>
    <w:p w:rsidR="004F6660" w:rsidRPr="004F6660" w:rsidRDefault="004F6660" w:rsidP="004F6660">
      <w:pPr>
        <w:keepNext/>
        <w:spacing w:line="360" w:lineRule="auto"/>
        <w:jc w:val="center"/>
      </w:pPr>
      <w:r>
        <w:t>(-) Bartosz Guss</w:t>
      </w:r>
    </w:p>
    <w:sectPr w:rsidR="004F6660" w:rsidRPr="004F6660" w:rsidSect="004F66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60" w:rsidRDefault="004F6660">
      <w:r>
        <w:separator/>
      </w:r>
    </w:p>
  </w:endnote>
  <w:endnote w:type="continuationSeparator" w:id="0">
    <w:p w:rsidR="004F6660" w:rsidRDefault="004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60" w:rsidRDefault="004F6660">
      <w:r>
        <w:separator/>
      </w:r>
    </w:p>
  </w:footnote>
  <w:footnote w:type="continuationSeparator" w:id="0">
    <w:p w:rsidR="004F6660" w:rsidRDefault="004F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Aragońskiej. "/>
  </w:docVars>
  <w:rsids>
    <w:rsidRoot w:val="004F6660"/>
    <w:rsid w:val="000607A3"/>
    <w:rsid w:val="001B1D53"/>
    <w:rsid w:val="0022095A"/>
    <w:rsid w:val="002946C5"/>
    <w:rsid w:val="002C29F3"/>
    <w:rsid w:val="004F6660"/>
    <w:rsid w:val="00796326"/>
    <w:rsid w:val="00A87E1B"/>
    <w:rsid w:val="00AA04BE"/>
    <w:rsid w:val="00BB1A14"/>
    <w:rsid w:val="00BF40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D4D56-DE50-4FD3-8A0B-7B6CF998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388</Words>
  <Characters>2554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2018-10-18T06:36:00Z</dcterms:created>
  <dcterms:modified xsi:type="dcterms:W3CDTF">2018-10-18T06:36:00Z</dcterms:modified>
</cp:coreProperties>
</file>