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336EA">
              <w:rPr>
                <w:b/>
              </w:rPr>
              <w:fldChar w:fldCharType="separate"/>
            </w:r>
            <w:r w:rsidR="00D336EA">
              <w:rPr>
                <w:b/>
              </w:rPr>
              <w:t xml:space="preserve">ustanowienia służebności przesyłu na nieruchomości stanowiącej własność Skarbu Państwa, będącej przedmiotem użytkowania wieczystego Miasta Poznania, położonej w Poznaniu przy ul. Moliera.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336EA" w:rsidRDefault="00FA63B5" w:rsidP="00D336EA">
      <w:pPr>
        <w:spacing w:line="360" w:lineRule="auto"/>
        <w:jc w:val="both"/>
      </w:pPr>
      <w:bookmarkStart w:id="2" w:name="z1"/>
      <w:bookmarkEnd w:id="2"/>
    </w:p>
    <w:p w:rsidR="00D336EA" w:rsidRPr="00D336EA" w:rsidRDefault="00D336EA" w:rsidP="00D336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ENEA Operator Sp. z o.o., działając w trybie 305</w:t>
      </w:r>
      <w:r w:rsidRPr="00D336EA">
        <w:rPr>
          <w:color w:val="000000"/>
          <w:vertAlign w:val="superscript"/>
        </w:rPr>
        <w:t>1</w:t>
      </w:r>
      <w:r w:rsidRPr="00D336EA">
        <w:rPr>
          <w:color w:val="000000"/>
        </w:rPr>
        <w:t xml:space="preserve"> k.c., zwróciła się z wnioskiem o</w:t>
      </w:r>
      <w:r w:rsidR="00DC6574">
        <w:rPr>
          <w:color w:val="000000"/>
        </w:rPr>
        <w:t> </w:t>
      </w:r>
      <w:r w:rsidRPr="00D336EA">
        <w:rPr>
          <w:color w:val="000000"/>
        </w:rPr>
        <w:t xml:space="preserve">ustanowienie służebności przesyłu dla przyłącza elektroenergetycznego nn-0,4 kV na nieruchomości stanowiącej własność Skarbu Państwa, będącej przedmiotem użytkowania wieczystego Miasta Poznania, położonej przy ul. Moliera, oznaczonej ewidencyjnie: obręb Strzeszyn, arkusz mapy 07, działka nr 5/659, w związku </w:t>
      </w:r>
      <w:r w:rsidRPr="00D336EA">
        <w:rPr>
          <w:color w:val="000000"/>
          <w:szCs w:val="22"/>
        </w:rPr>
        <w:t xml:space="preserve">z realizacją inwestycji polegającej na przyłączeniu do sieci elektroenergetycznej </w:t>
      </w:r>
      <w:r w:rsidRPr="00D336EA">
        <w:rPr>
          <w:color w:val="000000"/>
        </w:rPr>
        <w:t>nowych odbiorców.</w:t>
      </w:r>
    </w:p>
    <w:p w:rsidR="00D336EA" w:rsidRPr="00D336EA" w:rsidRDefault="00D336EA" w:rsidP="00D336EA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  <w:r w:rsidRPr="00D336EA">
        <w:rPr>
          <w:color w:val="000000"/>
        </w:rPr>
        <w:t>Zgodnie z art. 305</w:t>
      </w:r>
      <w:r w:rsidRPr="00D336EA">
        <w:rPr>
          <w:color w:val="000000"/>
          <w:vertAlign w:val="superscript"/>
        </w:rPr>
        <w:t xml:space="preserve">1 </w:t>
      </w:r>
      <w:r w:rsidRPr="00D336EA">
        <w:rPr>
          <w:color w:val="000000"/>
        </w:rPr>
        <w:t xml:space="preserve">Kodeksu cywilnego: </w:t>
      </w:r>
      <w:r w:rsidRPr="00D336EA">
        <w:rPr>
          <w:i/>
          <w:iCs/>
          <w:color w:val="000000"/>
        </w:rPr>
        <w:t>Nieruchomość można obciążyć na rzecz przedsiębiorcy, który zamierza wybudować lub którego własność stanowią urządzenia, o</w:t>
      </w:r>
      <w:r w:rsidR="00DC6574">
        <w:rPr>
          <w:i/>
          <w:iCs/>
          <w:color w:val="000000"/>
        </w:rPr>
        <w:t> </w:t>
      </w:r>
      <w:r w:rsidRPr="00D336EA">
        <w:rPr>
          <w:i/>
          <w:iCs/>
          <w:color w:val="000000"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D336EA" w:rsidRPr="00D336EA" w:rsidRDefault="00D336EA" w:rsidP="00D336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Powyższe urządzenie służące do przesyłu energii elektrycznej stanowi urządzenie w</w:t>
      </w:r>
      <w:r w:rsidR="00DC6574">
        <w:rPr>
          <w:color w:val="000000"/>
        </w:rPr>
        <w:t> </w:t>
      </w:r>
      <w:r w:rsidRPr="00D336EA">
        <w:rPr>
          <w:color w:val="000000"/>
        </w:rPr>
        <w:t>rozumieniu art. 49 § 1 Kodeksu cywilnego i jest własnością ww. przedsiębiorcy.</w:t>
      </w:r>
    </w:p>
    <w:p w:rsidR="00D336EA" w:rsidRPr="00D336EA" w:rsidRDefault="00D336EA" w:rsidP="00D336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Wykonywanie powyższej służebności przesyłu ogranicza się do korzystania z pasa gruntu o</w:t>
      </w:r>
      <w:r w:rsidR="00DC6574">
        <w:rPr>
          <w:color w:val="000000"/>
        </w:rPr>
        <w:t> </w:t>
      </w:r>
      <w:r w:rsidRPr="00D336EA">
        <w:rPr>
          <w:color w:val="000000"/>
        </w:rPr>
        <w:t>powierzchni łącznej 7 m</w:t>
      </w:r>
      <w:r w:rsidRPr="00D336EA">
        <w:rPr>
          <w:color w:val="000000"/>
          <w:vertAlign w:val="superscript"/>
        </w:rPr>
        <w:t>2</w:t>
      </w:r>
      <w:r w:rsidRPr="00D336EA">
        <w:rPr>
          <w:color w:val="000000"/>
        </w:rPr>
        <w:t>, tj. o szerokości 0,25 m w obie strony od osi urządzenia wyżej opisanej nieruchomości, w sposób określony w paragrafie 2 zarządzenia.</w:t>
      </w:r>
    </w:p>
    <w:p w:rsidR="00D336EA" w:rsidRPr="00D336EA" w:rsidRDefault="00D336EA" w:rsidP="00D336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Z uwagi na fakt, że w księdze wieczystej prowadzonej dla nieruchomości, mającej stanowić przedmiot obciążenia, znajdują się również inne działki, przy ustanawianiu służebności dla działki o numerze 5/659 zostanie założona nowa księga wieczysta. Tym samym docelowo służebność obciąży nieruchomość zapisaną w nowo utworzonej księdze wieczystej.</w:t>
      </w:r>
    </w:p>
    <w:p w:rsidR="00D336EA" w:rsidRPr="00D336EA" w:rsidRDefault="00D336EA" w:rsidP="00D336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Zarząd Dróg Miejskich, który administruje przedmiotową działką, stanowiącą obecnie</w:t>
      </w:r>
      <w:r w:rsidRPr="00D336EA">
        <w:rPr>
          <w:color w:val="FF0000"/>
        </w:rPr>
        <w:t xml:space="preserve"> </w:t>
      </w:r>
      <w:r w:rsidRPr="00D336EA">
        <w:rPr>
          <w:color w:val="000000"/>
        </w:rPr>
        <w:t>drogę wewnętrzną, nie wniósł uwag co do możliwości ustanowienia służebności przesyłu.</w:t>
      </w:r>
    </w:p>
    <w:p w:rsidR="00D336EA" w:rsidRPr="00D336EA" w:rsidRDefault="00D336EA" w:rsidP="00D336E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lastRenderedPageBreak/>
        <w:t>Na obszarze, na którym położona jest działka 5/659, obowiązuje miejscowy plan zagospodarowania przestrzennego "Rejon ulic Biskupińskiej i L. Tołstoja" (uchwała Rady Miasta Poznania Nr XX/258/VI/2011 z dnia 08.11.2011 r.). Zgodnie z jego ustaleniami działka nr 5/659 znajduje się na terenie oznaczonym symbolem 6KD-D – tereny komunikacji, tereny dróg publicznych.</w:t>
      </w:r>
    </w:p>
    <w:p w:rsidR="00D336EA" w:rsidRPr="00D336EA" w:rsidRDefault="00D336EA" w:rsidP="00D336E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Wynagrodzenie za ustanowienie służebności przesyłu określone zostało na podstawie operatu szacunkowego z dnia 27.07.2018 r. w formie opłaty jednorazowej w wysokości 598,00 zł +</w:t>
      </w:r>
      <w:r w:rsidR="00DC6574">
        <w:rPr>
          <w:color w:val="000000"/>
        </w:rPr>
        <w:t> </w:t>
      </w:r>
      <w:r w:rsidRPr="00D336EA">
        <w:rPr>
          <w:color w:val="000000"/>
        </w:rPr>
        <w:t xml:space="preserve">podatek VAT (23%), w wysokości 137,54 zł, tj. łącznie </w:t>
      </w:r>
      <w:r w:rsidRPr="00D336EA">
        <w:rPr>
          <w:b/>
          <w:bCs/>
          <w:color w:val="000000"/>
        </w:rPr>
        <w:t xml:space="preserve">735,54 zł </w:t>
      </w:r>
      <w:r w:rsidRPr="00D336EA">
        <w:rPr>
          <w:color w:val="000000"/>
        </w:rPr>
        <w:t>brutto, i jest ono płatne</w:t>
      </w:r>
      <w:r w:rsidRPr="00D336EA">
        <w:rPr>
          <w:color w:val="FF0000"/>
        </w:rPr>
        <w:t xml:space="preserve"> </w:t>
      </w:r>
      <w:r w:rsidRPr="00D336EA">
        <w:rPr>
          <w:color w:val="000000"/>
        </w:rPr>
        <w:t>najpóźniej na trzy dni przed podpisaniem aktu notarialnego.</w:t>
      </w:r>
    </w:p>
    <w:p w:rsidR="00D336EA" w:rsidRDefault="00D336EA" w:rsidP="00D336EA">
      <w:pPr>
        <w:spacing w:line="360" w:lineRule="auto"/>
        <w:jc w:val="both"/>
        <w:rPr>
          <w:color w:val="000000"/>
        </w:rPr>
      </w:pPr>
      <w:r w:rsidRPr="00D336EA">
        <w:rPr>
          <w:color w:val="000000"/>
        </w:rPr>
        <w:t>W związku z powyższym wydanie zarządzenia jest uzasadnione.</w:t>
      </w:r>
    </w:p>
    <w:p w:rsidR="00D336EA" w:rsidRDefault="00D336EA" w:rsidP="00D336EA">
      <w:pPr>
        <w:spacing w:line="360" w:lineRule="auto"/>
        <w:jc w:val="both"/>
      </w:pPr>
    </w:p>
    <w:p w:rsidR="00D336EA" w:rsidRDefault="00D336EA" w:rsidP="00D336EA">
      <w:pPr>
        <w:keepNext/>
        <w:spacing w:line="360" w:lineRule="auto"/>
        <w:jc w:val="center"/>
      </w:pPr>
      <w:r>
        <w:t xml:space="preserve">DYREKTOR WYDZIAŁU </w:t>
      </w:r>
    </w:p>
    <w:p w:rsidR="00D336EA" w:rsidRPr="00D336EA" w:rsidRDefault="00D336EA" w:rsidP="00D336EA">
      <w:pPr>
        <w:keepNext/>
        <w:spacing w:line="360" w:lineRule="auto"/>
        <w:jc w:val="center"/>
      </w:pPr>
      <w:r>
        <w:t>(-) Bartosz Guss</w:t>
      </w:r>
    </w:p>
    <w:sectPr w:rsidR="00D336EA" w:rsidRPr="00D336EA" w:rsidSect="00D336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EA" w:rsidRDefault="00D336EA">
      <w:r>
        <w:separator/>
      </w:r>
    </w:p>
  </w:endnote>
  <w:endnote w:type="continuationSeparator" w:id="0">
    <w:p w:rsidR="00D336EA" w:rsidRDefault="00D3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EA" w:rsidRDefault="00D336EA">
      <w:r>
        <w:separator/>
      </w:r>
    </w:p>
  </w:footnote>
  <w:footnote w:type="continuationSeparator" w:id="0">
    <w:p w:rsidR="00D336EA" w:rsidRDefault="00D3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 stanowiącej własność Skarbu Państwa, będącej przedmiotem użytkowania wieczystego Miasta Poznania, położonej w Poznaniu przy ul. Moliera. "/>
  </w:docVars>
  <w:rsids>
    <w:rsidRoot w:val="00D336EA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336EA"/>
    <w:rsid w:val="00DC657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3ECF9-C2FB-4105-9A32-5FF1D733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381</Words>
  <Characters>2488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2018-10-18T07:07:00Z</dcterms:created>
  <dcterms:modified xsi:type="dcterms:W3CDTF">2018-10-18T07:07:00Z</dcterms:modified>
</cp:coreProperties>
</file>