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01D0">
          <w:t>718/2018/P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01D0">
        <w:rPr>
          <w:b/>
          <w:sz w:val="28"/>
        </w:rPr>
        <w:fldChar w:fldCharType="separate"/>
      </w:r>
      <w:r w:rsidR="007B01D0">
        <w:rPr>
          <w:b/>
          <w:sz w:val="28"/>
        </w:rPr>
        <w:t>17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01D0">
              <w:rPr>
                <w:b/>
                <w:sz w:val="24"/>
                <w:szCs w:val="24"/>
              </w:rPr>
              <w:fldChar w:fldCharType="separate"/>
            </w:r>
            <w:r w:rsidR="007B01D0">
              <w:rPr>
                <w:b/>
                <w:sz w:val="24"/>
                <w:szCs w:val="24"/>
              </w:rPr>
              <w:t xml:space="preserve">ustanowienia służebności przesyłu na nieruchomości stanowiącej własność Skarbu Państwa, będącej przedmiotem użytkowania wieczystego Miasta Poznania, położonej w Poznaniu przy ul. Moliera.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01D0" w:rsidP="007B01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01D0">
        <w:rPr>
          <w:color w:val="000000"/>
          <w:sz w:val="24"/>
        </w:rPr>
        <w:t>Na podstawie art. 30 ust. 1 ustawy z dnia 8 marca 1990 r. o samorządzie gminnym (Dz. U. z</w:t>
      </w:r>
      <w:r w:rsidR="00934508">
        <w:rPr>
          <w:color w:val="000000"/>
          <w:sz w:val="24"/>
        </w:rPr>
        <w:t> </w:t>
      </w:r>
      <w:r w:rsidRPr="007B01D0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7B01D0" w:rsidRDefault="007B01D0" w:rsidP="007B01D0">
      <w:pPr>
        <w:spacing w:line="360" w:lineRule="auto"/>
        <w:jc w:val="both"/>
        <w:rPr>
          <w:sz w:val="24"/>
        </w:rPr>
      </w:pPr>
    </w:p>
    <w:p w:rsidR="007B01D0" w:rsidRDefault="007B01D0" w:rsidP="007B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01D0" w:rsidRDefault="007B01D0" w:rsidP="007B01D0">
      <w:pPr>
        <w:keepNext/>
        <w:spacing w:line="360" w:lineRule="auto"/>
        <w:rPr>
          <w:color w:val="000000"/>
          <w:sz w:val="24"/>
        </w:rPr>
      </w:pPr>
    </w:p>
    <w:p w:rsidR="007B01D0" w:rsidRPr="007B01D0" w:rsidRDefault="007B01D0" w:rsidP="007B01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01D0">
        <w:rPr>
          <w:color w:val="000000"/>
          <w:sz w:val="24"/>
          <w:szCs w:val="24"/>
        </w:rPr>
        <w:t xml:space="preserve">Zezwala się na odpłatne obciążenie służebnością przesyłu prawa użytkowania wieczystego przysługującego Miastu Poznań, na nieruchomości stanowiącej własność Skarbu Państwa, położonej w Poznaniu przy ul. Moliera, o oznaczeniach ewidencyjnych: </w:t>
      </w:r>
    </w:p>
    <w:p w:rsidR="007B01D0" w:rsidRPr="007B01D0" w:rsidRDefault="007B01D0" w:rsidP="007B01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B01D0" w:rsidRPr="007B01D0" w:rsidRDefault="007B01D0" w:rsidP="007B01D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7B01D0">
        <w:rPr>
          <w:b/>
          <w:bCs/>
          <w:color w:val="000000"/>
          <w:sz w:val="24"/>
          <w:szCs w:val="24"/>
        </w:rPr>
        <w:t>obręb Strzeszyn, arkusz mapy 07, działka 5/659 o pow. 3 016 m</w:t>
      </w:r>
      <w:r w:rsidRPr="007B01D0">
        <w:rPr>
          <w:b/>
          <w:bCs/>
          <w:color w:val="000000"/>
          <w:sz w:val="24"/>
          <w:szCs w:val="24"/>
          <w:vertAlign w:val="superscript"/>
        </w:rPr>
        <w:t>2</w:t>
      </w:r>
      <w:r w:rsidRPr="007B01D0">
        <w:rPr>
          <w:b/>
          <w:bCs/>
          <w:color w:val="000000"/>
          <w:sz w:val="24"/>
          <w:szCs w:val="24"/>
        </w:rPr>
        <w:t xml:space="preserve"> KW PO1P/00304891/7,</w:t>
      </w:r>
    </w:p>
    <w:p w:rsidR="007B01D0" w:rsidRPr="007B01D0" w:rsidRDefault="007B01D0" w:rsidP="007B01D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7B01D0" w:rsidRPr="007B01D0" w:rsidRDefault="007B01D0" w:rsidP="007B01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01D0">
        <w:rPr>
          <w:color w:val="000000"/>
          <w:sz w:val="24"/>
          <w:szCs w:val="24"/>
        </w:rPr>
        <w:t>na rzecz Enea Operator Sp. z o.o., w związku z zajęciem części przedmiotowej nieruchomości pod przyłącze elektroenergetyczne nn-0,4 kV o długości 14 mb.</w:t>
      </w:r>
    </w:p>
    <w:p w:rsidR="007B01D0" w:rsidRPr="007B01D0" w:rsidRDefault="007B01D0" w:rsidP="007B01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B01D0" w:rsidRDefault="007B01D0" w:rsidP="007B01D0">
      <w:pPr>
        <w:spacing w:line="360" w:lineRule="auto"/>
        <w:jc w:val="both"/>
        <w:rPr>
          <w:color w:val="000000"/>
          <w:sz w:val="24"/>
          <w:szCs w:val="24"/>
        </w:rPr>
      </w:pPr>
      <w:r w:rsidRPr="007B01D0">
        <w:rPr>
          <w:color w:val="000000"/>
          <w:sz w:val="24"/>
          <w:szCs w:val="24"/>
        </w:rPr>
        <w:lastRenderedPageBreak/>
        <w:t>Przy ustanawianiu służebności przesyłu dla działki nr 5/659 zostanie założona nowa księga wieczysta.</w:t>
      </w:r>
    </w:p>
    <w:p w:rsidR="007B01D0" w:rsidRDefault="007B01D0" w:rsidP="007B01D0">
      <w:pPr>
        <w:spacing w:line="360" w:lineRule="auto"/>
        <w:jc w:val="both"/>
        <w:rPr>
          <w:color w:val="000000"/>
          <w:sz w:val="24"/>
        </w:rPr>
      </w:pPr>
    </w:p>
    <w:p w:rsidR="007B01D0" w:rsidRDefault="007B01D0" w:rsidP="007B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01D0" w:rsidRDefault="007B01D0" w:rsidP="007B01D0">
      <w:pPr>
        <w:keepNext/>
        <w:spacing w:line="360" w:lineRule="auto"/>
        <w:rPr>
          <w:color w:val="000000"/>
          <w:sz w:val="24"/>
        </w:rPr>
      </w:pPr>
    </w:p>
    <w:p w:rsidR="007B01D0" w:rsidRPr="007B01D0" w:rsidRDefault="007B01D0" w:rsidP="007B01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01D0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934508">
        <w:rPr>
          <w:color w:val="000000"/>
          <w:sz w:val="24"/>
          <w:szCs w:val="24"/>
        </w:rPr>
        <w:t> </w:t>
      </w:r>
      <w:r w:rsidRPr="007B01D0">
        <w:rPr>
          <w:color w:val="000000"/>
          <w:sz w:val="24"/>
          <w:szCs w:val="24"/>
        </w:rPr>
        <w:t>powierzchni łącznej 7 m</w:t>
      </w:r>
      <w:r w:rsidRPr="007B01D0">
        <w:rPr>
          <w:color w:val="000000"/>
          <w:sz w:val="24"/>
          <w:szCs w:val="24"/>
          <w:vertAlign w:val="superscript"/>
        </w:rPr>
        <w:t>2</w:t>
      </w:r>
      <w:r w:rsidRPr="007B01D0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7B01D0" w:rsidRPr="007B01D0" w:rsidRDefault="007B01D0" w:rsidP="007B01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01D0">
        <w:rPr>
          <w:color w:val="000000"/>
          <w:sz w:val="24"/>
          <w:szCs w:val="24"/>
        </w:rPr>
        <w:t>- utrzymaniu zlokalizowanego w tym pasie urządzenia przesyłowego, tj. przyłącza elektroenergetycznego nn-0,4 kV,</w:t>
      </w:r>
    </w:p>
    <w:p w:rsidR="007B01D0" w:rsidRPr="007B01D0" w:rsidRDefault="007B01D0" w:rsidP="007B01D0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01D0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7B01D0" w:rsidRPr="007B01D0" w:rsidRDefault="007B01D0" w:rsidP="007B01D0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01D0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tych urządzeń, a także wyprowadzania nowych obwodów w pasie ustanowionej służebności przesyłu z urządzenia istniejącego, co będzie wiązało się</w:t>
      </w:r>
      <w:r w:rsidRPr="007B01D0">
        <w:rPr>
          <w:color w:val="FF0000"/>
          <w:sz w:val="24"/>
          <w:szCs w:val="24"/>
        </w:rPr>
        <w:t xml:space="preserve"> </w:t>
      </w:r>
      <w:r w:rsidRPr="007B01D0">
        <w:rPr>
          <w:color w:val="000000"/>
          <w:sz w:val="24"/>
          <w:szCs w:val="24"/>
        </w:rPr>
        <w:t>z obowiązkiem spółki Enea Operator Sp. z o.o. przywrócenia otoczenia do stanu sprzed przeprowadzenia wymienionych prac.</w:t>
      </w:r>
    </w:p>
    <w:p w:rsidR="007B01D0" w:rsidRDefault="007B01D0" w:rsidP="007B01D0">
      <w:pPr>
        <w:spacing w:line="360" w:lineRule="auto"/>
        <w:jc w:val="both"/>
        <w:rPr>
          <w:color w:val="000000"/>
          <w:sz w:val="24"/>
        </w:rPr>
      </w:pPr>
    </w:p>
    <w:p w:rsidR="007B01D0" w:rsidRDefault="007B01D0" w:rsidP="007B01D0">
      <w:pPr>
        <w:spacing w:line="360" w:lineRule="auto"/>
        <w:jc w:val="both"/>
        <w:rPr>
          <w:color w:val="000000"/>
          <w:sz w:val="24"/>
        </w:rPr>
      </w:pPr>
    </w:p>
    <w:p w:rsidR="007B01D0" w:rsidRDefault="007B01D0" w:rsidP="007B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01D0" w:rsidRDefault="007B01D0" w:rsidP="007B01D0">
      <w:pPr>
        <w:keepNext/>
        <w:spacing w:line="360" w:lineRule="auto"/>
        <w:rPr>
          <w:color w:val="000000"/>
          <w:sz w:val="24"/>
        </w:rPr>
      </w:pPr>
    </w:p>
    <w:p w:rsidR="007B01D0" w:rsidRDefault="007B01D0" w:rsidP="007B01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01D0">
        <w:rPr>
          <w:color w:val="000000"/>
          <w:sz w:val="24"/>
          <w:szCs w:val="24"/>
        </w:rPr>
        <w:t>Ustanowienie służebności następuje na czas nieoznaczony.</w:t>
      </w:r>
    </w:p>
    <w:p w:rsidR="007B01D0" w:rsidRDefault="007B01D0" w:rsidP="007B01D0">
      <w:pPr>
        <w:spacing w:line="360" w:lineRule="auto"/>
        <w:jc w:val="both"/>
        <w:rPr>
          <w:color w:val="000000"/>
          <w:sz w:val="24"/>
        </w:rPr>
      </w:pPr>
    </w:p>
    <w:p w:rsidR="007B01D0" w:rsidRDefault="007B01D0" w:rsidP="007B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01D0" w:rsidRDefault="007B01D0" w:rsidP="007B01D0">
      <w:pPr>
        <w:keepNext/>
        <w:spacing w:line="360" w:lineRule="auto"/>
        <w:rPr>
          <w:color w:val="000000"/>
          <w:sz w:val="24"/>
        </w:rPr>
      </w:pPr>
    </w:p>
    <w:p w:rsidR="007B01D0" w:rsidRDefault="007B01D0" w:rsidP="007B01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01D0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598,00</w:t>
      </w:r>
      <w:r w:rsidRPr="007B01D0">
        <w:rPr>
          <w:i/>
          <w:iCs/>
          <w:color w:val="000000"/>
          <w:sz w:val="24"/>
          <w:szCs w:val="24"/>
        </w:rPr>
        <w:t xml:space="preserve"> </w:t>
      </w:r>
      <w:r w:rsidRPr="007B01D0">
        <w:rPr>
          <w:color w:val="000000"/>
          <w:sz w:val="24"/>
          <w:szCs w:val="24"/>
        </w:rPr>
        <w:t>zł + podatek VAT (23%) w</w:t>
      </w:r>
      <w:r w:rsidR="00934508">
        <w:rPr>
          <w:color w:val="000000"/>
          <w:sz w:val="24"/>
          <w:szCs w:val="24"/>
        </w:rPr>
        <w:t> </w:t>
      </w:r>
      <w:r w:rsidRPr="007B01D0">
        <w:rPr>
          <w:color w:val="000000"/>
          <w:sz w:val="24"/>
          <w:szCs w:val="24"/>
        </w:rPr>
        <w:t xml:space="preserve">wysokości 137,54 zł, tj. </w:t>
      </w:r>
      <w:r w:rsidRPr="007B01D0">
        <w:rPr>
          <w:b/>
          <w:bCs/>
          <w:color w:val="000000"/>
          <w:sz w:val="24"/>
          <w:szCs w:val="24"/>
        </w:rPr>
        <w:t>łącznie 735,54 zł brutto</w:t>
      </w:r>
      <w:r w:rsidRPr="007B01D0">
        <w:rPr>
          <w:color w:val="000000"/>
          <w:sz w:val="24"/>
          <w:szCs w:val="24"/>
        </w:rPr>
        <w:t>, płatnym najpóźniej na trzy dni przed podpisaniem aktu notarialnego.</w:t>
      </w:r>
    </w:p>
    <w:p w:rsidR="007B01D0" w:rsidRDefault="007B01D0" w:rsidP="007B01D0">
      <w:pPr>
        <w:spacing w:line="360" w:lineRule="auto"/>
        <w:jc w:val="both"/>
        <w:rPr>
          <w:color w:val="000000"/>
          <w:sz w:val="24"/>
        </w:rPr>
      </w:pPr>
    </w:p>
    <w:p w:rsidR="007B01D0" w:rsidRDefault="007B01D0" w:rsidP="007B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B01D0" w:rsidRDefault="007B01D0" w:rsidP="007B01D0">
      <w:pPr>
        <w:keepNext/>
        <w:spacing w:line="360" w:lineRule="auto"/>
        <w:rPr>
          <w:color w:val="000000"/>
          <w:sz w:val="24"/>
        </w:rPr>
      </w:pPr>
    </w:p>
    <w:p w:rsidR="007B01D0" w:rsidRDefault="007B01D0" w:rsidP="007B01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01D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B01D0" w:rsidRDefault="007B01D0" w:rsidP="007B01D0">
      <w:pPr>
        <w:spacing w:line="360" w:lineRule="auto"/>
        <w:jc w:val="both"/>
        <w:rPr>
          <w:color w:val="000000"/>
          <w:sz w:val="24"/>
        </w:rPr>
      </w:pPr>
    </w:p>
    <w:p w:rsidR="007B01D0" w:rsidRDefault="007B01D0" w:rsidP="007B01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B01D0" w:rsidRDefault="007B01D0" w:rsidP="007B01D0">
      <w:pPr>
        <w:keepNext/>
        <w:spacing w:line="360" w:lineRule="auto"/>
        <w:rPr>
          <w:color w:val="000000"/>
          <w:sz w:val="24"/>
        </w:rPr>
      </w:pPr>
    </w:p>
    <w:p w:rsidR="007B01D0" w:rsidRDefault="007B01D0" w:rsidP="007B01D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B01D0">
        <w:rPr>
          <w:color w:val="000000"/>
          <w:sz w:val="24"/>
          <w:szCs w:val="24"/>
        </w:rPr>
        <w:t>Zarządzenie obowiązuje od dnia podpisania.</w:t>
      </w:r>
    </w:p>
    <w:p w:rsidR="007B01D0" w:rsidRDefault="007B01D0" w:rsidP="007B01D0">
      <w:pPr>
        <w:spacing w:line="360" w:lineRule="auto"/>
        <w:jc w:val="both"/>
        <w:rPr>
          <w:color w:val="000000"/>
          <w:sz w:val="24"/>
        </w:rPr>
      </w:pPr>
    </w:p>
    <w:p w:rsidR="007B01D0" w:rsidRDefault="007B01D0" w:rsidP="007B0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B01D0" w:rsidRDefault="007B01D0" w:rsidP="007B0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B01D0" w:rsidRPr="007B01D0" w:rsidRDefault="007B01D0" w:rsidP="007B01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01D0" w:rsidRPr="007B01D0" w:rsidSect="007B01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D0" w:rsidRDefault="007B01D0">
      <w:r>
        <w:separator/>
      </w:r>
    </w:p>
  </w:endnote>
  <w:endnote w:type="continuationSeparator" w:id="0">
    <w:p w:rsidR="007B01D0" w:rsidRDefault="007B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D0" w:rsidRDefault="007B01D0">
      <w:r>
        <w:separator/>
      </w:r>
    </w:p>
  </w:footnote>
  <w:footnote w:type="continuationSeparator" w:id="0">
    <w:p w:rsidR="007B01D0" w:rsidRDefault="007B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4EB926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8r."/>
    <w:docVar w:name="AktNr" w:val="718/2018/P"/>
    <w:docVar w:name="Sprawa" w:val="ustanowienia służebności przesyłu na nieruchomości stanowiącej własność Skarbu Państwa, będącej przedmiotem użytkowania wieczystego Miasta Poznania, położonej w Poznaniu przy ul. Moliera. "/>
  </w:docVars>
  <w:rsids>
    <w:rsidRoot w:val="007B01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01D0"/>
    <w:rsid w:val="007D5325"/>
    <w:rsid w:val="00853287"/>
    <w:rsid w:val="00860838"/>
    <w:rsid w:val="008627D3"/>
    <w:rsid w:val="00931FB0"/>
    <w:rsid w:val="0093450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5409-3A40-41E9-9DB2-07091528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476</Words>
  <Characters>2891</Characters>
  <Application>Microsoft Office Word</Application>
  <DocSecurity>0</DocSecurity>
  <Lines>82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2018-10-18T07:06:00Z</dcterms:created>
  <dcterms:modified xsi:type="dcterms:W3CDTF">2018-10-18T07:06:00Z</dcterms:modified>
</cp:coreProperties>
</file>