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C5A51">
          <w:t>727/2018/P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C5A51">
        <w:rPr>
          <w:b/>
          <w:sz w:val="28"/>
        </w:rPr>
        <w:fldChar w:fldCharType="separate"/>
      </w:r>
      <w:r w:rsidR="008C5A51">
        <w:rPr>
          <w:b/>
          <w:sz w:val="28"/>
        </w:rPr>
        <w:t>22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C5A51">
              <w:rPr>
                <w:b/>
                <w:sz w:val="24"/>
                <w:szCs w:val="24"/>
              </w:rPr>
              <w:fldChar w:fldCharType="separate"/>
            </w:r>
            <w:r w:rsidR="008C5A51">
              <w:rPr>
                <w:b/>
                <w:sz w:val="24"/>
                <w:szCs w:val="24"/>
              </w:rPr>
              <w:t>powołania Kapituły Plebiscytu w celu wyboru kandydatek do tytułu "Poznanianka Roku 2018".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C5A51" w:rsidP="008C5A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C5A51">
        <w:rPr>
          <w:color w:val="000000"/>
          <w:sz w:val="24"/>
          <w:szCs w:val="24"/>
        </w:rPr>
        <w:t>Na podstawie art. 7 ust. 1 pkt 17 i 18 ustawy z dnia 8 marca 1990 r. o samorządzie gminnym (Dz. U. z 2017 r. poz. 1875 ze zm.) oraz § 3, ust. 1 Regulaminu Organizacyjnego Urzędu Miasta Poznania, przyjętego zarządzeniem Nr 9/2018/K Prezydenta Miasta Poznania z dnia 28 lutego 2018 r., zarządza się, co następuje:</w:t>
      </w:r>
    </w:p>
    <w:p w:rsidR="008C5A51" w:rsidRDefault="008C5A51" w:rsidP="008C5A51">
      <w:pPr>
        <w:spacing w:line="360" w:lineRule="auto"/>
        <w:jc w:val="both"/>
        <w:rPr>
          <w:sz w:val="24"/>
        </w:rPr>
      </w:pPr>
    </w:p>
    <w:p w:rsidR="008C5A51" w:rsidRDefault="008C5A51" w:rsidP="008C5A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C5A51" w:rsidRDefault="008C5A51" w:rsidP="008C5A51">
      <w:pPr>
        <w:keepNext/>
        <w:spacing w:line="360" w:lineRule="auto"/>
        <w:rPr>
          <w:color w:val="000000"/>
          <w:sz w:val="24"/>
        </w:rPr>
      </w:pP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C5A51">
        <w:rPr>
          <w:color w:val="000000"/>
          <w:sz w:val="24"/>
          <w:szCs w:val="24"/>
        </w:rPr>
        <w:t>1. Powołuje się Kapitułę Plebiscytu w celu wyboru kandydatek do tytułu "Poznanianka Roku 2018".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2. W skład Kapituły wchodzą: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1) pan Grzegorz Ganowicz - Przewodniczący Kapituły;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2) pani Ewa Gałka;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3) pani Beata Grudzińska;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4) pani Ula Kijak;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5) pan Dariusz Milejczak;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6) pan Adam Pawłowski;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7) pani Magdalena Pietrusik-Adamska;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8) pani Aleksandra Przybylska;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9) pani Krystyna Różańska-Gorgolewska;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10) pani Aleksandra Sobiech;</w:t>
      </w:r>
    </w:p>
    <w:p w:rsidR="008C5A51" w:rsidRPr="008C5A51" w:rsidRDefault="008C5A51" w:rsidP="008C5A5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11) pan Zdzisław Szkutnik;</w:t>
      </w:r>
    </w:p>
    <w:p w:rsidR="008C5A51" w:rsidRDefault="008C5A51" w:rsidP="008C5A5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C5A51">
        <w:rPr>
          <w:color w:val="000000"/>
          <w:sz w:val="24"/>
          <w:szCs w:val="24"/>
        </w:rPr>
        <w:t>12) pani Julia Waligóra.</w:t>
      </w:r>
    </w:p>
    <w:p w:rsidR="008C5A51" w:rsidRDefault="008C5A51" w:rsidP="008C5A51">
      <w:pPr>
        <w:spacing w:line="360" w:lineRule="auto"/>
        <w:jc w:val="both"/>
        <w:rPr>
          <w:color w:val="000000"/>
          <w:sz w:val="24"/>
        </w:rPr>
      </w:pPr>
    </w:p>
    <w:p w:rsidR="008C5A51" w:rsidRDefault="008C5A51" w:rsidP="008C5A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8C5A51" w:rsidRDefault="008C5A51" w:rsidP="008C5A51">
      <w:pPr>
        <w:keepNext/>
        <w:spacing w:line="360" w:lineRule="auto"/>
        <w:rPr>
          <w:color w:val="000000"/>
          <w:sz w:val="24"/>
        </w:rPr>
      </w:pPr>
    </w:p>
    <w:p w:rsidR="008C5A51" w:rsidRDefault="008C5A51" w:rsidP="008C5A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C5A51">
        <w:rPr>
          <w:color w:val="000000"/>
          <w:sz w:val="24"/>
          <w:szCs w:val="24"/>
        </w:rPr>
        <w:t>Zasady i tryb działania Kapituły Plebiscytu określa regulamin plebiscytu przyjęty zarządzeniem Prezydenta Miasta Poznania.</w:t>
      </w:r>
    </w:p>
    <w:p w:rsidR="008C5A51" w:rsidRDefault="008C5A51" w:rsidP="008C5A51">
      <w:pPr>
        <w:spacing w:line="360" w:lineRule="auto"/>
        <w:jc w:val="both"/>
        <w:rPr>
          <w:color w:val="000000"/>
          <w:sz w:val="24"/>
        </w:rPr>
      </w:pPr>
    </w:p>
    <w:p w:rsidR="008C5A51" w:rsidRDefault="008C5A51" w:rsidP="008C5A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C5A51" w:rsidRDefault="008C5A51" w:rsidP="008C5A51">
      <w:pPr>
        <w:keepNext/>
        <w:spacing w:line="360" w:lineRule="auto"/>
        <w:rPr>
          <w:color w:val="000000"/>
          <w:sz w:val="24"/>
        </w:rPr>
      </w:pPr>
    </w:p>
    <w:p w:rsidR="008C5A51" w:rsidRDefault="008C5A51" w:rsidP="008C5A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C5A5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8C5A51" w:rsidRDefault="008C5A51" w:rsidP="008C5A51">
      <w:pPr>
        <w:spacing w:line="360" w:lineRule="auto"/>
        <w:jc w:val="both"/>
        <w:rPr>
          <w:color w:val="000000"/>
          <w:sz w:val="24"/>
        </w:rPr>
      </w:pPr>
    </w:p>
    <w:p w:rsidR="008C5A51" w:rsidRDefault="008C5A51" w:rsidP="008C5A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C5A51" w:rsidRDefault="008C5A51" w:rsidP="008C5A51">
      <w:pPr>
        <w:keepNext/>
        <w:spacing w:line="360" w:lineRule="auto"/>
        <w:rPr>
          <w:color w:val="000000"/>
          <w:sz w:val="24"/>
        </w:rPr>
      </w:pPr>
    </w:p>
    <w:p w:rsidR="008C5A51" w:rsidRDefault="008C5A51" w:rsidP="008C5A5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C5A51">
        <w:rPr>
          <w:color w:val="000000"/>
          <w:sz w:val="24"/>
          <w:szCs w:val="24"/>
        </w:rPr>
        <w:t>Kapituła Plebiscytu ulega rozwiązaniu z chwilą ogłoszenia wyników plebiscytu.</w:t>
      </w:r>
    </w:p>
    <w:p w:rsidR="008C5A51" w:rsidRDefault="008C5A51" w:rsidP="008C5A51">
      <w:pPr>
        <w:spacing w:line="360" w:lineRule="auto"/>
        <w:jc w:val="both"/>
        <w:rPr>
          <w:color w:val="000000"/>
          <w:sz w:val="24"/>
        </w:rPr>
      </w:pPr>
    </w:p>
    <w:p w:rsidR="008C5A51" w:rsidRDefault="008C5A51" w:rsidP="008C5A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C5A51" w:rsidRDefault="008C5A51" w:rsidP="008C5A51">
      <w:pPr>
        <w:keepNext/>
        <w:spacing w:line="360" w:lineRule="auto"/>
        <w:rPr>
          <w:color w:val="000000"/>
          <w:sz w:val="24"/>
        </w:rPr>
      </w:pPr>
    </w:p>
    <w:p w:rsidR="008C5A51" w:rsidRDefault="008C5A51" w:rsidP="008C5A5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C5A51">
        <w:rPr>
          <w:color w:val="000000"/>
          <w:sz w:val="24"/>
          <w:szCs w:val="24"/>
        </w:rPr>
        <w:t>Zarządzenie wchodzi w życie z dniem podpisania.</w:t>
      </w:r>
    </w:p>
    <w:p w:rsidR="008C5A51" w:rsidRDefault="008C5A51" w:rsidP="008C5A51">
      <w:pPr>
        <w:spacing w:line="360" w:lineRule="auto"/>
        <w:jc w:val="both"/>
        <w:rPr>
          <w:color w:val="000000"/>
          <w:sz w:val="24"/>
        </w:rPr>
      </w:pPr>
    </w:p>
    <w:p w:rsidR="008C5A51" w:rsidRDefault="008C5A51" w:rsidP="008C5A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C5A51" w:rsidRDefault="008C5A51" w:rsidP="008C5A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C5A51" w:rsidRPr="008C5A51" w:rsidRDefault="008C5A51" w:rsidP="008C5A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C5A51" w:rsidRPr="008C5A51" w:rsidSect="008C5A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51" w:rsidRDefault="008C5A51">
      <w:r>
        <w:separator/>
      </w:r>
    </w:p>
  </w:endnote>
  <w:endnote w:type="continuationSeparator" w:id="0">
    <w:p w:rsidR="008C5A51" w:rsidRDefault="008C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51" w:rsidRDefault="008C5A51">
      <w:r>
        <w:separator/>
      </w:r>
    </w:p>
  </w:footnote>
  <w:footnote w:type="continuationSeparator" w:id="0">
    <w:p w:rsidR="008C5A51" w:rsidRDefault="008C5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18r."/>
    <w:docVar w:name="AktNr" w:val="727/2018/P"/>
    <w:docVar w:name="Sprawa" w:val="powołania Kapituły Plebiscytu w celu wyboru kandydatek do tytułu &quot;Poznanianka Roku 2018&quot;."/>
  </w:docVars>
  <w:rsids>
    <w:rsidRoot w:val="008C5A51"/>
    <w:rsid w:val="00072485"/>
    <w:rsid w:val="000C07FF"/>
    <w:rsid w:val="000E2E12"/>
    <w:rsid w:val="00167A3B"/>
    <w:rsid w:val="002902B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5A51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55B84-927C-44F6-9086-9833D69F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1212</Characters>
  <Application>Microsoft Office Word</Application>
  <DocSecurity>0</DocSecurity>
  <Lines>55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2018-10-24T07:03:00Z</dcterms:created>
  <dcterms:modified xsi:type="dcterms:W3CDTF">2018-10-24T07:03:00Z</dcterms:modified>
</cp:coreProperties>
</file>