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916E5">
              <w:rPr>
                <w:b/>
              </w:rPr>
              <w:fldChar w:fldCharType="separate"/>
            </w:r>
            <w:r w:rsidR="00A916E5">
              <w:rPr>
                <w:b/>
              </w:rPr>
              <w:t>powołania Kapituły Plebiscytu w celu wyboru kandydatek do tytułu "Poznanianka Roku 2018".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916E5" w:rsidRDefault="00FA63B5" w:rsidP="00A916E5">
      <w:pPr>
        <w:spacing w:line="360" w:lineRule="auto"/>
        <w:jc w:val="both"/>
      </w:pPr>
      <w:bookmarkStart w:id="2" w:name="z1"/>
      <w:bookmarkEnd w:id="2"/>
    </w:p>
    <w:p w:rsidR="00A916E5" w:rsidRDefault="00A916E5" w:rsidP="00A916E5">
      <w:pPr>
        <w:spacing w:line="360" w:lineRule="auto"/>
        <w:jc w:val="both"/>
        <w:rPr>
          <w:color w:val="000000"/>
        </w:rPr>
      </w:pPr>
      <w:r w:rsidRPr="00A916E5">
        <w:rPr>
          <w:color w:val="000000"/>
        </w:rPr>
        <w:t>Plebiscyt organizuje się na podstawie art. 7 ust. 1 pkt 17 i 18 ustawy z dnia 8 marca 1990 r. o</w:t>
      </w:r>
      <w:r w:rsidR="00585B0C">
        <w:rPr>
          <w:color w:val="000000"/>
        </w:rPr>
        <w:t> </w:t>
      </w:r>
      <w:r w:rsidRPr="00A916E5">
        <w:rPr>
          <w:color w:val="000000"/>
        </w:rPr>
        <w:t>samorządzie gminnym (Dz. U. z 2017 r. poz. 1875 ze zm.) oraz § 3 ust. 1 Regulaminu Organizacyjnego Urzędu Miasta Poznania, przyjętego zarządzeniem Nr 9/2018/K Prezydenta Miasta Poznania z dnia 28 lutego 2018 r. Zgodnie z Regulaminem Plebiscytu Kapituła Plebiscytu rekomenduje i wybiera 10 kandydatek do tytułu "Poznanianka Roku 2018". W</w:t>
      </w:r>
      <w:r w:rsidR="00585B0C">
        <w:rPr>
          <w:color w:val="000000"/>
        </w:rPr>
        <w:t> </w:t>
      </w:r>
      <w:r w:rsidRPr="00A916E5">
        <w:rPr>
          <w:color w:val="000000"/>
        </w:rPr>
        <w:t>związku z powyższym wydanie niniejszego zarządzenia jest uzasadnione.</w:t>
      </w:r>
    </w:p>
    <w:p w:rsidR="00A916E5" w:rsidRDefault="00A916E5" w:rsidP="00A916E5">
      <w:pPr>
        <w:spacing w:line="360" w:lineRule="auto"/>
        <w:jc w:val="both"/>
      </w:pPr>
    </w:p>
    <w:p w:rsidR="00A916E5" w:rsidRDefault="00A916E5" w:rsidP="00A916E5">
      <w:pPr>
        <w:keepNext/>
        <w:spacing w:line="360" w:lineRule="auto"/>
        <w:jc w:val="center"/>
      </w:pPr>
      <w:r>
        <w:t>ZASTĘPCA DYREKTORA</w:t>
      </w:r>
    </w:p>
    <w:p w:rsidR="00A916E5" w:rsidRPr="00A916E5" w:rsidRDefault="00A916E5" w:rsidP="00A916E5">
      <w:pPr>
        <w:keepNext/>
        <w:spacing w:line="360" w:lineRule="auto"/>
        <w:jc w:val="center"/>
      </w:pPr>
      <w:r>
        <w:t>(-) Łukasz Judek</w:t>
      </w:r>
    </w:p>
    <w:sectPr w:rsidR="00A916E5" w:rsidRPr="00A916E5" w:rsidSect="00A916E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6E5" w:rsidRDefault="00A916E5">
      <w:r>
        <w:separator/>
      </w:r>
    </w:p>
  </w:endnote>
  <w:endnote w:type="continuationSeparator" w:id="0">
    <w:p w:rsidR="00A916E5" w:rsidRDefault="00A9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6E5" w:rsidRDefault="00A916E5">
      <w:r>
        <w:separator/>
      </w:r>
    </w:p>
  </w:footnote>
  <w:footnote w:type="continuationSeparator" w:id="0">
    <w:p w:rsidR="00A916E5" w:rsidRDefault="00A91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apituły Plebiscytu w celu wyboru kandydatek do tytułu &quot;Poznanianka Roku 2018&quot;."/>
  </w:docVars>
  <w:rsids>
    <w:rsidRoot w:val="00A916E5"/>
    <w:rsid w:val="000607A3"/>
    <w:rsid w:val="001B1D53"/>
    <w:rsid w:val="0022095A"/>
    <w:rsid w:val="002946C5"/>
    <w:rsid w:val="002C29F3"/>
    <w:rsid w:val="00585B0C"/>
    <w:rsid w:val="00796326"/>
    <w:rsid w:val="00A87E1B"/>
    <w:rsid w:val="00A916E5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FEF66-9FEA-4CF9-8BB0-ED8DC68C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113</Words>
  <Characters>637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2018-10-24T07:03:00Z</dcterms:created>
  <dcterms:modified xsi:type="dcterms:W3CDTF">2018-10-24T07:03:00Z</dcterms:modified>
</cp:coreProperties>
</file>