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F483F">
          <w:t>729/2018/P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F483F">
        <w:rPr>
          <w:b/>
          <w:sz w:val="28"/>
        </w:rPr>
        <w:fldChar w:fldCharType="separate"/>
      </w:r>
      <w:r w:rsidR="009F483F">
        <w:rPr>
          <w:b/>
          <w:sz w:val="28"/>
        </w:rPr>
        <w:t>23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F483F">
              <w:rPr>
                <w:b/>
                <w:sz w:val="24"/>
                <w:szCs w:val="24"/>
              </w:rPr>
              <w:fldChar w:fldCharType="separate"/>
            </w:r>
            <w:r w:rsidR="009F483F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F483F" w:rsidP="009F48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F483F">
        <w:rPr>
          <w:color w:val="000000"/>
          <w:sz w:val="24"/>
        </w:rPr>
        <w:t xml:space="preserve">Na podstawie  </w:t>
      </w:r>
      <w:r w:rsidRPr="009F483F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9F483F">
        <w:rPr>
          <w:color w:val="000000"/>
          <w:sz w:val="24"/>
        </w:rPr>
        <w:t>, zarządza się, co następuje:</w:t>
      </w:r>
    </w:p>
    <w:p w:rsidR="009F483F" w:rsidRDefault="009F483F" w:rsidP="009F483F">
      <w:pPr>
        <w:spacing w:line="360" w:lineRule="auto"/>
        <w:jc w:val="both"/>
        <w:rPr>
          <w:sz w:val="24"/>
        </w:rPr>
      </w:pPr>
    </w:p>
    <w:p w:rsidR="009F483F" w:rsidRDefault="009F483F" w:rsidP="009F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F483F" w:rsidRDefault="009F483F" w:rsidP="009F483F">
      <w:pPr>
        <w:keepNext/>
        <w:spacing w:line="360" w:lineRule="auto"/>
        <w:rPr>
          <w:color w:val="000000"/>
          <w:sz w:val="24"/>
        </w:rPr>
      </w:pPr>
    </w:p>
    <w:p w:rsidR="009F483F" w:rsidRDefault="009F483F" w:rsidP="009F483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F483F">
        <w:rPr>
          <w:color w:val="000000"/>
          <w:sz w:val="24"/>
          <w:szCs w:val="24"/>
        </w:rPr>
        <w:t>Do zawarcia umowy najmu lokalu nr 5 przy ul. Hercena 1B w Poznaniu, z zasobu Poznańskiego Towarzystwa Budownictwa Społecznego sp. z o.o., w którym partycypację w</w:t>
      </w:r>
      <w:r w:rsidR="000C1ACD">
        <w:rPr>
          <w:color w:val="000000"/>
          <w:sz w:val="24"/>
          <w:szCs w:val="24"/>
        </w:rPr>
        <w:t> </w:t>
      </w:r>
      <w:r w:rsidRPr="009F483F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9F483F" w:rsidRDefault="009F483F" w:rsidP="009F483F">
      <w:pPr>
        <w:spacing w:line="360" w:lineRule="auto"/>
        <w:jc w:val="both"/>
        <w:rPr>
          <w:color w:val="000000"/>
          <w:sz w:val="24"/>
        </w:rPr>
      </w:pPr>
    </w:p>
    <w:p w:rsidR="009F483F" w:rsidRDefault="009F483F" w:rsidP="009F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F483F" w:rsidRDefault="009F483F" w:rsidP="009F483F">
      <w:pPr>
        <w:keepNext/>
        <w:spacing w:line="360" w:lineRule="auto"/>
        <w:rPr>
          <w:color w:val="000000"/>
          <w:sz w:val="24"/>
        </w:rPr>
      </w:pPr>
    </w:p>
    <w:p w:rsidR="009F483F" w:rsidRDefault="009F483F" w:rsidP="009F48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F483F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9F483F" w:rsidRDefault="009F483F" w:rsidP="009F483F">
      <w:pPr>
        <w:spacing w:line="360" w:lineRule="auto"/>
        <w:jc w:val="both"/>
        <w:rPr>
          <w:color w:val="000000"/>
          <w:sz w:val="24"/>
        </w:rPr>
      </w:pPr>
    </w:p>
    <w:p w:rsidR="009F483F" w:rsidRDefault="009F483F" w:rsidP="009F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F483F" w:rsidRDefault="009F483F" w:rsidP="009F483F">
      <w:pPr>
        <w:keepNext/>
        <w:spacing w:line="360" w:lineRule="auto"/>
        <w:rPr>
          <w:color w:val="000000"/>
          <w:sz w:val="24"/>
        </w:rPr>
      </w:pPr>
    </w:p>
    <w:p w:rsidR="009F483F" w:rsidRDefault="009F483F" w:rsidP="009F48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F483F">
        <w:rPr>
          <w:color w:val="000000"/>
          <w:sz w:val="24"/>
          <w:szCs w:val="24"/>
        </w:rPr>
        <w:t>Wykonanie zarządzenia powierza się dyrektorowi Biura Spraw Lokalowych.</w:t>
      </w:r>
    </w:p>
    <w:p w:rsidR="009F483F" w:rsidRDefault="009F483F" w:rsidP="009F483F">
      <w:pPr>
        <w:spacing w:line="360" w:lineRule="auto"/>
        <w:jc w:val="both"/>
        <w:rPr>
          <w:color w:val="000000"/>
          <w:sz w:val="24"/>
        </w:rPr>
      </w:pPr>
    </w:p>
    <w:p w:rsidR="009F483F" w:rsidRDefault="009F483F" w:rsidP="009F48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F483F" w:rsidRDefault="009F483F" w:rsidP="009F483F">
      <w:pPr>
        <w:keepNext/>
        <w:spacing w:line="360" w:lineRule="auto"/>
        <w:rPr>
          <w:color w:val="000000"/>
          <w:sz w:val="24"/>
        </w:rPr>
      </w:pPr>
    </w:p>
    <w:p w:rsidR="009F483F" w:rsidRDefault="009F483F" w:rsidP="009F48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F483F">
        <w:rPr>
          <w:color w:val="000000"/>
          <w:sz w:val="24"/>
          <w:szCs w:val="24"/>
        </w:rPr>
        <w:t>Zarządzenie wchodzi w życie z dniem podpisania.</w:t>
      </w:r>
    </w:p>
    <w:p w:rsidR="009F483F" w:rsidRDefault="009F483F" w:rsidP="009F483F">
      <w:pPr>
        <w:spacing w:line="360" w:lineRule="auto"/>
        <w:jc w:val="both"/>
        <w:rPr>
          <w:color w:val="000000"/>
          <w:sz w:val="24"/>
        </w:rPr>
      </w:pPr>
    </w:p>
    <w:p w:rsidR="009F483F" w:rsidRDefault="009F483F" w:rsidP="009F4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F483F" w:rsidRDefault="009F483F" w:rsidP="009F4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9F483F" w:rsidRPr="009F483F" w:rsidRDefault="009F483F" w:rsidP="009F48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F483F" w:rsidRPr="009F483F" w:rsidSect="009F48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3F" w:rsidRDefault="009F483F">
      <w:r>
        <w:separator/>
      </w:r>
    </w:p>
  </w:endnote>
  <w:endnote w:type="continuationSeparator" w:id="0">
    <w:p w:rsidR="009F483F" w:rsidRDefault="009F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3F" w:rsidRDefault="009F483F">
      <w:r>
        <w:separator/>
      </w:r>
    </w:p>
  </w:footnote>
  <w:footnote w:type="continuationSeparator" w:id="0">
    <w:p w:rsidR="009F483F" w:rsidRDefault="009F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18r."/>
    <w:docVar w:name="AktNr" w:val="729/2018/P"/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9F483F"/>
    <w:rsid w:val="00072485"/>
    <w:rsid w:val="000C07FF"/>
    <w:rsid w:val="000C1ACD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483F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91405-3F6A-45D5-8614-288F3AB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1327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2018-10-24T06:42:00Z</dcterms:created>
  <dcterms:modified xsi:type="dcterms:W3CDTF">2018-10-24T06:42:00Z</dcterms:modified>
</cp:coreProperties>
</file>