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3777">
          <w:t>762/2018/P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3777">
        <w:rPr>
          <w:b/>
          <w:sz w:val="28"/>
        </w:rPr>
        <w:fldChar w:fldCharType="separate"/>
      </w:r>
      <w:r w:rsidR="00263777">
        <w:rPr>
          <w:b/>
          <w:sz w:val="28"/>
        </w:rPr>
        <w:t>30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637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3777">
              <w:rPr>
                <w:b/>
                <w:sz w:val="24"/>
                <w:szCs w:val="24"/>
              </w:rPr>
              <w:fldChar w:fldCharType="separate"/>
            </w:r>
            <w:r w:rsidR="00263777">
              <w:rPr>
                <w:b/>
                <w:sz w:val="24"/>
                <w:szCs w:val="24"/>
              </w:rPr>
              <w:t xml:space="preserve">rozstrzygnięcia otwartego konkursu ofert nr 79/2018 w obszarze "Pomoc społeczna, w tym pomoc rodzinom i osobom w trudnej sytuacji życiowej, oraz wyrównywanie szans tych rodzin i osób" na realizację zadania publicznego pod tytułem "Poprawa warunków opieki i pomocy w schronisku dla osób bezdomnych z usługami opiekuńczymi zgodnie  z przepisami rozporządzenia Ministra Rodziny, Pracy i Polityki Społecznej z dnia 27 kwietnia 2018 r. w sprawie minimalnych standardów noclegowni, schronisk dla osób bezdomnych, schroniska dla osób bezdomnych z usługami opiekuńczymi i ogrzewalni (Dz.U. z 2018 r. poz. 896)" przez organizacje pozarządowe oraz podmioty, o których mowa w art. 3 ust. 3 ustawy z dnia 24 kwietnia 2003 roku o działalności pożytku publicznego i o wolontariacie, w 2018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3777" w:rsidP="0026377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3777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1 ustawy z dnia 24 kwietnia 2003 r. o</w:t>
      </w:r>
      <w:r w:rsidR="00CA6BC1">
        <w:rPr>
          <w:color w:val="000000"/>
          <w:sz w:val="24"/>
          <w:szCs w:val="24"/>
        </w:rPr>
        <w:t> </w:t>
      </w:r>
      <w:r w:rsidRPr="00263777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263777" w:rsidRDefault="00263777" w:rsidP="00263777">
      <w:pPr>
        <w:spacing w:line="360" w:lineRule="auto"/>
        <w:jc w:val="both"/>
        <w:rPr>
          <w:sz w:val="24"/>
        </w:rPr>
      </w:pPr>
    </w:p>
    <w:p w:rsidR="00263777" w:rsidRDefault="00263777" w:rsidP="002637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3777" w:rsidRDefault="00263777" w:rsidP="00263777">
      <w:pPr>
        <w:keepNext/>
        <w:spacing w:line="360" w:lineRule="auto"/>
        <w:rPr>
          <w:color w:val="000000"/>
          <w:sz w:val="24"/>
        </w:rPr>
      </w:pPr>
    </w:p>
    <w:p w:rsidR="00263777" w:rsidRDefault="00263777" w:rsidP="0026377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3777">
        <w:rPr>
          <w:color w:val="000000"/>
          <w:sz w:val="24"/>
          <w:szCs w:val="24"/>
        </w:rPr>
        <w:t xml:space="preserve">W okresie od 9 listopada 2018 roku do 31 grudnia 2018 roku postanawia się realizować zadanie publiczne z obszaru pomocy społecznej, w tym pomocy rodzinom i osobom w trudnej sytuacji życiowej, oraz wyrównywania szans tych rodzin i osób pod tytułem "Poprawa warunków opieki i pomocy w schronisku dla osób bezdomnych z usługami opiekuńczymi zgodnie z przepisami rozporządzenia Ministra Rodziny, Pracy i Polityki Społecznej z dnia 27 kwietnia 2018 r. w sprawie minimalnych standardów noclegowni, schronisk dla osób </w:t>
      </w:r>
      <w:r w:rsidRPr="00263777">
        <w:rPr>
          <w:color w:val="000000"/>
          <w:sz w:val="24"/>
          <w:szCs w:val="24"/>
        </w:rPr>
        <w:lastRenderedPageBreak/>
        <w:t>bezdomnych, schronisk dla osób bezdomnych z usługami opiekuńczymi i ogrzewalni", przez organizacje pozarządowe oraz podmioty, o których mowa w art. 3 ust. 3 ustawy z dnia 24 kwietnia 2003 roku o działalności pożytku publicznego i o wolontariacie, przez podmioty wskazane w załączniku do zarządzenia, przekazując na ten cel kwotę w wysokości 30 000,00 zł (słownie: trzydzieści tysięcy złotych 00/100).</w:t>
      </w:r>
    </w:p>
    <w:p w:rsidR="00263777" w:rsidRDefault="00263777" w:rsidP="00263777">
      <w:pPr>
        <w:spacing w:line="360" w:lineRule="auto"/>
        <w:jc w:val="both"/>
        <w:rPr>
          <w:color w:val="000000"/>
          <w:sz w:val="24"/>
        </w:rPr>
      </w:pPr>
    </w:p>
    <w:p w:rsidR="00263777" w:rsidRDefault="00263777" w:rsidP="002637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3777" w:rsidRDefault="00263777" w:rsidP="00263777">
      <w:pPr>
        <w:keepNext/>
        <w:spacing w:line="360" w:lineRule="auto"/>
        <w:rPr>
          <w:color w:val="000000"/>
          <w:sz w:val="24"/>
        </w:rPr>
      </w:pPr>
    </w:p>
    <w:p w:rsidR="00263777" w:rsidRDefault="00263777" w:rsidP="002637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3777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sprawozdania z</w:t>
      </w:r>
      <w:r w:rsidR="00CA6BC1">
        <w:rPr>
          <w:color w:val="000000"/>
          <w:sz w:val="24"/>
          <w:szCs w:val="24"/>
        </w:rPr>
        <w:t> </w:t>
      </w:r>
      <w:r w:rsidRPr="00263777">
        <w:rPr>
          <w:color w:val="000000"/>
          <w:sz w:val="24"/>
          <w:szCs w:val="24"/>
        </w:rPr>
        <w:t>wykonania zadania w terminie określonym w zawartej umowie.</w:t>
      </w:r>
    </w:p>
    <w:p w:rsidR="00263777" w:rsidRDefault="00263777" w:rsidP="00263777">
      <w:pPr>
        <w:spacing w:line="360" w:lineRule="auto"/>
        <w:jc w:val="both"/>
        <w:rPr>
          <w:color w:val="000000"/>
          <w:sz w:val="24"/>
        </w:rPr>
      </w:pPr>
    </w:p>
    <w:p w:rsidR="00263777" w:rsidRDefault="00263777" w:rsidP="002637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3777" w:rsidRDefault="00263777" w:rsidP="00263777">
      <w:pPr>
        <w:keepNext/>
        <w:spacing w:line="360" w:lineRule="auto"/>
        <w:rPr>
          <w:color w:val="000000"/>
          <w:sz w:val="24"/>
        </w:rPr>
      </w:pPr>
    </w:p>
    <w:p w:rsidR="00263777" w:rsidRDefault="00263777" w:rsidP="002637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3777">
        <w:rPr>
          <w:color w:val="000000"/>
          <w:sz w:val="24"/>
          <w:szCs w:val="24"/>
        </w:rPr>
        <w:t>Zarządzenie wchodzi w życie z dniem podpisania.</w:t>
      </w:r>
    </w:p>
    <w:p w:rsidR="00263777" w:rsidRDefault="00263777" w:rsidP="00263777">
      <w:pPr>
        <w:spacing w:line="360" w:lineRule="auto"/>
        <w:jc w:val="both"/>
        <w:rPr>
          <w:color w:val="000000"/>
          <w:sz w:val="24"/>
        </w:rPr>
      </w:pPr>
    </w:p>
    <w:p w:rsidR="00263777" w:rsidRDefault="00263777" w:rsidP="002637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3777" w:rsidRDefault="00263777" w:rsidP="002637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3777" w:rsidRPr="00263777" w:rsidRDefault="00263777" w:rsidP="002637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3777" w:rsidRPr="00263777" w:rsidSect="002637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77" w:rsidRDefault="00263777">
      <w:r>
        <w:separator/>
      </w:r>
    </w:p>
  </w:endnote>
  <w:endnote w:type="continuationSeparator" w:id="0">
    <w:p w:rsidR="00263777" w:rsidRDefault="0026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77" w:rsidRDefault="00263777">
      <w:r>
        <w:separator/>
      </w:r>
    </w:p>
  </w:footnote>
  <w:footnote w:type="continuationSeparator" w:id="0">
    <w:p w:rsidR="00263777" w:rsidRDefault="0026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18r."/>
    <w:docVar w:name="AktNr" w:val="762/2018/P"/>
    <w:docVar w:name="Sprawa" w:val="rozstrzygnięcia otwartego konkursu ofert nr 79/2018 w obszarze &quot;Pomoc społeczna, w tym pomoc rodzinom i osobom w trudnej sytuacji życiowej, oraz wyrównywanie szans tych rodzin i osób&quot; na realizację zadania publicznego pod tytułem &quot;Poprawa warunków opieki i pomocy w schronisku dla osób bezdomnych z usługami opiekuńczymi zgodnie  z przepisami rozporządzenia Ministra Rodziny, Pracy i Polityki Społecznej z dnia 27 kwietnia 2018 r. w sprawie minimalnych standardów noclegowni, schronisk dla osób bezdomnych, schroniska dla osób bezdomnych z usługami opiekuńczymi i ogrzewalni (Dz.U. z 2018 r. poz. 896)&quot; przez organizacje pozarządowe oraz podmioty, o których mowa w art. 3 ust. 3 ustawy z dnia 24 kwietnia 2003 roku o działalności pożytku publicznego i o wolontariacie, w 2018 roku. "/>
  </w:docVars>
  <w:rsids>
    <w:rsidRoot w:val="00263777"/>
    <w:rsid w:val="00072485"/>
    <w:rsid w:val="000C07FF"/>
    <w:rsid w:val="000E2E12"/>
    <w:rsid w:val="00167A3B"/>
    <w:rsid w:val="0026377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6BC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24221-56C9-409E-8CCB-B229E134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2251</Characters>
  <Application>Microsoft Office Word</Application>
  <DocSecurity>0</DocSecurity>
  <Lines>57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2018-10-31T12:00:00Z</dcterms:created>
  <dcterms:modified xsi:type="dcterms:W3CDTF">2018-10-31T12:00:00Z</dcterms:modified>
</cp:coreProperties>
</file>