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144B">
          <w:t>805/2018/P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144B">
        <w:rPr>
          <w:b/>
          <w:sz w:val="28"/>
        </w:rPr>
        <w:fldChar w:fldCharType="separate"/>
      </w:r>
      <w:r w:rsidR="001D144B">
        <w:rPr>
          <w:b/>
          <w:sz w:val="28"/>
        </w:rPr>
        <w:t>13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14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144B">
              <w:rPr>
                <w:b/>
                <w:sz w:val="24"/>
                <w:szCs w:val="24"/>
              </w:rPr>
              <w:fldChar w:fldCharType="separate"/>
            </w:r>
            <w:r w:rsidR="001D144B">
              <w:rPr>
                <w:b/>
                <w:sz w:val="24"/>
                <w:szCs w:val="24"/>
              </w:rPr>
              <w:t>przeprowadzenia II etapu konsultacji społecznych dotyczących dwóch projektów miejscowych planów zagospodarowania przestrzennego: „Morasko-Radojewo-Umultowo” klin zieleni w rejonie ul. F. Jaśkowiaka oraz "Morasko-Radojewo-Umultowo" Radojewo Zachód część C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144B" w:rsidP="001D144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144B">
        <w:rPr>
          <w:color w:val="000000"/>
          <w:sz w:val="24"/>
          <w:szCs w:val="24"/>
        </w:rPr>
        <w:t>Na podstawie art. 30 ust. 1 ustawy z dnia 8 marca 1990 r. o samorządzie gminnym (Dz. U. z</w:t>
      </w:r>
      <w:r w:rsidR="00662A73">
        <w:rPr>
          <w:color w:val="000000"/>
          <w:sz w:val="24"/>
          <w:szCs w:val="24"/>
        </w:rPr>
        <w:t> </w:t>
      </w:r>
      <w:r w:rsidRPr="001D144B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 XXVII/203/IV/2003 Rady Miasta Poznania z dnia 9 września 2003 r. w sprawie przystąpienia do sporządzenia miejscowego planu zagospodarowania przestrzennego „Morasko-Radojewo-Umultowo”w Poznaniu, zarządza się, co następuje:</w:t>
      </w:r>
    </w:p>
    <w:p w:rsidR="001D144B" w:rsidRDefault="001D144B" w:rsidP="001D144B">
      <w:pPr>
        <w:spacing w:line="360" w:lineRule="auto"/>
        <w:jc w:val="both"/>
        <w:rPr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144B" w:rsidRDefault="001D144B" w:rsidP="001D144B">
      <w:pPr>
        <w:keepNext/>
        <w:spacing w:line="360" w:lineRule="auto"/>
        <w:rPr>
          <w:color w:val="000000"/>
          <w:sz w:val="24"/>
        </w:rPr>
      </w:pPr>
    </w:p>
    <w:p w:rsidR="001D144B" w:rsidRDefault="001D144B" w:rsidP="001D14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144B">
        <w:rPr>
          <w:color w:val="000000"/>
          <w:sz w:val="24"/>
          <w:szCs w:val="24"/>
        </w:rPr>
        <w:t>Zarządza się przeprowadzenie II etapu konsultacji społecznych dotyczących dwóch projektów miejscowych planów zagospodarowania przestrzennego: „Morasko-Radojewo-Umultowo” klin zieleni w rejonie ul. F. Jaśkowiaka oraz „Morasko-Radojewo-Umultowo” Radojewo Zachód część C w Poznaniu.</w:t>
      </w: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144B" w:rsidRDefault="001D144B" w:rsidP="001D144B">
      <w:pPr>
        <w:keepNext/>
        <w:spacing w:line="360" w:lineRule="auto"/>
        <w:rPr>
          <w:color w:val="000000"/>
          <w:sz w:val="24"/>
        </w:rPr>
      </w:pPr>
    </w:p>
    <w:p w:rsidR="001D144B" w:rsidRPr="001D144B" w:rsidRDefault="001D144B" w:rsidP="001D14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144B">
        <w:rPr>
          <w:color w:val="000000"/>
          <w:sz w:val="24"/>
          <w:szCs w:val="24"/>
        </w:rPr>
        <w:t>1. Przedmiotem konsultacji społecznych dotyczących dwóch projektów miejscowych planów zagospodarowania przestrzennego: „Morasko-Radojewo-Umultowo” klin zieleni w</w:t>
      </w:r>
      <w:r w:rsidR="00662A73">
        <w:rPr>
          <w:color w:val="000000"/>
          <w:sz w:val="24"/>
          <w:szCs w:val="24"/>
        </w:rPr>
        <w:t> </w:t>
      </w:r>
      <w:r w:rsidRPr="001D144B">
        <w:rPr>
          <w:color w:val="000000"/>
          <w:sz w:val="24"/>
          <w:szCs w:val="24"/>
        </w:rPr>
        <w:t xml:space="preserve">rejonie ul. F. Jaśkowiaka oraz „Morasko-Radojewo-Umultowo” Radojewo Zachód </w:t>
      </w:r>
      <w:r w:rsidRPr="001D144B">
        <w:rPr>
          <w:color w:val="000000"/>
          <w:sz w:val="24"/>
          <w:szCs w:val="24"/>
        </w:rPr>
        <w:lastRenderedPageBreak/>
        <w:t>część C w Poznaniu jest prezentacja obu projektów planów miejscowych oraz poinformowanie interesariuszy o: powodach przystąpienia do sporządzenia planów miejscowych, obszarze miasta objętym granicami określonymi w uchwale Nr XXVII/203/IV/2003 Rady Miasta Poznania z dnia 9 września 2003 r. o przystąpieniu do sporządzenia miejscowego planu zagospodarowania przestrzennego "Morasko-Radojewo-Umultowo" w Poznaniu, ustaleniach "Studium uwarunkowań i kierunków zagospodarowania przestrzennego miasta Poznania" dla przedmiotowego obszaru, procedurze sporządzania planu miejscowego i terminie zbierania opinii interesariuszy do projektów obu planów miejscowych.</w:t>
      </w:r>
    </w:p>
    <w:p w:rsidR="001D144B" w:rsidRPr="001D144B" w:rsidRDefault="001D144B" w:rsidP="001D14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144B">
        <w:rPr>
          <w:color w:val="000000"/>
          <w:sz w:val="24"/>
          <w:szCs w:val="24"/>
        </w:rPr>
        <w:t>2. Głównym celem konsultacji społecznych jest zebranie opinii interesariuszy na temat przedstawionych projektów planów miejscowych.</w:t>
      </w: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144B" w:rsidRDefault="001D144B" w:rsidP="001D144B">
      <w:pPr>
        <w:keepNext/>
        <w:spacing w:line="360" w:lineRule="auto"/>
        <w:rPr>
          <w:color w:val="000000"/>
          <w:sz w:val="24"/>
        </w:rPr>
      </w:pPr>
    </w:p>
    <w:p w:rsidR="001D144B" w:rsidRDefault="001D144B" w:rsidP="001D14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144B">
        <w:rPr>
          <w:color w:val="000000"/>
          <w:sz w:val="24"/>
          <w:szCs w:val="24"/>
        </w:rPr>
        <w:t>Zgodnie z uchwałą Nr XXVII/203/IV/2003 Rady Miasta Poznania z dnia 9 września 2003 r. w sprawie przystąpienia do sporządzenia miejscowego planu zagospodarowania przestrzennego „Morasko-Radojewo-Umultowo” w Poznaniu, konsultacje społeczne dotyczące tych projektów obejmują tereny klinów zieleni w rejonie ul. F. Jaśkowiaka w</w:t>
      </w:r>
      <w:r w:rsidR="00662A73">
        <w:rPr>
          <w:color w:val="000000"/>
          <w:sz w:val="24"/>
          <w:szCs w:val="24"/>
        </w:rPr>
        <w:t> </w:t>
      </w:r>
      <w:r w:rsidRPr="001D144B">
        <w:rPr>
          <w:color w:val="000000"/>
          <w:sz w:val="24"/>
          <w:szCs w:val="24"/>
        </w:rPr>
        <w:t>Poznaniu.</w:t>
      </w: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144B" w:rsidRDefault="001D144B" w:rsidP="001D144B">
      <w:pPr>
        <w:keepNext/>
        <w:spacing w:line="360" w:lineRule="auto"/>
        <w:rPr>
          <w:color w:val="000000"/>
          <w:sz w:val="24"/>
        </w:rPr>
      </w:pPr>
    </w:p>
    <w:p w:rsidR="001D144B" w:rsidRPr="001D144B" w:rsidRDefault="001D144B" w:rsidP="001D1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144B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144B" w:rsidRDefault="001D144B" w:rsidP="001D144B">
      <w:pPr>
        <w:keepNext/>
        <w:spacing w:line="360" w:lineRule="auto"/>
        <w:rPr>
          <w:color w:val="000000"/>
          <w:sz w:val="24"/>
        </w:rPr>
      </w:pPr>
    </w:p>
    <w:p w:rsidR="001D144B" w:rsidRPr="001D144B" w:rsidRDefault="001D144B" w:rsidP="001D14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144B">
        <w:rPr>
          <w:color w:val="000000"/>
          <w:sz w:val="24"/>
          <w:szCs w:val="24"/>
        </w:rPr>
        <w:t>1. Konsultacje społeczne odbędą się w terminie od 29 listopada do 17 grudnia 2018 r. na terenie objętym granicami planu, określonymi uchwałą Rady Miasta Poznania o</w:t>
      </w:r>
      <w:r w:rsidR="00662A73">
        <w:rPr>
          <w:color w:val="000000"/>
          <w:sz w:val="24"/>
          <w:szCs w:val="24"/>
        </w:rPr>
        <w:t> </w:t>
      </w:r>
      <w:r w:rsidRPr="001D144B">
        <w:rPr>
          <w:color w:val="000000"/>
          <w:sz w:val="24"/>
          <w:szCs w:val="24"/>
        </w:rPr>
        <w:t>przystąpieniu do prac nad projektem planu miejscowego, o której mowa w § 2.</w:t>
      </w:r>
    </w:p>
    <w:p w:rsidR="001D144B" w:rsidRPr="001D144B" w:rsidRDefault="001D144B" w:rsidP="001D14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144B">
        <w:rPr>
          <w:color w:val="000000"/>
          <w:sz w:val="24"/>
          <w:szCs w:val="24"/>
        </w:rPr>
        <w:t>2. W dniu 29 listopada 2018 r. odbędzie się otwarte spotkanie z interesariuszami.</w:t>
      </w: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D144B" w:rsidRDefault="001D144B" w:rsidP="001D144B">
      <w:pPr>
        <w:keepNext/>
        <w:spacing w:line="360" w:lineRule="auto"/>
        <w:rPr>
          <w:color w:val="000000"/>
          <w:sz w:val="24"/>
        </w:rPr>
      </w:pPr>
    </w:p>
    <w:p w:rsidR="001D144B" w:rsidRPr="001D144B" w:rsidRDefault="001D144B" w:rsidP="001D1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D144B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D144B" w:rsidRDefault="001D144B" w:rsidP="001D144B">
      <w:pPr>
        <w:keepNext/>
        <w:spacing w:line="360" w:lineRule="auto"/>
        <w:rPr>
          <w:color w:val="000000"/>
          <w:sz w:val="24"/>
        </w:rPr>
      </w:pPr>
    </w:p>
    <w:p w:rsidR="001D144B" w:rsidRPr="001D144B" w:rsidRDefault="001D144B" w:rsidP="001D1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D144B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D144B" w:rsidRDefault="001D144B" w:rsidP="001D144B">
      <w:pPr>
        <w:keepNext/>
        <w:spacing w:line="360" w:lineRule="auto"/>
        <w:rPr>
          <w:color w:val="000000"/>
          <w:sz w:val="24"/>
        </w:rPr>
      </w:pPr>
    </w:p>
    <w:p w:rsidR="001D144B" w:rsidRDefault="001D144B" w:rsidP="001D144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D144B">
        <w:rPr>
          <w:color w:val="000000"/>
          <w:sz w:val="24"/>
          <w:szCs w:val="24"/>
        </w:rPr>
        <w:t>Zarządzenie wchodzi w życie z dniem podpisania.</w:t>
      </w:r>
    </w:p>
    <w:p w:rsidR="001D144B" w:rsidRDefault="001D144B" w:rsidP="001D144B">
      <w:pPr>
        <w:spacing w:line="360" w:lineRule="auto"/>
        <w:jc w:val="both"/>
        <w:rPr>
          <w:color w:val="000000"/>
          <w:sz w:val="24"/>
        </w:rPr>
      </w:pPr>
    </w:p>
    <w:p w:rsidR="001D144B" w:rsidRDefault="001D144B" w:rsidP="001D1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144B" w:rsidRDefault="001D144B" w:rsidP="001D1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1D144B" w:rsidRPr="001D144B" w:rsidRDefault="001D144B" w:rsidP="001D1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144B" w:rsidRPr="001D144B" w:rsidSect="001D14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4B" w:rsidRDefault="001D144B">
      <w:r>
        <w:separator/>
      </w:r>
    </w:p>
  </w:endnote>
  <w:endnote w:type="continuationSeparator" w:id="0">
    <w:p w:rsidR="001D144B" w:rsidRDefault="001D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4B" w:rsidRDefault="001D144B">
      <w:r>
        <w:separator/>
      </w:r>
    </w:p>
  </w:footnote>
  <w:footnote w:type="continuationSeparator" w:id="0">
    <w:p w:rsidR="001D144B" w:rsidRDefault="001D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18r."/>
    <w:docVar w:name="AktNr" w:val="805/2018/P"/>
    <w:docVar w:name="Sprawa" w:val="przeprowadzenia II etapu konsultacji społecznych dotyczących dwóch projektów miejscowych planów zagospodarowania przestrzennego: „Morasko-Radojewo-Umultowo” klin zieleni w rejonie ul. F. Jaśkowiaka oraz &quot;Morasko-Radojewo-Umultowo&quot; Radojewo Zachód część C w Poznaniu."/>
  </w:docVars>
  <w:rsids>
    <w:rsidRoot w:val="001D144B"/>
    <w:rsid w:val="00072485"/>
    <w:rsid w:val="000C07FF"/>
    <w:rsid w:val="000E2E12"/>
    <w:rsid w:val="00167A3B"/>
    <w:rsid w:val="001D144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2A7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C308D-A84B-464D-B6D8-5D3A08D5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3203</Characters>
  <Application>Microsoft Office Word</Application>
  <DocSecurity>0</DocSecurity>
  <Lines>94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2018-11-13T13:13:00Z</dcterms:created>
  <dcterms:modified xsi:type="dcterms:W3CDTF">2018-11-13T13:13:00Z</dcterms:modified>
</cp:coreProperties>
</file>