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74341">
          <w:t>812/2018/P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74341">
        <w:rPr>
          <w:b/>
          <w:sz w:val="28"/>
        </w:rPr>
        <w:fldChar w:fldCharType="separate"/>
      </w:r>
      <w:r w:rsidR="00A74341">
        <w:rPr>
          <w:b/>
          <w:sz w:val="28"/>
        </w:rPr>
        <w:t>14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74341">
              <w:rPr>
                <w:b/>
                <w:sz w:val="24"/>
                <w:szCs w:val="24"/>
              </w:rPr>
              <w:fldChar w:fldCharType="separate"/>
            </w:r>
            <w:r w:rsidR="00A74341">
              <w:rPr>
                <w:b/>
                <w:sz w:val="24"/>
                <w:szCs w:val="24"/>
              </w:rPr>
              <w:t>zawarcia ugody w przedmiocie odszkodowania za grunt wydzielony pod tereny dróg publicznych klasy dojazdowej.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74341" w:rsidP="00A7434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74341">
        <w:rPr>
          <w:color w:val="000000"/>
          <w:sz w:val="24"/>
        </w:rPr>
        <w:t>Na podstawie art. 30 ust. 1 ustawy z dnia 8 marca 1990 r. o samorządzie gminnym (Dz. U. z</w:t>
      </w:r>
      <w:r w:rsidR="000D0987">
        <w:rPr>
          <w:color w:val="000000"/>
          <w:sz w:val="24"/>
        </w:rPr>
        <w:t> </w:t>
      </w:r>
      <w:r w:rsidRPr="00A74341">
        <w:rPr>
          <w:color w:val="000000"/>
          <w:sz w:val="24"/>
        </w:rPr>
        <w:t>2018 r. poz. 994, poz. 1000, poz. 1349, poz. 1432) w związku z art. 98 ust. 3 ustawy z dnia 21 sierpnia 1997 r. o gospodarce nieruchomościami (Dz. U. z 2018 r. poz. 121, poz. 50, poz. 650, poz. 1000, poz. 1089, poz. 1496, poz. 1693, poz. 1669, poz. 1716) zarządza się, co następuje:</w:t>
      </w:r>
    </w:p>
    <w:p w:rsidR="00A74341" w:rsidRDefault="00A74341" w:rsidP="00A74341">
      <w:pPr>
        <w:spacing w:line="360" w:lineRule="auto"/>
        <w:jc w:val="both"/>
        <w:rPr>
          <w:sz w:val="24"/>
        </w:rPr>
      </w:pPr>
    </w:p>
    <w:p w:rsidR="00A74341" w:rsidRDefault="00A74341" w:rsidP="00A743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74341" w:rsidRDefault="00A74341" w:rsidP="00A74341">
      <w:pPr>
        <w:keepNext/>
        <w:spacing w:line="360" w:lineRule="auto"/>
        <w:rPr>
          <w:color w:val="000000"/>
          <w:sz w:val="24"/>
        </w:rPr>
      </w:pPr>
    </w:p>
    <w:p w:rsidR="00A74341" w:rsidRDefault="00A74341" w:rsidP="00A7434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74341">
        <w:rPr>
          <w:color w:val="000000"/>
          <w:sz w:val="24"/>
          <w:szCs w:val="24"/>
        </w:rPr>
        <w:t>Zawrzeć ugodę z panem Henrykiem Stefanem Przybyłą, panią Reginą Wojciechowską-Wrzyszcz oraz panią Danutą Marią Gust w przedmiocie uzgodnionego odszkodowania w</w:t>
      </w:r>
      <w:r w:rsidR="000D0987">
        <w:rPr>
          <w:color w:val="000000"/>
          <w:sz w:val="24"/>
          <w:szCs w:val="24"/>
        </w:rPr>
        <w:t> </w:t>
      </w:r>
      <w:r w:rsidRPr="00A74341">
        <w:rPr>
          <w:color w:val="000000"/>
          <w:sz w:val="24"/>
          <w:szCs w:val="24"/>
        </w:rPr>
        <w:t>łącznej kwocie 230.300,00 (słownie: dwieście trzydzieści tysięcy trzysta 00/100) złotych, z</w:t>
      </w:r>
      <w:r w:rsidR="000D0987">
        <w:rPr>
          <w:color w:val="000000"/>
          <w:sz w:val="24"/>
          <w:szCs w:val="24"/>
        </w:rPr>
        <w:t> </w:t>
      </w:r>
      <w:r w:rsidRPr="00A74341">
        <w:rPr>
          <w:color w:val="000000"/>
          <w:sz w:val="24"/>
          <w:szCs w:val="24"/>
        </w:rPr>
        <w:t>tytułu przejścia na mocy ostatecznej decyzji wydanej przez Dyrektora Zarządu Geodezji i</w:t>
      </w:r>
      <w:r w:rsidR="000D0987">
        <w:rPr>
          <w:color w:val="000000"/>
          <w:sz w:val="24"/>
          <w:szCs w:val="24"/>
        </w:rPr>
        <w:t> </w:t>
      </w:r>
      <w:r w:rsidRPr="00A74341">
        <w:rPr>
          <w:color w:val="000000"/>
          <w:sz w:val="24"/>
          <w:szCs w:val="24"/>
        </w:rPr>
        <w:t>Katastru Miejskiego GEOPOZ z dnia 22.02.2017 r. nr ZG-AGP.5040.343.2016, na własność Miasta Poznania, działek nr: 39/7 i 40/1, z obrębu Strzeszyn, ark. mapy 13, o łącznej powierzchni 1545 m</w:t>
      </w:r>
      <w:r w:rsidRPr="00A74341">
        <w:rPr>
          <w:color w:val="000000"/>
          <w:sz w:val="24"/>
          <w:szCs w:val="28"/>
        </w:rPr>
        <w:t>²</w:t>
      </w:r>
      <w:r w:rsidRPr="00A74341">
        <w:rPr>
          <w:color w:val="000000"/>
          <w:sz w:val="24"/>
          <w:szCs w:val="24"/>
        </w:rPr>
        <w:t>, wydzielonych pod tereny dróg publicznych klasy dojazdowej. Obecnie ww. działki zapisane są w księdze wieczystej nr PO1P/00319852/0 na rzecz Miasta Poznania.</w:t>
      </w:r>
    </w:p>
    <w:p w:rsidR="00A74341" w:rsidRDefault="00A74341" w:rsidP="00A74341">
      <w:pPr>
        <w:spacing w:line="360" w:lineRule="auto"/>
        <w:jc w:val="both"/>
        <w:rPr>
          <w:color w:val="000000"/>
          <w:sz w:val="24"/>
        </w:rPr>
      </w:pPr>
    </w:p>
    <w:p w:rsidR="00A74341" w:rsidRDefault="00A74341" w:rsidP="00A743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74341" w:rsidRDefault="00A74341" w:rsidP="00A74341">
      <w:pPr>
        <w:keepNext/>
        <w:spacing w:line="360" w:lineRule="auto"/>
        <w:rPr>
          <w:color w:val="000000"/>
          <w:sz w:val="24"/>
        </w:rPr>
      </w:pPr>
    </w:p>
    <w:p w:rsidR="00A74341" w:rsidRDefault="00A74341" w:rsidP="00A7434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74341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A74341" w:rsidRDefault="00A74341" w:rsidP="00A74341">
      <w:pPr>
        <w:spacing w:line="360" w:lineRule="auto"/>
        <w:jc w:val="both"/>
        <w:rPr>
          <w:color w:val="000000"/>
          <w:sz w:val="24"/>
        </w:rPr>
      </w:pPr>
    </w:p>
    <w:p w:rsidR="00A74341" w:rsidRDefault="00A74341" w:rsidP="00A743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74341" w:rsidRDefault="00A74341" w:rsidP="00A74341">
      <w:pPr>
        <w:keepNext/>
        <w:spacing w:line="360" w:lineRule="auto"/>
        <w:rPr>
          <w:color w:val="000000"/>
          <w:sz w:val="24"/>
        </w:rPr>
      </w:pPr>
    </w:p>
    <w:p w:rsidR="00A74341" w:rsidRDefault="00A74341" w:rsidP="00A7434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74341">
        <w:rPr>
          <w:color w:val="000000"/>
          <w:sz w:val="24"/>
          <w:szCs w:val="24"/>
        </w:rPr>
        <w:t>Zarządzenie wchodzi w życie z dniem podpisania.</w:t>
      </w:r>
    </w:p>
    <w:p w:rsidR="00A74341" w:rsidRDefault="00A74341" w:rsidP="00A74341">
      <w:pPr>
        <w:spacing w:line="360" w:lineRule="auto"/>
        <w:jc w:val="both"/>
        <w:rPr>
          <w:color w:val="000000"/>
          <w:sz w:val="24"/>
        </w:rPr>
      </w:pPr>
    </w:p>
    <w:p w:rsidR="00A74341" w:rsidRDefault="00A74341" w:rsidP="00A743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74341" w:rsidRDefault="00A74341" w:rsidP="00A743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A74341" w:rsidRPr="00A74341" w:rsidRDefault="00A74341" w:rsidP="00A743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74341" w:rsidRPr="00A74341" w:rsidSect="00A7434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341" w:rsidRDefault="00A74341">
      <w:r>
        <w:separator/>
      </w:r>
    </w:p>
  </w:endnote>
  <w:endnote w:type="continuationSeparator" w:id="0">
    <w:p w:rsidR="00A74341" w:rsidRDefault="00A7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341" w:rsidRDefault="00A74341">
      <w:r>
        <w:separator/>
      </w:r>
    </w:p>
  </w:footnote>
  <w:footnote w:type="continuationSeparator" w:id="0">
    <w:p w:rsidR="00A74341" w:rsidRDefault="00A74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stopada 2018r."/>
    <w:docVar w:name="AktNr" w:val="812/2018/P"/>
    <w:docVar w:name="Sprawa" w:val="zawarcia ugody w przedmiocie odszkodowania za grunt wydzielony pod tereny dróg publicznych klasy dojazdowej."/>
  </w:docVars>
  <w:rsids>
    <w:rsidRoot w:val="00A74341"/>
    <w:rsid w:val="00072485"/>
    <w:rsid w:val="000C07FF"/>
    <w:rsid w:val="000D0987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4341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B13BA-9D10-4E08-893A-688C1160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247</Words>
  <Characters>1365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2018-11-14T11:50:00Z</dcterms:created>
  <dcterms:modified xsi:type="dcterms:W3CDTF">2018-11-14T11:50:00Z</dcterms:modified>
</cp:coreProperties>
</file>