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4137">
              <w:rPr>
                <w:b/>
              </w:rPr>
              <w:fldChar w:fldCharType="separate"/>
            </w:r>
            <w:r w:rsidR="00C14137">
              <w:rPr>
                <w:b/>
              </w:rPr>
              <w:t>ogłoszenia wykazu nieruchomości położonej w Poznaniu w rejonie ulic: Jana Wiencka, Elżbiety Zawackiej, Adama Poszwińskiego i Literackiej, przeznaczonej do wniesienia jako wkład niepieniężny (aport) do spółki Poznańskie Towarzystwo Budownictwa Społecznego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4137" w:rsidRDefault="00FA63B5" w:rsidP="00C14137">
      <w:pPr>
        <w:spacing w:line="360" w:lineRule="auto"/>
        <w:jc w:val="both"/>
      </w:pPr>
      <w:bookmarkStart w:id="2" w:name="z1"/>
      <w:bookmarkEnd w:id="2"/>
    </w:p>
    <w:p w:rsidR="00C14137" w:rsidRPr="00C14137" w:rsidRDefault="00C14137" w:rsidP="00C14137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4137">
        <w:rPr>
          <w:color w:val="000000"/>
        </w:rPr>
        <w:t>Nieruchomość opisana w § 1 zarządzenia oraz objęta wykazem stanowiącym załącznik do zarządzenia stanowi własność Miasta Poznania.</w:t>
      </w:r>
    </w:p>
    <w:p w:rsidR="00C14137" w:rsidRPr="00C14137" w:rsidRDefault="00C14137" w:rsidP="00C14137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C14137">
        <w:rPr>
          <w:color w:val="000000"/>
        </w:rPr>
        <w:t xml:space="preserve">W miejscowym planie zagospodarowania przestrzennego dla terenów w rejonie ulic Koszalińskiej i Hezjoda w Poznaniu, zatwierdzonym uchwałą Nr XV/118/VII/2015 Rady Miasta Poznania z dnia 14.07.2015 r. (Dz. Urz. Woj. Wlkp. z dnia 29.07.2015 r., poz. 4725), nieruchomość znajduje się na obszarze oznaczonym symbolem: </w:t>
      </w:r>
      <w:r w:rsidRPr="00C14137">
        <w:rPr>
          <w:b/>
          <w:bCs/>
          <w:color w:val="000000"/>
        </w:rPr>
        <w:t>6MW</w:t>
      </w:r>
      <w:r w:rsidRPr="00C14137">
        <w:rPr>
          <w:color w:val="000000"/>
        </w:rPr>
        <w:t xml:space="preserve"> </w:t>
      </w:r>
      <w:r w:rsidRPr="00C14137">
        <w:rPr>
          <w:b/>
          <w:bCs/>
          <w:color w:val="000000"/>
        </w:rPr>
        <w:t xml:space="preserve">- tereny zabudowy mieszkaniowej wielorodzinnej. </w:t>
      </w:r>
    </w:p>
    <w:p w:rsidR="00C14137" w:rsidRPr="00C14137" w:rsidRDefault="00C14137" w:rsidP="00C141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4137">
        <w:rPr>
          <w:color w:val="000000"/>
        </w:rPr>
        <w:t>Powyższe przeznaczenie nieruchomości potwierdził Wydział Urbanistyki i Architektury Urzędu Miasta Poznania w piśmie nr UA-II-U01.6724.1884.2018 z dnia 26.07.2018 r.</w:t>
      </w:r>
    </w:p>
    <w:p w:rsidR="00C14137" w:rsidRPr="00C14137" w:rsidRDefault="00C14137" w:rsidP="00C1413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14137">
        <w:rPr>
          <w:color w:val="000000"/>
        </w:rPr>
        <w:t>Rada Miasta Poznania w uchwale Nr XXXV/596/VII/2016 z dnia 27.09.2016 r. wyraziła zgodę na wniesienie przez Miasto Poznań wkładu niepieniężnego do spółki Poznańskie Towarzystwo Budownictwa Społecznego sp. z o.o. w postaci prawa własności nieruchomości zlokalizowanej w rejonie ul. Koszalińskiej - Literackiej - Żołnierzy Wyklętych.</w:t>
      </w:r>
    </w:p>
    <w:p w:rsidR="00C14137" w:rsidRPr="00C14137" w:rsidRDefault="00C14137" w:rsidP="00C1413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14137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C14137" w:rsidRPr="00C14137" w:rsidRDefault="00C14137" w:rsidP="00C1413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14137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C14137" w:rsidRPr="00C14137" w:rsidRDefault="00C14137" w:rsidP="00C1413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14137">
        <w:rPr>
          <w:color w:val="000000"/>
        </w:rPr>
        <w:lastRenderedPageBreak/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C14137" w:rsidRDefault="00C14137" w:rsidP="00C14137">
      <w:pPr>
        <w:spacing w:line="360" w:lineRule="auto"/>
        <w:jc w:val="both"/>
        <w:rPr>
          <w:color w:val="000000"/>
        </w:rPr>
      </w:pPr>
      <w:r w:rsidRPr="00C14137">
        <w:rPr>
          <w:color w:val="000000"/>
        </w:rPr>
        <w:t>Z uwagi na powyższe wydanie zarządzenia jest słuszne i uzasadnione.</w:t>
      </w:r>
    </w:p>
    <w:p w:rsidR="00C14137" w:rsidRDefault="00C14137" w:rsidP="00C14137">
      <w:pPr>
        <w:spacing w:line="360" w:lineRule="auto"/>
        <w:jc w:val="both"/>
      </w:pPr>
    </w:p>
    <w:p w:rsidR="00C14137" w:rsidRDefault="00C14137" w:rsidP="00C14137">
      <w:pPr>
        <w:keepNext/>
        <w:spacing w:line="360" w:lineRule="auto"/>
        <w:jc w:val="center"/>
      </w:pPr>
      <w:r>
        <w:t xml:space="preserve">DYREKTOR WYDZIAŁU </w:t>
      </w:r>
    </w:p>
    <w:p w:rsidR="00C14137" w:rsidRPr="00C14137" w:rsidRDefault="00C14137" w:rsidP="00C14137">
      <w:pPr>
        <w:keepNext/>
        <w:spacing w:line="360" w:lineRule="auto"/>
        <w:jc w:val="center"/>
      </w:pPr>
      <w:r>
        <w:t>(-) Bartosz Guss</w:t>
      </w:r>
    </w:p>
    <w:sectPr w:rsidR="00C14137" w:rsidRPr="00C14137" w:rsidSect="00C141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37" w:rsidRDefault="00C14137">
      <w:r>
        <w:separator/>
      </w:r>
    </w:p>
  </w:endnote>
  <w:endnote w:type="continuationSeparator" w:id="0">
    <w:p w:rsidR="00C14137" w:rsidRDefault="00C1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37" w:rsidRDefault="00C14137">
      <w:r>
        <w:separator/>
      </w:r>
    </w:p>
  </w:footnote>
  <w:footnote w:type="continuationSeparator" w:id="0">
    <w:p w:rsidR="00C14137" w:rsidRDefault="00C14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Jana Wiencka, Elżbiety Zawackiej, Adama Poszwińskiego i Literackiej, przeznaczonej do wniesienia jako wkład niepieniężny (aport) do spółki Poznańskie Towarzystwo Budownictwa Społecznego sp. z o.o."/>
  </w:docVars>
  <w:rsids>
    <w:rsidRoot w:val="00C14137"/>
    <w:rsid w:val="000607A3"/>
    <w:rsid w:val="001B1D53"/>
    <w:rsid w:val="0022095A"/>
    <w:rsid w:val="002946C5"/>
    <w:rsid w:val="002C29F3"/>
    <w:rsid w:val="002D3340"/>
    <w:rsid w:val="00796326"/>
    <w:rsid w:val="00A87E1B"/>
    <w:rsid w:val="00AA04BE"/>
    <w:rsid w:val="00BB1A14"/>
    <w:rsid w:val="00C141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3171A-137D-4A93-A7A1-0F1D2F90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1942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2018-11-15T12:21:00Z</dcterms:created>
  <dcterms:modified xsi:type="dcterms:W3CDTF">2018-11-15T12:21:00Z</dcterms:modified>
</cp:coreProperties>
</file>