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5127">
          <w:t>828/2018/P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75127">
        <w:rPr>
          <w:b/>
          <w:sz w:val="28"/>
        </w:rPr>
        <w:fldChar w:fldCharType="separate"/>
      </w:r>
      <w:r w:rsidR="00775127">
        <w:rPr>
          <w:b/>
          <w:sz w:val="28"/>
        </w:rPr>
        <w:t>15 listopada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751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5127">
              <w:rPr>
                <w:b/>
                <w:sz w:val="24"/>
                <w:szCs w:val="24"/>
              </w:rPr>
              <w:fldChar w:fldCharType="separate"/>
            </w:r>
            <w:r w:rsidR="00775127">
              <w:rPr>
                <w:b/>
                <w:sz w:val="24"/>
                <w:szCs w:val="24"/>
              </w:rPr>
              <w:t>zarządzenie w sprawie rozstrzygnięcia otwartego konkursu ofert nr 70/2018 na powierzanie zadań Miasta Poznania poprzez realizację zadań publicznych w obszarze: "Pomoc społeczna, w tym pomoc rodzinom i osobom w trudnej sytuacji życiowej, oraz wyrównywanie szans tych rodzin i osób w 2018 roku", przez organizacje pozarządowe oraz podmioty, o których mowa w art. 3 ust. 3 ustawy z dnia 24 kwietnia 2003 roku o 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75127" w:rsidP="007751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75127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1 ustawy z dnia 24 kwietnia 2003 r. o</w:t>
      </w:r>
      <w:r w:rsidR="00A10B12">
        <w:rPr>
          <w:color w:val="000000"/>
          <w:sz w:val="24"/>
          <w:szCs w:val="24"/>
        </w:rPr>
        <w:t> </w:t>
      </w:r>
      <w:r w:rsidRPr="00775127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775127" w:rsidRDefault="00775127" w:rsidP="007751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75127" w:rsidRDefault="00775127" w:rsidP="007751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5127" w:rsidRDefault="00775127" w:rsidP="0077512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5127" w:rsidRPr="00775127" w:rsidRDefault="00775127" w:rsidP="007751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5127">
        <w:rPr>
          <w:color w:val="000000"/>
          <w:sz w:val="24"/>
          <w:szCs w:val="24"/>
        </w:rPr>
        <w:t>1. W zarządzeniu Nr 602/2018/P Prezydenta Miasta Poznania z dnia 28 sierpnia 2018 r. nadaje się nowe brzmienie § 1 ust. 1:</w:t>
      </w:r>
    </w:p>
    <w:p w:rsidR="00775127" w:rsidRPr="00775127" w:rsidRDefault="00775127" w:rsidP="007751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75127">
        <w:rPr>
          <w:color w:val="000000"/>
          <w:sz w:val="24"/>
          <w:szCs w:val="24"/>
        </w:rPr>
        <w:t>"1. W okresie od 1 września 2018 roku do 31 grudnia 2018 roku postanawia się realizować zadanie publiczne w obszarze pomocy społecznej, w tym pomocy rodzinom i osobom w</w:t>
      </w:r>
      <w:r w:rsidR="00A10B12">
        <w:rPr>
          <w:color w:val="000000"/>
          <w:sz w:val="24"/>
          <w:szCs w:val="24"/>
        </w:rPr>
        <w:t> </w:t>
      </w:r>
      <w:r w:rsidRPr="00775127">
        <w:rPr>
          <w:color w:val="000000"/>
          <w:sz w:val="24"/>
          <w:szCs w:val="24"/>
        </w:rPr>
        <w:t>trudnej sytuacji życiowej, oraz wyrównywania szans tych rodzin i osób w 2018 roku poprzez prowadzenie działań korekcyjno-edukacyjnych dla sprawców stosujących przemoc w</w:t>
      </w:r>
      <w:r w:rsidR="00A10B12">
        <w:rPr>
          <w:color w:val="000000"/>
          <w:sz w:val="24"/>
          <w:szCs w:val="24"/>
        </w:rPr>
        <w:t> </w:t>
      </w:r>
      <w:r w:rsidRPr="00775127">
        <w:rPr>
          <w:color w:val="000000"/>
          <w:sz w:val="24"/>
          <w:szCs w:val="24"/>
        </w:rPr>
        <w:t>rodzinie przez organizację pozarządowe oraz podmioty, o których mowa w art. 3 ust. 3</w:t>
      </w:r>
      <w:r w:rsidR="00A10B12">
        <w:rPr>
          <w:color w:val="000000"/>
          <w:sz w:val="24"/>
          <w:szCs w:val="24"/>
        </w:rPr>
        <w:t> </w:t>
      </w:r>
      <w:r w:rsidRPr="00775127">
        <w:rPr>
          <w:color w:val="000000"/>
          <w:sz w:val="24"/>
          <w:szCs w:val="24"/>
        </w:rPr>
        <w:t>ustawy z dnia 24 kwietnia 2003 roku o działalności pożytku publicznego i o wolontariacie, wskazane w załączniku do zarządzenia, przekazując na ten cel kwotę w wysokości 9 800 zł (słownie: dziewięć tysięcy osiemset złotych).".</w:t>
      </w:r>
    </w:p>
    <w:p w:rsidR="00775127" w:rsidRDefault="00775127" w:rsidP="007751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75127">
        <w:rPr>
          <w:color w:val="000000"/>
          <w:sz w:val="24"/>
          <w:szCs w:val="24"/>
        </w:rPr>
        <w:t>2. Zmienia się treść załącznika nr 1 do zarządzenia.</w:t>
      </w:r>
    </w:p>
    <w:p w:rsidR="00775127" w:rsidRDefault="00775127" w:rsidP="007751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5127" w:rsidRDefault="00775127" w:rsidP="007751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5127" w:rsidRDefault="00775127" w:rsidP="0077512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5127" w:rsidRDefault="00775127" w:rsidP="007751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5127">
        <w:rPr>
          <w:color w:val="000000"/>
          <w:sz w:val="24"/>
          <w:szCs w:val="24"/>
        </w:rPr>
        <w:t>Pozostałe zapisy zarządzenia pozostają bez zmian.</w:t>
      </w:r>
    </w:p>
    <w:p w:rsidR="00775127" w:rsidRDefault="00775127" w:rsidP="007751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5127" w:rsidRDefault="00775127" w:rsidP="007751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5127" w:rsidRDefault="00775127" w:rsidP="0077512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5127" w:rsidRDefault="00775127" w:rsidP="007751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512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75127" w:rsidRDefault="00775127" w:rsidP="007751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5127" w:rsidRDefault="00775127" w:rsidP="007751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5127" w:rsidRDefault="00775127" w:rsidP="0077512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5127" w:rsidRDefault="00775127" w:rsidP="007751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5127">
        <w:rPr>
          <w:color w:val="000000"/>
          <w:sz w:val="24"/>
          <w:szCs w:val="24"/>
        </w:rPr>
        <w:t>Zarządzenie wchodzi w życie z dniem podpisania.</w:t>
      </w:r>
    </w:p>
    <w:p w:rsidR="00775127" w:rsidRDefault="00775127" w:rsidP="007751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5127" w:rsidRDefault="00775127" w:rsidP="007751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5127" w:rsidRDefault="00775127" w:rsidP="007751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75127" w:rsidRPr="00775127" w:rsidRDefault="00775127" w:rsidP="007751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5127" w:rsidRPr="00775127" w:rsidSect="007751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27" w:rsidRDefault="00775127">
      <w:r>
        <w:separator/>
      </w:r>
    </w:p>
  </w:endnote>
  <w:endnote w:type="continuationSeparator" w:id="0">
    <w:p w:rsidR="00775127" w:rsidRDefault="0077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27" w:rsidRDefault="00775127">
      <w:r>
        <w:separator/>
      </w:r>
    </w:p>
  </w:footnote>
  <w:footnote w:type="continuationSeparator" w:id="0">
    <w:p w:rsidR="00775127" w:rsidRDefault="0077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18r."/>
    <w:docVar w:name="AktNr" w:val="828/2018/P"/>
    <w:docVar w:name="Sprawa" w:val="zarządzenie w sprawie rozstrzygnięcia otwartego konkursu ofert nr 70/2018 na powierzanie zadań Miasta Poznania poprzez realizację zadań publicznych w obszarze: &quot;Pomoc społeczna, w tym pomoc rodzinom i osobom w trudnej sytuacji życiowej, oraz wyrównywanie szans tych rodzin i osób w 2018 roku&quot;, przez organizacje pozarządowe oraz podmioty, o których mowa w art. 3 ust. 3 ustawy z dnia 24 kwietnia 2003 roku o działalności pożytku publicznego i o wolontariacie, w 2018 roku."/>
  </w:docVars>
  <w:rsids>
    <w:rsidRoot w:val="0077512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75127"/>
    <w:rsid w:val="00853287"/>
    <w:rsid w:val="00860838"/>
    <w:rsid w:val="009773E3"/>
    <w:rsid w:val="009865C7"/>
    <w:rsid w:val="00A10B12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101C5-B03F-4EB5-9CA4-CBAD6161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342</Words>
  <Characters>1779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2018-11-16T11:22:00Z</dcterms:created>
  <dcterms:modified xsi:type="dcterms:W3CDTF">2018-11-16T11:22:00Z</dcterms:modified>
</cp:coreProperties>
</file>