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D63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6382">
              <w:rPr>
                <w:b/>
              </w:rPr>
              <w:fldChar w:fldCharType="separate"/>
            </w:r>
            <w:r w:rsidR="003D6382">
              <w:rPr>
                <w:b/>
              </w:rPr>
              <w:t>zarządzenie w sprawie rozstrzygnięcia otwartego konkursu ofert nr 70/2018 na powierzanie zadań Miasta Poznania poprzez realizację zadań publicznych w obszarze: "Pomoc społeczna, w tym pomoc rodzinom i osobom w trudnej sytuacji życiowej, oraz wyrównywanie szans tych rodzin i osób w 2018 roku",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6382" w:rsidRDefault="00FA63B5" w:rsidP="003D6382">
      <w:pPr>
        <w:spacing w:line="360" w:lineRule="auto"/>
        <w:jc w:val="both"/>
      </w:pPr>
      <w:bookmarkStart w:id="2" w:name="z1"/>
      <w:bookmarkEnd w:id="2"/>
    </w:p>
    <w:p w:rsidR="003D6382" w:rsidRPr="003D6382" w:rsidRDefault="003D6382" w:rsidP="003D6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6382">
        <w:rPr>
          <w:color w:val="000000"/>
        </w:rPr>
        <w:t>Zgodnie z treścią art. 11 ust. 1 pkt 2 ustawy z dnia 24 kwietnia 2003 r. o działalności pożytku publicznego i o wolontariacie (Dz. U. z 2018 r. poz. 450)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3D6382" w:rsidRPr="003D6382" w:rsidRDefault="003D6382" w:rsidP="003D6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6382">
        <w:rPr>
          <w:color w:val="000000"/>
        </w:rPr>
        <w:t>W dniu 20 lipca 2018 roku (znak sprawy: ZSS-XIV.524.9.2018) Prezydent Miasta Poznania ogłosił konkurs ofert nr 70/2018 na powierzanie realizacji zadań w obszarze pomocy społecznej, w tym pomocy rodzinom i osobom w trudnej sytuacji życiowej, oraz wyrównywania szans tych rodzin i osób poprzez prowadzenie działań korekcyjno-edukacyjnych dla sprawców stosujących przemoc w rodzinie.</w:t>
      </w:r>
    </w:p>
    <w:p w:rsidR="003D6382" w:rsidRPr="003D6382" w:rsidRDefault="003D6382" w:rsidP="003D6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6382">
        <w:rPr>
          <w:color w:val="000000"/>
        </w:rPr>
        <w:t xml:space="preserve">W odpowiedzi na ogłoszony konkurs na zadanie wpłynęła 1 oferta. </w:t>
      </w:r>
    </w:p>
    <w:p w:rsidR="003D6382" w:rsidRPr="003D6382" w:rsidRDefault="003D6382" w:rsidP="003D6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6382">
        <w:rPr>
          <w:color w:val="000000"/>
        </w:rPr>
        <w:t>Zarządzeniem Prezydenta Miasta Poznania Nr 569/2018/P z dnia 7 sierpnia 2018 roku powołana została Komisja Konkursowa w celu zaopiniowania ofert złożonych w ramach otwartego konkursu ofert w obszarze: „Pomoc społeczna, w tym pomoc rodzinom i osobom w</w:t>
      </w:r>
      <w:r w:rsidR="004E4363">
        <w:rPr>
          <w:color w:val="000000"/>
        </w:rPr>
        <w:t> </w:t>
      </w:r>
      <w:r w:rsidRPr="003D6382">
        <w:rPr>
          <w:color w:val="000000"/>
        </w:rPr>
        <w:t>trudnej sytuacji życiowej, oraz wyrównywanie szans tych rodzin rodzin i osób”. Na posiedzeniu w dniu 20 sierpnia 2018 roku wyżej wymieniona Komisja zaopiniowała pozytywnie ofertę wskazaną w załączniku do zarządzenia. Oferent spełnia kryteria niezbędne do realizacji projektu.</w:t>
      </w:r>
    </w:p>
    <w:p w:rsidR="003D6382" w:rsidRPr="003D6382" w:rsidRDefault="003D6382" w:rsidP="003D6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6382">
        <w:rPr>
          <w:color w:val="000000"/>
        </w:rPr>
        <w:lastRenderedPageBreak/>
        <w:t>Decyzją Ministra Finansów z dnia 7 września 2018 r. nr MF/FS4.4143.3.463.2018.MF.3153 zwiększony został plan dotacji celowych na rok 2018 w dz. 852, rozdz. 85205, § 2110 o</w:t>
      </w:r>
      <w:r w:rsidR="004E4363">
        <w:rPr>
          <w:color w:val="000000"/>
        </w:rPr>
        <w:t> </w:t>
      </w:r>
      <w:r w:rsidRPr="003D6382">
        <w:rPr>
          <w:color w:val="000000"/>
        </w:rPr>
        <w:t>kwotę 4 200 zł. Powyższe zwiększenie dotacji celowej przeznaczone jest na realizację zadań związanych z prowadzeniem działań korekcyjno-edukacyjnych dla sprawców przemocy w rodzinie w 2018 r.</w:t>
      </w:r>
    </w:p>
    <w:p w:rsidR="003D6382" w:rsidRPr="003D6382" w:rsidRDefault="003D6382" w:rsidP="003D6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D6382" w:rsidRDefault="003D6382" w:rsidP="003D6382">
      <w:pPr>
        <w:spacing w:line="360" w:lineRule="auto"/>
        <w:jc w:val="both"/>
        <w:rPr>
          <w:color w:val="000000"/>
        </w:rPr>
      </w:pPr>
      <w:r w:rsidRPr="003D6382">
        <w:rPr>
          <w:color w:val="000000"/>
        </w:rPr>
        <w:t>W świetle powyższego wydanie zarządzenia jest w pełni uzasadnione.</w:t>
      </w:r>
    </w:p>
    <w:p w:rsidR="003D6382" w:rsidRDefault="003D6382" w:rsidP="003D6382">
      <w:pPr>
        <w:spacing w:line="360" w:lineRule="auto"/>
        <w:jc w:val="both"/>
      </w:pPr>
    </w:p>
    <w:p w:rsidR="003D6382" w:rsidRDefault="003D6382" w:rsidP="003D6382">
      <w:pPr>
        <w:keepNext/>
        <w:spacing w:line="360" w:lineRule="auto"/>
        <w:jc w:val="center"/>
      </w:pPr>
      <w:r>
        <w:t>ZASTĘPCA DYREKTORA</w:t>
      </w:r>
    </w:p>
    <w:p w:rsidR="003D6382" w:rsidRPr="003D6382" w:rsidRDefault="003D6382" w:rsidP="003D6382">
      <w:pPr>
        <w:keepNext/>
        <w:spacing w:line="360" w:lineRule="auto"/>
        <w:jc w:val="center"/>
      </w:pPr>
      <w:r>
        <w:t>(-) Dorota Potejko</w:t>
      </w:r>
    </w:p>
    <w:sectPr w:rsidR="003D6382" w:rsidRPr="003D6382" w:rsidSect="003D63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382" w:rsidRDefault="003D6382">
      <w:r>
        <w:separator/>
      </w:r>
    </w:p>
  </w:endnote>
  <w:endnote w:type="continuationSeparator" w:id="0">
    <w:p w:rsidR="003D6382" w:rsidRDefault="003D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382" w:rsidRDefault="003D6382">
      <w:r>
        <w:separator/>
      </w:r>
    </w:p>
  </w:footnote>
  <w:footnote w:type="continuationSeparator" w:id="0">
    <w:p w:rsidR="003D6382" w:rsidRDefault="003D6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70/2018 na powierzanie zadań Miasta Poznania poprzez realizację zadań publicznych w obszarze: &quot;Pomoc społeczna, w tym pomoc rodzinom i osobom w trudnej sytuacji życiowej, oraz wyrównywanie szans tych rodzin i osób w 2018 roku&quot;, przez organizacje pozarządowe oraz podmioty, o których mowa w art. 3 ust. 3 ustawy z dnia 24 kwietnia 2003 roku o działalności pożytku publicznego i o wolontariacie, w 2018 roku."/>
  </w:docVars>
  <w:rsids>
    <w:rsidRoot w:val="003D6382"/>
    <w:rsid w:val="000607A3"/>
    <w:rsid w:val="00191992"/>
    <w:rsid w:val="001B1D53"/>
    <w:rsid w:val="002946C5"/>
    <w:rsid w:val="002C29F3"/>
    <w:rsid w:val="003D6382"/>
    <w:rsid w:val="004E436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5DAEF-8D39-4478-B756-D7AC6EA7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351</Words>
  <Characters>2115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2018-11-16T11:22:00Z</dcterms:created>
  <dcterms:modified xsi:type="dcterms:W3CDTF">2018-11-16T11:22:00Z</dcterms:modified>
</cp:coreProperties>
</file>