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048F">
          <w:t>841/2018/P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048F">
        <w:rPr>
          <w:b/>
          <w:sz w:val="28"/>
        </w:rPr>
        <w:fldChar w:fldCharType="separate"/>
      </w:r>
      <w:r w:rsidR="0037048F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04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048F">
              <w:rPr>
                <w:b/>
                <w:sz w:val="24"/>
                <w:szCs w:val="24"/>
              </w:rPr>
              <w:fldChar w:fldCharType="separate"/>
            </w:r>
            <w:r w:rsidR="0037048F">
              <w:rPr>
                <w:b/>
                <w:sz w:val="24"/>
                <w:szCs w:val="24"/>
              </w:rPr>
              <w:t>przekazania na stan majątkowy Zakładu Lasów Poznańskich, z siedzibą przy ul. Ku Dębinie 2, 61-492 Poznań, środków trwałych przejętych z Wydziału Transportu i Zieleni, powstałych w wyniku inwestycji pod nazwą: "Plażojada – Szlakiem Trzech Jezior: Rusałka, Strzeszynek, Kiekrz – Etap II Cyklostop”.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048F" w:rsidP="003704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7048F">
        <w:rPr>
          <w:color w:val="000000"/>
          <w:sz w:val="24"/>
        </w:rPr>
        <w:t>Na podstawie</w:t>
      </w:r>
      <w:r w:rsidRPr="0037048F">
        <w:rPr>
          <w:color w:val="000000"/>
          <w:sz w:val="24"/>
          <w:szCs w:val="24"/>
        </w:rPr>
        <w:t xml:space="preserve"> art. 30 ust. 2 pkt 3 ustawy z dnia 8 marca 1990 r. o samorządzie gminnym (</w:t>
      </w:r>
      <w:r w:rsidR="00570438">
        <w:rPr>
          <w:color w:val="000000"/>
          <w:sz w:val="24"/>
          <w:szCs w:val="24"/>
        </w:rPr>
        <w:t> </w:t>
      </w:r>
      <w:r w:rsidRPr="0037048F">
        <w:rPr>
          <w:color w:val="000000"/>
          <w:sz w:val="24"/>
          <w:szCs w:val="24"/>
        </w:rPr>
        <w:t>tj.Dz. U. z 2018 r. poz. 994 ), w związku z rozdz. XI pkt 6 i 8 Instrukcji obiegu i kontroli dokumentów finansowo-księgowych w Urzędzie Miasta Poznania, wprowadzonej zarządzeniem Nr 58/2016/K Prezydenta Miasta Poznania z dnia 19 grudnia 2016 r., zarządza się, co następuje:</w:t>
      </w:r>
    </w:p>
    <w:p w:rsidR="0037048F" w:rsidRDefault="0037048F" w:rsidP="0037048F">
      <w:pPr>
        <w:spacing w:line="360" w:lineRule="auto"/>
        <w:jc w:val="both"/>
        <w:rPr>
          <w:sz w:val="24"/>
        </w:rPr>
      </w:pPr>
    </w:p>
    <w:p w:rsidR="0037048F" w:rsidRDefault="0037048F" w:rsidP="00370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048F" w:rsidRDefault="0037048F" w:rsidP="0037048F">
      <w:pPr>
        <w:keepNext/>
        <w:spacing w:line="360" w:lineRule="auto"/>
        <w:rPr>
          <w:color w:val="000000"/>
          <w:sz w:val="24"/>
        </w:rPr>
      </w:pPr>
    </w:p>
    <w:p w:rsidR="0037048F" w:rsidRDefault="0037048F" w:rsidP="0037048F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37048F">
        <w:rPr>
          <w:color w:val="000000"/>
          <w:sz w:val="24"/>
          <w:szCs w:val="24"/>
        </w:rPr>
        <w:t xml:space="preserve">Przekazuje się na stan majątkowy Zakładu Lasów Poznańskich, z siedzibą przy ul. Ku Dębinie 2, 61-492 Poznań, środki trwałe powstałe w wyniku inwestycji pod nazwą „Plażojada – Szlakiem Trzech Jezior: Rusałka, Strzeszynek, Kiekrz – Etap II Cyklostop”, o łącznej wartości </w:t>
      </w:r>
      <w:r w:rsidRPr="0037048F">
        <w:rPr>
          <w:b/>
          <w:bCs/>
          <w:color w:val="000000"/>
          <w:sz w:val="24"/>
          <w:szCs w:val="24"/>
        </w:rPr>
        <w:t>397.963,00</w:t>
      </w:r>
      <w:r w:rsidRPr="0037048F">
        <w:rPr>
          <w:color w:val="000000"/>
          <w:sz w:val="24"/>
          <w:szCs w:val="24"/>
        </w:rPr>
        <w:t xml:space="preserve"> zł, w postaci obiektu sportowo-rekreacyjnego, tzw. Przystanku (tarasu widokowego), wykonanego przy ulicy Nad Jeziorem</w:t>
      </w:r>
      <w:r w:rsidRPr="0037048F">
        <w:rPr>
          <w:color w:val="000000"/>
          <w:sz w:val="24"/>
          <w:szCs w:val="22"/>
        </w:rPr>
        <w:t xml:space="preserve"> na części działki nr 1/2, arkusz mapy 14, obręb 24.</w:t>
      </w:r>
    </w:p>
    <w:p w:rsidR="0037048F" w:rsidRDefault="0037048F" w:rsidP="0037048F">
      <w:pPr>
        <w:spacing w:line="360" w:lineRule="auto"/>
        <w:jc w:val="both"/>
        <w:rPr>
          <w:color w:val="000000"/>
          <w:sz w:val="24"/>
        </w:rPr>
      </w:pPr>
    </w:p>
    <w:p w:rsidR="0037048F" w:rsidRDefault="0037048F" w:rsidP="00370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048F" w:rsidRDefault="0037048F" w:rsidP="0037048F">
      <w:pPr>
        <w:keepNext/>
        <w:spacing w:line="360" w:lineRule="auto"/>
        <w:rPr>
          <w:color w:val="000000"/>
          <w:sz w:val="24"/>
        </w:rPr>
      </w:pPr>
    </w:p>
    <w:p w:rsidR="0037048F" w:rsidRDefault="0037048F" w:rsidP="003704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048F">
        <w:rPr>
          <w:color w:val="000000"/>
          <w:sz w:val="24"/>
          <w:szCs w:val="24"/>
        </w:rPr>
        <w:t>Wykonanie zarządzenia powierza się Dyrektorowi Wydziału Transportu i Zieleni Urzędu Miasta Poznania i Dyrektorowi Zakładu Lasów Poznańskich.</w:t>
      </w:r>
    </w:p>
    <w:p w:rsidR="0037048F" w:rsidRDefault="0037048F" w:rsidP="0037048F">
      <w:pPr>
        <w:spacing w:line="360" w:lineRule="auto"/>
        <w:jc w:val="both"/>
        <w:rPr>
          <w:color w:val="000000"/>
          <w:sz w:val="24"/>
        </w:rPr>
      </w:pPr>
    </w:p>
    <w:p w:rsidR="0037048F" w:rsidRDefault="0037048F" w:rsidP="00370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7048F" w:rsidRDefault="0037048F" w:rsidP="0037048F">
      <w:pPr>
        <w:keepNext/>
        <w:spacing w:line="360" w:lineRule="auto"/>
        <w:rPr>
          <w:color w:val="000000"/>
          <w:sz w:val="24"/>
        </w:rPr>
      </w:pPr>
    </w:p>
    <w:p w:rsidR="0037048F" w:rsidRPr="0037048F" w:rsidRDefault="0037048F" w:rsidP="003704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048F">
        <w:rPr>
          <w:color w:val="000000"/>
          <w:sz w:val="24"/>
          <w:szCs w:val="24"/>
        </w:rPr>
        <w:t>Zarządzenie wchodzi w życie z dniem podpisania.</w:t>
      </w:r>
    </w:p>
    <w:p w:rsidR="0037048F" w:rsidRPr="0037048F" w:rsidRDefault="0037048F" w:rsidP="003704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7048F" w:rsidRPr="0037048F" w:rsidRDefault="0037048F" w:rsidP="003704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7048F">
        <w:rPr>
          <w:color w:val="000000"/>
          <w:sz w:val="24"/>
          <w:szCs w:val="24"/>
        </w:rPr>
        <w:t>Z up. Prezydenta Miasta</w:t>
      </w:r>
    </w:p>
    <w:p w:rsidR="0037048F" w:rsidRPr="0037048F" w:rsidRDefault="0037048F" w:rsidP="003704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7048F">
        <w:rPr>
          <w:color w:val="000000"/>
          <w:sz w:val="24"/>
          <w:szCs w:val="24"/>
        </w:rPr>
        <w:t>(-) Maciej Wudarski</w:t>
      </w:r>
    </w:p>
    <w:p w:rsidR="0037048F" w:rsidRDefault="0037048F" w:rsidP="0037048F">
      <w:pPr>
        <w:spacing w:line="360" w:lineRule="auto"/>
        <w:jc w:val="both"/>
        <w:rPr>
          <w:color w:val="000000"/>
          <w:sz w:val="24"/>
          <w:szCs w:val="24"/>
        </w:rPr>
      </w:pPr>
      <w:r w:rsidRPr="0037048F">
        <w:rPr>
          <w:color w:val="000000"/>
          <w:sz w:val="24"/>
          <w:szCs w:val="24"/>
        </w:rPr>
        <w:t>Z-ca Prezydenta Miasta Poznania</w:t>
      </w:r>
    </w:p>
    <w:p w:rsidR="0037048F" w:rsidRDefault="0037048F" w:rsidP="0037048F">
      <w:pPr>
        <w:spacing w:line="360" w:lineRule="auto"/>
        <w:jc w:val="both"/>
        <w:rPr>
          <w:color w:val="000000"/>
          <w:sz w:val="24"/>
        </w:rPr>
      </w:pPr>
    </w:p>
    <w:p w:rsidR="0037048F" w:rsidRDefault="0037048F" w:rsidP="00370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7048F" w:rsidRDefault="0037048F" w:rsidP="00370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7048F" w:rsidRPr="0037048F" w:rsidRDefault="0037048F" w:rsidP="00370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048F" w:rsidRPr="0037048F" w:rsidSect="003704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8F" w:rsidRDefault="0037048F">
      <w:r>
        <w:separator/>
      </w:r>
    </w:p>
  </w:endnote>
  <w:endnote w:type="continuationSeparator" w:id="0">
    <w:p w:rsidR="0037048F" w:rsidRDefault="003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8F" w:rsidRDefault="0037048F">
      <w:r>
        <w:separator/>
      </w:r>
    </w:p>
  </w:footnote>
  <w:footnote w:type="continuationSeparator" w:id="0">
    <w:p w:rsidR="0037048F" w:rsidRDefault="0037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41/2018/P"/>
    <w:docVar w:name="Sprawa" w:val="przekazania na stan majątkowy Zakładu Lasów Poznańskich, z siedzibą przy ul. Ku Dębinie 2, 61-492 Poznań, środków trwałych przejętych z Wydziału Transportu i Zieleni, powstałych w wyniku inwestycji pod nazwą: &quot;Plażojada – Szlakiem Trzech Jezior: Rusałka, Strzeszynek, Kiekrz – Etap II Cyklostop”."/>
  </w:docVars>
  <w:rsids>
    <w:rsidRoot w:val="0037048F"/>
    <w:rsid w:val="00072485"/>
    <w:rsid w:val="000C07FF"/>
    <w:rsid w:val="000E2E12"/>
    <w:rsid w:val="00167A3B"/>
    <w:rsid w:val="002C4925"/>
    <w:rsid w:val="003679C6"/>
    <w:rsid w:val="0037048F"/>
    <w:rsid w:val="00373368"/>
    <w:rsid w:val="00451FF2"/>
    <w:rsid w:val="004C5AE8"/>
    <w:rsid w:val="00546155"/>
    <w:rsid w:val="005576D9"/>
    <w:rsid w:val="00565809"/>
    <w:rsid w:val="00570438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A7212-9D74-4E99-8E9A-67D5CAA2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1436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2018-11-21T11:53:00Z</dcterms:created>
  <dcterms:modified xsi:type="dcterms:W3CDTF">2018-11-21T11:53:00Z</dcterms:modified>
</cp:coreProperties>
</file>