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43804">
              <w:rPr>
                <w:b/>
              </w:rPr>
              <w:fldChar w:fldCharType="separate"/>
            </w:r>
            <w:r w:rsidR="00043804">
              <w:rPr>
                <w:b/>
              </w:rPr>
              <w:t>zatwierdzenia konkursu na stanowisko dyrektora Szkoły Podstawowej nr 90 im. hr. Władysława Zamoyskiego w Poznaniu, ul. Chociszewskiego 56.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43804" w:rsidRDefault="00FA63B5" w:rsidP="00043804">
      <w:pPr>
        <w:spacing w:line="360" w:lineRule="auto"/>
        <w:jc w:val="both"/>
      </w:pPr>
      <w:bookmarkStart w:id="2" w:name="z1"/>
      <w:bookmarkEnd w:id="2"/>
    </w:p>
    <w:p w:rsidR="00043804" w:rsidRPr="00043804" w:rsidRDefault="00043804" w:rsidP="0004380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43804">
        <w:rPr>
          <w:color w:val="000000"/>
        </w:rPr>
        <w:t>W dniu 14 listopada 2018 r. odbył się konkurs na kandydata na stanowisko dyrektora Szkoły Podstawowej nr 90 im. hr. Władysława Zamoyskiego w Poznaniu, ul. Chociszewskiego 56, który nie przyniósł rozstrzygnięcia.</w:t>
      </w:r>
    </w:p>
    <w:p w:rsidR="00043804" w:rsidRDefault="00043804" w:rsidP="00043804">
      <w:pPr>
        <w:spacing w:line="360" w:lineRule="auto"/>
        <w:jc w:val="both"/>
        <w:rPr>
          <w:color w:val="000000"/>
        </w:rPr>
      </w:pPr>
      <w:r w:rsidRPr="00043804">
        <w:rPr>
          <w:color w:val="000000"/>
        </w:rPr>
        <w:t>W związku z powyższym zaistniała konieczność zatwierdzenia konkursu na stanowisko dyrektora szkoły.</w:t>
      </w:r>
    </w:p>
    <w:p w:rsidR="00043804" w:rsidRDefault="00043804" w:rsidP="00043804">
      <w:pPr>
        <w:spacing w:line="360" w:lineRule="auto"/>
        <w:jc w:val="both"/>
      </w:pPr>
    </w:p>
    <w:p w:rsidR="00043804" w:rsidRDefault="00043804" w:rsidP="00043804">
      <w:pPr>
        <w:keepNext/>
        <w:spacing w:line="360" w:lineRule="auto"/>
        <w:jc w:val="center"/>
      </w:pPr>
      <w:r>
        <w:t>ZASTĘPCA DYREKTORA</w:t>
      </w:r>
    </w:p>
    <w:p w:rsidR="00043804" w:rsidRPr="00043804" w:rsidRDefault="00043804" w:rsidP="00043804">
      <w:pPr>
        <w:keepNext/>
        <w:spacing w:line="360" w:lineRule="auto"/>
        <w:jc w:val="center"/>
      </w:pPr>
      <w:r>
        <w:t>(-) Wiesław Banaś</w:t>
      </w:r>
    </w:p>
    <w:sectPr w:rsidR="00043804" w:rsidRPr="00043804" w:rsidSect="000438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804" w:rsidRDefault="00043804">
      <w:r>
        <w:separator/>
      </w:r>
    </w:p>
  </w:endnote>
  <w:endnote w:type="continuationSeparator" w:id="0">
    <w:p w:rsidR="00043804" w:rsidRDefault="0004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804" w:rsidRDefault="00043804">
      <w:r>
        <w:separator/>
      </w:r>
    </w:p>
  </w:footnote>
  <w:footnote w:type="continuationSeparator" w:id="0">
    <w:p w:rsidR="00043804" w:rsidRDefault="00043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90 im. hr. Władysława Zamoyskiego w Poznaniu, ul. Chociszewskiego 56."/>
  </w:docVars>
  <w:rsids>
    <w:rsidRoot w:val="00043804"/>
    <w:rsid w:val="00043804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B62D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95614-E0FA-4591-A3CE-93A48636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487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2018-11-23T07:39:00Z</dcterms:created>
  <dcterms:modified xsi:type="dcterms:W3CDTF">2018-11-23T07:39:00Z</dcterms:modified>
</cp:coreProperties>
</file>