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F2E1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F2E1C">
              <w:rPr>
                <w:b/>
              </w:rPr>
              <w:fldChar w:fldCharType="separate"/>
            </w:r>
            <w:r w:rsidR="004F2E1C">
              <w:rPr>
                <w:b/>
              </w:rPr>
              <w:t>powierzenia pełnienia obowiązków dyrektora Przedszkola nr 28 w Poznaniu, ul. Galileusza 7, pani Barbarze Lemańskiej.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F2E1C" w:rsidRDefault="00FA63B5" w:rsidP="004F2E1C">
      <w:pPr>
        <w:spacing w:line="360" w:lineRule="auto"/>
        <w:jc w:val="both"/>
      </w:pPr>
      <w:bookmarkStart w:id="2" w:name="z1"/>
      <w:bookmarkEnd w:id="2"/>
    </w:p>
    <w:p w:rsidR="004F2E1C" w:rsidRPr="004F2E1C" w:rsidRDefault="004F2E1C" w:rsidP="004F2E1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F2E1C">
        <w:rPr>
          <w:color w:val="000000"/>
        </w:rPr>
        <w:t>Z dniem 30 listopada 2018 r. pani Alina Witkowska złożyła rezygnację ze stanowiska dyrektora Przedszkola nr 28 w Poznaniu. W związku z powyższym, w celu zapewnienia ciągłości kierowania placówką oświatową, podejmuje się decyzję o powierzeniu stanowiska dyrektora Przedszkola nr 28 w Poznaniu. Zgodnie z art. 63 ust. 13 ustawy z dnia 14 grudnia 2016 r. Prawo oświatowe, organ prowadzący do czasu powierzenia stanowiska dyrektora może powierzyć pełnienie obowiązków dyrektora szkoły wicedyrektorowi, a w szkołach, w</w:t>
      </w:r>
      <w:r w:rsidR="00215A79">
        <w:rPr>
          <w:color w:val="000000"/>
        </w:rPr>
        <w:t> </w:t>
      </w:r>
      <w:r w:rsidRPr="004F2E1C">
        <w:rPr>
          <w:color w:val="000000"/>
        </w:rPr>
        <w:t>których nie ma wicedyrektora, nauczycielowi tej szkoły, jednak nie dłużej niż na okres 10 miesięcy.</w:t>
      </w:r>
    </w:p>
    <w:p w:rsidR="004F2E1C" w:rsidRDefault="004F2E1C" w:rsidP="004F2E1C">
      <w:pPr>
        <w:spacing w:line="360" w:lineRule="auto"/>
        <w:jc w:val="both"/>
        <w:rPr>
          <w:color w:val="000000"/>
        </w:rPr>
      </w:pPr>
      <w:r w:rsidRPr="004F2E1C">
        <w:rPr>
          <w:color w:val="000000"/>
        </w:rPr>
        <w:t>Zgodę na pełnienie obowiązków dyrektora Przedszkola nr 28 w Poznaniu wyraziła pani Barbara Lemańska, nauczyciel tego Przedszkola.</w:t>
      </w:r>
    </w:p>
    <w:p w:rsidR="004F2E1C" w:rsidRDefault="004F2E1C" w:rsidP="004F2E1C">
      <w:pPr>
        <w:spacing w:line="360" w:lineRule="auto"/>
        <w:jc w:val="both"/>
      </w:pPr>
    </w:p>
    <w:p w:rsidR="004F2E1C" w:rsidRDefault="004F2E1C" w:rsidP="004F2E1C">
      <w:pPr>
        <w:keepNext/>
        <w:spacing w:line="360" w:lineRule="auto"/>
        <w:jc w:val="center"/>
      </w:pPr>
      <w:r>
        <w:t>ZASTĘPCA DYREKTORA</w:t>
      </w:r>
    </w:p>
    <w:p w:rsidR="004F2E1C" w:rsidRPr="004F2E1C" w:rsidRDefault="004F2E1C" w:rsidP="004F2E1C">
      <w:pPr>
        <w:keepNext/>
        <w:spacing w:line="360" w:lineRule="auto"/>
        <w:jc w:val="center"/>
      </w:pPr>
      <w:r>
        <w:t>(-) Wiesław Banaś</w:t>
      </w:r>
    </w:p>
    <w:sectPr w:rsidR="004F2E1C" w:rsidRPr="004F2E1C" w:rsidSect="004F2E1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E1C" w:rsidRDefault="004F2E1C">
      <w:r>
        <w:separator/>
      </w:r>
    </w:p>
  </w:endnote>
  <w:endnote w:type="continuationSeparator" w:id="0">
    <w:p w:rsidR="004F2E1C" w:rsidRDefault="004F2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E1C" w:rsidRDefault="004F2E1C">
      <w:r>
        <w:separator/>
      </w:r>
    </w:p>
  </w:footnote>
  <w:footnote w:type="continuationSeparator" w:id="0">
    <w:p w:rsidR="004F2E1C" w:rsidRDefault="004F2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ełnienia obowiązków dyrektora Przedszkola nr 28 w Poznaniu, ul. Galileusza 7, pani Barbarze Lemańskiej."/>
  </w:docVars>
  <w:rsids>
    <w:rsidRoot w:val="004F2E1C"/>
    <w:rsid w:val="000607A3"/>
    <w:rsid w:val="001B1D53"/>
    <w:rsid w:val="00215A79"/>
    <w:rsid w:val="0022095A"/>
    <w:rsid w:val="002946C5"/>
    <w:rsid w:val="002C29F3"/>
    <w:rsid w:val="004F2E1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48993-5E09-414C-ABDB-BDBCED40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142</Words>
  <Characters>877</Characters>
  <Application>Microsoft Office Word</Application>
  <DocSecurity>0</DocSecurity>
  <Lines>24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2018-11-23T07:51:00Z</dcterms:created>
  <dcterms:modified xsi:type="dcterms:W3CDTF">2018-11-23T07:51:00Z</dcterms:modified>
</cp:coreProperties>
</file>