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0810">
          <w:t>874/2018/P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0810">
        <w:rPr>
          <w:b/>
          <w:sz w:val="28"/>
        </w:rPr>
        <w:fldChar w:fldCharType="separate"/>
      </w:r>
      <w:r w:rsidR="00550810">
        <w:rPr>
          <w:b/>
          <w:sz w:val="28"/>
        </w:rPr>
        <w:t>30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0810">
              <w:rPr>
                <w:b/>
                <w:sz w:val="24"/>
                <w:szCs w:val="24"/>
              </w:rPr>
              <w:fldChar w:fldCharType="separate"/>
            </w:r>
            <w:r w:rsidR="0055081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przestrzennego: „Łacina - Południe - część B"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0810">
        <w:rPr>
          <w:color w:val="000000"/>
          <w:sz w:val="24"/>
          <w:szCs w:val="24"/>
        </w:rPr>
        <w:t>Na podstawie art. 30 ust. 1 ustawy z dnia 8 marca 1990 r. o samorządzie gminnym (Dz. U. z</w:t>
      </w:r>
      <w:r w:rsidR="00C63E66">
        <w:rPr>
          <w:color w:val="000000"/>
          <w:sz w:val="24"/>
          <w:szCs w:val="24"/>
        </w:rPr>
        <w:t> </w:t>
      </w:r>
      <w:r w:rsidRPr="00550810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XXXIII/517/VII/2016 Rady Miasta Poznania z dnia 12 lipca 2016 r. w sprawie przystąpienia do sporządzenia miejscowego planu zagospodarowania przestrzennego „Łacina - Południe” w</w:t>
      </w:r>
      <w:r w:rsidR="00C63E66">
        <w:rPr>
          <w:color w:val="000000"/>
          <w:sz w:val="24"/>
          <w:szCs w:val="24"/>
        </w:rPr>
        <w:t> </w:t>
      </w:r>
      <w:r w:rsidRPr="00550810">
        <w:rPr>
          <w:color w:val="000000"/>
          <w:sz w:val="24"/>
          <w:szCs w:val="24"/>
        </w:rPr>
        <w:t>Poznaniu, zarządza się, co następuje:</w:t>
      </w:r>
    </w:p>
    <w:p w:rsidR="00550810" w:rsidRDefault="00550810" w:rsidP="00550810">
      <w:pPr>
        <w:spacing w:line="360" w:lineRule="auto"/>
        <w:jc w:val="both"/>
        <w:rPr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081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przestrzennego: „Łacina - Południe - część B” w</w:t>
      </w:r>
      <w:r w:rsidR="00C63E66">
        <w:rPr>
          <w:color w:val="000000"/>
          <w:sz w:val="24"/>
          <w:szCs w:val="24"/>
        </w:rPr>
        <w:t> </w:t>
      </w:r>
      <w:r w:rsidRPr="00550810">
        <w:rPr>
          <w:color w:val="000000"/>
          <w:sz w:val="24"/>
          <w:szCs w:val="24"/>
        </w:rPr>
        <w:t>Poznaniu.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Pr="00550810" w:rsidRDefault="00550810" w:rsidP="0055081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0810">
        <w:rPr>
          <w:color w:val="000000"/>
          <w:sz w:val="24"/>
          <w:szCs w:val="24"/>
        </w:rPr>
        <w:t xml:space="preserve">1. Przedmiotem konsultacji społecznych dotyczących projektu miejscowego planu zagospodarowania przestrzennego: „Łacina - Południe - część B” w Poznaniu jest prezentacja projektu planu miejscowego oraz poinformowanie interesariuszy o: powodach przystąpienia do sporządzenia planu miejscowego, obszarze miasta objętym granicami określonymi w uchwale Nr XXXIII/517/VII/2016 Rady Miasta Poznania z dnia 12 lipca 2016 r. o przystąpieniu do sporządzenia miejscowego planu zagospodarowania </w:t>
      </w:r>
      <w:r w:rsidRPr="00550810">
        <w:rPr>
          <w:color w:val="000000"/>
          <w:sz w:val="24"/>
          <w:szCs w:val="24"/>
        </w:rPr>
        <w:lastRenderedPageBreak/>
        <w:t>przestrzennego "Łacina - Południe" w Poznaniu, ustaleniach "Studium uwarunkowań i</w:t>
      </w:r>
      <w:r w:rsidR="00C63E66">
        <w:rPr>
          <w:color w:val="000000"/>
          <w:sz w:val="24"/>
          <w:szCs w:val="24"/>
        </w:rPr>
        <w:t> </w:t>
      </w:r>
      <w:r w:rsidRPr="00550810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opinii interesariuszy do projektu planu  miejscowego.</w:t>
      </w:r>
    </w:p>
    <w:p w:rsidR="00550810" w:rsidRDefault="00550810" w:rsidP="0055081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0810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0810">
        <w:rPr>
          <w:color w:val="000000"/>
          <w:sz w:val="24"/>
          <w:szCs w:val="24"/>
        </w:rPr>
        <w:t>Zgodnie z uchwałą Nr XXXIII/517/VII/2016 Rady Miasta Poznania z dnia 12 lipca 2016 r. w</w:t>
      </w:r>
      <w:r w:rsidR="00C63E66">
        <w:rPr>
          <w:color w:val="000000"/>
          <w:sz w:val="24"/>
          <w:szCs w:val="24"/>
        </w:rPr>
        <w:t> </w:t>
      </w:r>
      <w:r w:rsidRPr="00550810">
        <w:rPr>
          <w:color w:val="000000"/>
          <w:sz w:val="24"/>
          <w:szCs w:val="24"/>
        </w:rPr>
        <w:t>sprawie przystąpienia do sporządzenia miejscowego planu zagospodarowania przestrzennego „Łacina - Południe” w Poznaniu, konsultacje społeczne dotyczące tego projektu obejmują teren, którego granice wytyczają: od południa osiedla Jagiellońskie i  Oświecenia, od zachodu rondo Rataje, od północy ul. Zygmunta Warczygłowy, a od wschodu ul. Milczańska i ul. Inflancka w Poznaniu.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081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Pr="00550810" w:rsidRDefault="00550810" w:rsidP="0055081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0810">
        <w:rPr>
          <w:color w:val="000000"/>
          <w:sz w:val="24"/>
          <w:szCs w:val="24"/>
        </w:rPr>
        <w:t>1. Konsultacje społeczne odbędą się w terminie od 17 grudnia 2018 r. do 8 stycznia 2019 r. na terenie objętym granicami planu, określonymi uchwałą Rady Miasta Poznania o</w:t>
      </w:r>
      <w:r w:rsidR="00C63E66">
        <w:rPr>
          <w:color w:val="000000"/>
          <w:sz w:val="24"/>
          <w:szCs w:val="24"/>
        </w:rPr>
        <w:t> </w:t>
      </w:r>
      <w:r w:rsidRPr="00550810">
        <w:rPr>
          <w:color w:val="000000"/>
          <w:sz w:val="24"/>
          <w:szCs w:val="24"/>
        </w:rPr>
        <w:t>przystąpieniu do prac nad projektem planu miejscowego, o której mowa w § 2.</w:t>
      </w:r>
    </w:p>
    <w:p w:rsidR="00550810" w:rsidRDefault="00550810" w:rsidP="0055081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0810">
        <w:rPr>
          <w:color w:val="000000"/>
          <w:sz w:val="24"/>
          <w:szCs w:val="24"/>
        </w:rPr>
        <w:t>2. W dniu 17 grudnia 2018 r. odbędzie się otwarte spotkanie z interesariuszami.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081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5081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50810" w:rsidRDefault="00550810" w:rsidP="00550810">
      <w:pPr>
        <w:keepNext/>
        <w:spacing w:line="360" w:lineRule="auto"/>
        <w:rPr>
          <w:color w:val="000000"/>
          <w:sz w:val="24"/>
        </w:rPr>
      </w:pPr>
    </w:p>
    <w:p w:rsidR="00550810" w:rsidRDefault="00550810" w:rsidP="0055081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50810">
        <w:rPr>
          <w:color w:val="000000"/>
          <w:sz w:val="24"/>
          <w:szCs w:val="24"/>
        </w:rPr>
        <w:t>Zarządzenie wchodzi w życie z dniem podpisania.</w:t>
      </w:r>
    </w:p>
    <w:p w:rsidR="00550810" w:rsidRDefault="00550810" w:rsidP="00550810">
      <w:pPr>
        <w:spacing w:line="360" w:lineRule="auto"/>
        <w:jc w:val="both"/>
        <w:rPr>
          <w:color w:val="000000"/>
          <w:sz w:val="24"/>
        </w:rPr>
      </w:pPr>
    </w:p>
    <w:p w:rsidR="00550810" w:rsidRDefault="00550810" w:rsidP="005508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0810" w:rsidRDefault="00550810" w:rsidP="005508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50810" w:rsidRPr="00550810" w:rsidRDefault="00550810" w:rsidP="005508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0810" w:rsidRPr="00550810" w:rsidSect="005508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10" w:rsidRDefault="00550810">
      <w:r>
        <w:separator/>
      </w:r>
    </w:p>
  </w:endnote>
  <w:endnote w:type="continuationSeparator" w:id="0">
    <w:p w:rsidR="00550810" w:rsidRDefault="0055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10" w:rsidRDefault="00550810">
      <w:r>
        <w:separator/>
      </w:r>
    </w:p>
  </w:footnote>
  <w:footnote w:type="continuationSeparator" w:id="0">
    <w:p w:rsidR="00550810" w:rsidRDefault="0055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18r."/>
    <w:docVar w:name="AktNr" w:val="874/2018/P"/>
    <w:docVar w:name="Sprawa" w:val="przeprowadzenia II etapu konsultacji społecznych dotyczących projektu miejscowego planu zagospodarowania przestrzennego: „Łacina - Południe - część B&quot; w Poznaniu."/>
  </w:docVars>
  <w:rsids>
    <w:rsidRoot w:val="005508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0810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3E6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5D4AC-BED2-420F-BD94-B0FB694E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2997</Characters>
  <Application>Microsoft Office Word</Application>
  <DocSecurity>0</DocSecurity>
  <Lines>85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2018-11-30T09:28:00Z</dcterms:created>
  <dcterms:modified xsi:type="dcterms:W3CDTF">2018-11-30T09:28:00Z</dcterms:modified>
</cp:coreProperties>
</file>