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413">
          <w:t>881/2018/P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413">
        <w:rPr>
          <w:b/>
          <w:sz w:val="28"/>
        </w:rPr>
        <w:fldChar w:fldCharType="separate"/>
      </w:r>
      <w:r w:rsidR="004C7413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74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413">
              <w:rPr>
                <w:b/>
                <w:sz w:val="24"/>
                <w:szCs w:val="24"/>
              </w:rPr>
              <w:fldChar w:fldCharType="separate"/>
            </w:r>
            <w:r w:rsidR="004C7413">
              <w:rPr>
                <w:b/>
                <w:sz w:val="24"/>
                <w:szCs w:val="24"/>
              </w:rPr>
              <w:t xml:space="preserve">przekazania na stan majątkowy XX Liceum Ogólnokształcącego w Zespole Szkół Licealno-Gimnazjalnych nr 37, z siedzibą na os. Wichrowe Wzgórze 111, 61-699 Poznań, środków trwałych zakupionych w ramach projektu pod nazwą: „Podwyższenie kompetencji z zakresu matematyki i informatyki przez licealistów Miejskiego Obszaru Funkcjonalnego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413" w:rsidP="004C74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413">
        <w:rPr>
          <w:color w:val="000000"/>
          <w:sz w:val="24"/>
        </w:rPr>
        <w:t xml:space="preserve">Na podstawie </w:t>
      </w:r>
      <w:r w:rsidRPr="004C7413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4C7413">
        <w:rPr>
          <w:color w:val="000000"/>
          <w:sz w:val="24"/>
        </w:rPr>
        <w:t>zarządza się, co następuje:</w:t>
      </w:r>
    </w:p>
    <w:p w:rsidR="004C7413" w:rsidRDefault="004C7413" w:rsidP="004C7413">
      <w:pPr>
        <w:spacing w:line="360" w:lineRule="auto"/>
        <w:jc w:val="both"/>
        <w:rPr>
          <w:sz w:val="24"/>
        </w:rPr>
      </w:pPr>
    </w:p>
    <w:p w:rsidR="004C7413" w:rsidRDefault="004C7413" w:rsidP="004C7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413" w:rsidRDefault="004C7413" w:rsidP="004C7413">
      <w:pPr>
        <w:keepNext/>
        <w:spacing w:line="360" w:lineRule="auto"/>
        <w:rPr>
          <w:color w:val="000000"/>
          <w:sz w:val="24"/>
        </w:rPr>
      </w:pPr>
    </w:p>
    <w:p w:rsidR="004C7413" w:rsidRPr="004C7413" w:rsidRDefault="004C7413" w:rsidP="004C74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413">
        <w:rPr>
          <w:color w:val="000000"/>
          <w:sz w:val="24"/>
          <w:szCs w:val="24"/>
        </w:rPr>
        <w:t>Przekazuje się na stan majątkowy XX Liceum Ogólnokształcącego w Zespole Szkół Licealno-Gimnazjalnych nr 37, z siedzibą na os. Wichrowe Wzgórze 111, 61-699 Poznań, środki trwałe o łącznej wartości 25 799,25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</w:t>
      </w:r>
    </w:p>
    <w:p w:rsidR="004C7413" w:rsidRPr="004C7413" w:rsidRDefault="004C7413" w:rsidP="004C74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7413">
        <w:rPr>
          <w:color w:val="000000"/>
          <w:sz w:val="24"/>
          <w:szCs w:val="24"/>
        </w:rPr>
        <w:t>1) projektor Viewsonic PJD7720HD (1 szt.), w zestawie: pilot ze wskaźnikiem laserowym z bateriami, kabel VGA min 5 m, kabel HDMI min 5 m, kabel zasilający, osłona obiektywu – 2 429,25 zł;</w:t>
      </w:r>
    </w:p>
    <w:p w:rsidR="004C7413" w:rsidRPr="004C7413" w:rsidRDefault="004C7413" w:rsidP="004C74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7413">
        <w:rPr>
          <w:color w:val="000000"/>
          <w:sz w:val="24"/>
          <w:szCs w:val="24"/>
        </w:rPr>
        <w:t>2) notebook Acer Extensa 2540 (8 szt.), w zestawie: zasilacz, torba, mysz – 20 910,00 zł;</w:t>
      </w:r>
    </w:p>
    <w:p w:rsidR="004C7413" w:rsidRDefault="004C7413" w:rsidP="004C74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7413">
        <w:rPr>
          <w:color w:val="000000"/>
          <w:sz w:val="24"/>
          <w:szCs w:val="24"/>
        </w:rPr>
        <w:t>3) tablet graficzny Huion WH1409 (4 szt.) – 2 460,00 zł.</w:t>
      </w:r>
    </w:p>
    <w:p w:rsidR="004C7413" w:rsidRDefault="004C7413" w:rsidP="004C7413">
      <w:pPr>
        <w:spacing w:line="360" w:lineRule="auto"/>
        <w:jc w:val="both"/>
        <w:rPr>
          <w:color w:val="000000"/>
          <w:sz w:val="24"/>
        </w:rPr>
      </w:pPr>
    </w:p>
    <w:p w:rsidR="004C7413" w:rsidRDefault="004C7413" w:rsidP="004C7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7413" w:rsidRDefault="004C7413" w:rsidP="004C7413">
      <w:pPr>
        <w:keepNext/>
        <w:spacing w:line="360" w:lineRule="auto"/>
        <w:rPr>
          <w:color w:val="000000"/>
          <w:sz w:val="24"/>
        </w:rPr>
      </w:pPr>
    </w:p>
    <w:p w:rsidR="004C7413" w:rsidRDefault="004C7413" w:rsidP="004C74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41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C7413" w:rsidRDefault="004C7413" w:rsidP="004C7413">
      <w:pPr>
        <w:spacing w:line="360" w:lineRule="auto"/>
        <w:jc w:val="both"/>
        <w:rPr>
          <w:color w:val="000000"/>
          <w:sz w:val="24"/>
        </w:rPr>
      </w:pPr>
    </w:p>
    <w:p w:rsidR="004C7413" w:rsidRDefault="004C7413" w:rsidP="004C7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413" w:rsidRDefault="004C7413" w:rsidP="004C7413">
      <w:pPr>
        <w:keepNext/>
        <w:spacing w:line="360" w:lineRule="auto"/>
        <w:rPr>
          <w:color w:val="000000"/>
          <w:sz w:val="24"/>
        </w:rPr>
      </w:pPr>
    </w:p>
    <w:p w:rsidR="004C7413" w:rsidRDefault="004C7413" w:rsidP="004C74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413">
        <w:rPr>
          <w:color w:val="000000"/>
          <w:sz w:val="24"/>
          <w:szCs w:val="24"/>
        </w:rPr>
        <w:t>Zarządzenie wchodzi w życie z dniem podpisania.</w:t>
      </w:r>
    </w:p>
    <w:p w:rsidR="004C7413" w:rsidRDefault="004C7413" w:rsidP="004C7413">
      <w:pPr>
        <w:spacing w:line="360" w:lineRule="auto"/>
        <w:jc w:val="both"/>
        <w:rPr>
          <w:color w:val="000000"/>
          <w:sz w:val="24"/>
        </w:rPr>
      </w:pPr>
    </w:p>
    <w:p w:rsidR="004C7413" w:rsidRDefault="004C7413" w:rsidP="004C7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7413" w:rsidRDefault="004C7413" w:rsidP="004C7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413" w:rsidRPr="004C7413" w:rsidRDefault="004C7413" w:rsidP="004C7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413" w:rsidRPr="004C7413" w:rsidSect="004C74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13" w:rsidRDefault="004C7413">
      <w:r>
        <w:separator/>
      </w:r>
    </w:p>
  </w:endnote>
  <w:endnote w:type="continuationSeparator" w:id="0">
    <w:p w:rsidR="004C7413" w:rsidRDefault="004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13" w:rsidRDefault="004C7413">
      <w:r>
        <w:separator/>
      </w:r>
    </w:p>
  </w:footnote>
  <w:footnote w:type="continuationSeparator" w:id="0">
    <w:p w:rsidR="004C7413" w:rsidRDefault="004C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1/2018/P"/>
    <w:docVar w:name="Sprawa" w:val="przekazania na stan majątkowy XX Liceum Ogólnokształcącego w Zespole Szkół Licealno-Gimnazjalnych nr 37, z siedzibą na os. Wichrowe Wzgórze 111, 61-699 Poznań, środków trwałych zakupionych w ramach projektu pod nazwą: „Podwyższenie kompetencji z zakresu matematyki i informatyki przez licealistów Miejskiego Obszaru Funkcjonalnego Poznania”. "/>
  </w:docVars>
  <w:rsids>
    <w:rsidRoot w:val="004C74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41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1FB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2EE4-7646-497F-9600-28909C3D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1472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2018-12-03T10:07:00Z</dcterms:created>
  <dcterms:modified xsi:type="dcterms:W3CDTF">2018-12-03T10:07:00Z</dcterms:modified>
</cp:coreProperties>
</file>