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44482">
              <w:rPr>
                <w:b/>
              </w:rPr>
              <w:fldChar w:fldCharType="separate"/>
            </w:r>
            <w:r w:rsidR="00C44482">
              <w:rPr>
                <w:b/>
              </w:rPr>
              <w:t>procedowania przy zlecaniu zadań publicznych w trybie otwartych konkursów ofert, zgodnie z zapisami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44482" w:rsidRDefault="00FA63B5" w:rsidP="00C44482">
      <w:pPr>
        <w:spacing w:line="360" w:lineRule="auto"/>
        <w:jc w:val="both"/>
      </w:pPr>
      <w:bookmarkStart w:id="2" w:name="z1"/>
      <w:bookmarkEnd w:id="2"/>
    </w:p>
    <w:p w:rsidR="00C44482" w:rsidRPr="00C44482" w:rsidRDefault="00C44482" w:rsidP="00C4448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4482">
        <w:rPr>
          <w:color w:val="000000"/>
        </w:rPr>
        <w:t>Ustawa o działalności pożytku publicznego i o wolontariacie stanowi podstawę dla władz Miasta do dysponowania środkami publicznymi oraz umożliwia przekazywanie organizacjom do realizacji zadań publicznych, pozostających we właściwości samorządu Miasta Poznania. Niniejsze zarządzenie w sprawie procedowania przy zlecaniu zadań publicznych uchyla zapisy wcześniejszej regulacji w tym obszarze. Konieczność zmiany zarządzenia jest spowodowana krajowymi zmianami prawnymi w obszarze ochrony danych osobowych, a</w:t>
      </w:r>
      <w:r w:rsidR="00B647FA">
        <w:rPr>
          <w:color w:val="000000"/>
        </w:rPr>
        <w:t> </w:t>
      </w:r>
      <w:r w:rsidRPr="00C44482">
        <w:rPr>
          <w:color w:val="000000"/>
        </w:rPr>
        <w:t>także poaudytowym obowiązkiem dopracowania zapisów dotyczących zlecania zadań publicznych w trybie tak zwanego regrantingu. Uporządkowane także zostały zapisy umowy dotyczące wsparcia lub powierzenia realizacji zadania publicznego. W zmienionej treści zarządzenia uwzględnione zostały także zapisy związane z funkcjonalnościami systemu witkac.pl.</w:t>
      </w:r>
    </w:p>
    <w:p w:rsidR="00C44482" w:rsidRDefault="00C44482" w:rsidP="00C44482">
      <w:pPr>
        <w:spacing w:line="360" w:lineRule="auto"/>
        <w:jc w:val="both"/>
        <w:rPr>
          <w:color w:val="000000"/>
        </w:rPr>
      </w:pPr>
      <w:r w:rsidRPr="00C44482">
        <w:rPr>
          <w:color w:val="000000"/>
        </w:rPr>
        <w:t>Treść niniejszego zarządzenia jest dostosowana do warunków prawnych i organizacyjnych, w</w:t>
      </w:r>
      <w:r w:rsidR="00B647FA">
        <w:rPr>
          <w:color w:val="000000"/>
        </w:rPr>
        <w:t> </w:t>
      </w:r>
      <w:r w:rsidRPr="00C44482">
        <w:rPr>
          <w:color w:val="000000"/>
        </w:rPr>
        <w:t>jakich następuje zlecanie zadań publicznych w Mieście Poznaniu. Z tego względu jego przyjęcie należy uznać za celowe i uzasadnione.</w:t>
      </w:r>
    </w:p>
    <w:p w:rsidR="00C44482" w:rsidRDefault="00C44482" w:rsidP="00C44482">
      <w:pPr>
        <w:spacing w:line="360" w:lineRule="auto"/>
        <w:jc w:val="both"/>
      </w:pPr>
    </w:p>
    <w:p w:rsidR="00C44482" w:rsidRDefault="00C44482" w:rsidP="00C44482">
      <w:pPr>
        <w:keepNext/>
        <w:spacing w:line="360" w:lineRule="auto"/>
        <w:jc w:val="center"/>
      </w:pPr>
      <w:r>
        <w:t>DYREKTOR WYDZIAŁU</w:t>
      </w:r>
    </w:p>
    <w:p w:rsidR="00C44482" w:rsidRPr="00C44482" w:rsidRDefault="00C44482" w:rsidP="00C44482">
      <w:pPr>
        <w:keepNext/>
        <w:spacing w:line="360" w:lineRule="auto"/>
        <w:jc w:val="center"/>
      </w:pPr>
      <w:r>
        <w:t>(-) Magdalena Pietrusik-Adamska</w:t>
      </w:r>
    </w:p>
    <w:sectPr w:rsidR="00C44482" w:rsidRPr="00C44482" w:rsidSect="00C4448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482" w:rsidRDefault="00C44482">
      <w:r>
        <w:separator/>
      </w:r>
    </w:p>
  </w:endnote>
  <w:endnote w:type="continuationSeparator" w:id="0">
    <w:p w:rsidR="00C44482" w:rsidRDefault="00C4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482" w:rsidRDefault="00C44482">
      <w:r>
        <w:separator/>
      </w:r>
    </w:p>
  </w:footnote>
  <w:footnote w:type="continuationSeparator" w:id="0">
    <w:p w:rsidR="00C44482" w:rsidRDefault="00C4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ocedowania przy zlecaniu zadań publicznych w trybie otwartych konkursów ofert, zgodnie z zapisami ustawy z dnia 24 kwietnia 2003 roku o działalności pożytku publicznego i o wolontariacie."/>
  </w:docVars>
  <w:rsids>
    <w:rsidRoot w:val="00C44482"/>
    <w:rsid w:val="000607A3"/>
    <w:rsid w:val="001B1D53"/>
    <w:rsid w:val="0022095A"/>
    <w:rsid w:val="002946C5"/>
    <w:rsid w:val="002C29F3"/>
    <w:rsid w:val="00796326"/>
    <w:rsid w:val="00A87E1B"/>
    <w:rsid w:val="00AA04BE"/>
    <w:rsid w:val="00B647FA"/>
    <w:rsid w:val="00BB1A14"/>
    <w:rsid w:val="00C4448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A6E7E-32A6-4150-866B-00DFC943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176</Words>
  <Characters>1261</Characters>
  <Application>Microsoft Office Word</Application>
  <DocSecurity>0</DocSecurity>
  <Lines>29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2018-12-11T08:03:00Z</dcterms:created>
  <dcterms:modified xsi:type="dcterms:W3CDTF">2018-12-11T08:03:00Z</dcterms:modified>
</cp:coreProperties>
</file>