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2D06">
          <w:t>899/2018/P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92D06">
        <w:rPr>
          <w:b/>
          <w:sz w:val="28"/>
        </w:rPr>
        <w:fldChar w:fldCharType="separate"/>
      </w:r>
      <w:r w:rsidR="00B92D06">
        <w:rPr>
          <w:b/>
          <w:sz w:val="28"/>
        </w:rPr>
        <w:t>10 grudnia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2D06">
              <w:rPr>
                <w:b/>
                <w:sz w:val="24"/>
                <w:szCs w:val="24"/>
              </w:rPr>
              <w:fldChar w:fldCharType="separate"/>
            </w:r>
            <w:r w:rsidR="00B92D06">
              <w:rPr>
                <w:b/>
                <w:sz w:val="24"/>
                <w:szCs w:val="24"/>
              </w:rPr>
              <w:t>zarządzenie w sprawie ustalenia składu osobowego Komisji ds. Opiniowania Listy.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92D06" w:rsidP="00B92D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2D06">
        <w:rPr>
          <w:color w:val="000000"/>
          <w:sz w:val="24"/>
        </w:rPr>
        <w:t xml:space="preserve">Na podstawie </w:t>
      </w:r>
      <w:r w:rsidRPr="00B92D06">
        <w:rPr>
          <w:color w:val="000000"/>
          <w:sz w:val="24"/>
          <w:szCs w:val="24"/>
        </w:rPr>
        <w:t xml:space="preserve">art. 30 ust. 1 ustawy z dnia 8 marca 1990 r. o samorządzie gminnym (j.t. Dz. U. z 2018 r. poz. 994 ze zmianami) oraz § 6 ust. 2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 </w:t>
      </w:r>
      <w:r w:rsidRPr="00B92D06">
        <w:rPr>
          <w:color w:val="000000"/>
          <w:sz w:val="24"/>
        </w:rPr>
        <w:t>zarządza się, co następuje:</w:t>
      </w:r>
    </w:p>
    <w:p w:rsidR="00B92D06" w:rsidRDefault="00B92D06" w:rsidP="00B92D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2D06">
        <w:rPr>
          <w:color w:val="000000"/>
          <w:sz w:val="24"/>
          <w:szCs w:val="24"/>
        </w:rPr>
        <w:t>W zarządzeniu Nr 821/2018/P z dnia 16 listopada 2018 r. w sprawie ustalenia składu osobowego Komisji ds. Opiniowania Listy § 1 otrzymuje brzmienie:</w:t>
      </w: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"§ 1. Ustala się skład osobowy Komisji ds. Opiniowania Listy:</w:t>
      </w: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1) Małgorzata Dudzic-Biskupska;</w:t>
      </w: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2) Lidia Dudziak;</w:t>
      </w: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3) Halina Owsianna;</w:t>
      </w: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4) Renata Murczak;</w:t>
      </w: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5) Ewa Główczyńska;</w:t>
      </w: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6) Joanna  Kaniewska;</w:t>
      </w:r>
    </w:p>
    <w:p w:rsidR="00B92D06" w:rsidRPr="00B92D06" w:rsidRDefault="00B92D06" w:rsidP="00B92D0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7) Lidia Płatek;</w:t>
      </w:r>
    </w:p>
    <w:p w:rsidR="00B92D06" w:rsidRDefault="00B92D06" w:rsidP="00B92D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92D06">
        <w:rPr>
          <w:color w:val="000000"/>
          <w:sz w:val="24"/>
          <w:szCs w:val="24"/>
        </w:rPr>
        <w:t>8) Jolanta Lulkiewicz.".</w:t>
      </w:r>
    </w:p>
    <w:p w:rsidR="00B92D06" w:rsidRDefault="00B92D06" w:rsidP="00B92D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2D06" w:rsidRDefault="00B92D06" w:rsidP="00B92D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2D06">
        <w:rPr>
          <w:color w:val="000000"/>
          <w:sz w:val="24"/>
          <w:szCs w:val="24"/>
        </w:rPr>
        <w:t>Wykonanie zarządzenia powierza się Dyrektorowi Biura Spraw Lokalowych.</w:t>
      </w:r>
    </w:p>
    <w:p w:rsidR="00B92D06" w:rsidRDefault="00B92D06" w:rsidP="00B92D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92D06" w:rsidRDefault="00B92D06" w:rsidP="00B92D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2D06">
        <w:rPr>
          <w:color w:val="000000"/>
          <w:sz w:val="24"/>
          <w:szCs w:val="24"/>
        </w:rPr>
        <w:t>Zarządzenie wchodzi w życie z dniem podpisania.</w:t>
      </w:r>
    </w:p>
    <w:p w:rsidR="00B92D06" w:rsidRDefault="00B92D06" w:rsidP="00B92D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92D06" w:rsidRPr="00B92D06" w:rsidRDefault="00B92D06" w:rsidP="00B92D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2D06" w:rsidRPr="00B92D06" w:rsidSect="00B92D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06" w:rsidRDefault="00B92D06">
      <w:r>
        <w:separator/>
      </w:r>
    </w:p>
  </w:endnote>
  <w:endnote w:type="continuationSeparator" w:id="0">
    <w:p w:rsidR="00B92D06" w:rsidRDefault="00B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06" w:rsidRDefault="00B92D06">
      <w:r>
        <w:separator/>
      </w:r>
    </w:p>
  </w:footnote>
  <w:footnote w:type="continuationSeparator" w:id="0">
    <w:p w:rsidR="00B92D06" w:rsidRDefault="00B92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18r."/>
    <w:docVar w:name="AktNr" w:val="899/2018/P"/>
    <w:docVar w:name="Sprawa" w:val="zarządzenie w sprawie ustalenia składu osobowego Komisji ds. Opiniowania Listy."/>
  </w:docVars>
  <w:rsids>
    <w:rsidRoot w:val="00B92D0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5F6C8B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92D06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CC28E-8E20-425B-8369-A20E257D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187</Words>
  <Characters>1037</Characters>
  <Application>Microsoft Office Word</Application>
  <DocSecurity>0</DocSecurity>
  <Lines>43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2018-12-11T14:26:00Z</dcterms:created>
  <dcterms:modified xsi:type="dcterms:W3CDTF">2018-12-11T14:26:00Z</dcterms:modified>
</cp:coreProperties>
</file>