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77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771F">
              <w:rPr>
                <w:b/>
              </w:rPr>
              <w:fldChar w:fldCharType="separate"/>
            </w:r>
            <w:r w:rsidR="00D0771F">
              <w:rPr>
                <w:b/>
              </w:rPr>
              <w:t>powołania komisji konkursowych w celu zaopiniowania ofert złożonych w ramach otwartych konkursów ofert nr 20/2019, 21/2019 i 22/2019 na wspieranie/powierzenie realizacji zadań Miasta Poznania w obszarze "Ochrona i promocja zdrowia, w tym działalność lecznicza w rozumieniu ustawy z dnia 15 kwietnia 2011 r. o działalności leczniczej (Dz. U. z 2018 r. poz. 160, z późn. zm.)"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771F" w:rsidRDefault="00FA63B5" w:rsidP="00D0771F">
      <w:pPr>
        <w:spacing w:line="360" w:lineRule="auto"/>
        <w:jc w:val="both"/>
      </w:pPr>
      <w:bookmarkStart w:id="2" w:name="z1"/>
      <w:bookmarkEnd w:id="2"/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t>W dniach 16 i 19 listopada 2018 roku Prezydent Miasta Poznania ogłosił otwarte konkursy ofert (nr 21/2019, 22/2019 i 20/2019) na wspieranie/powierzenie realizacji zadań Miasta Poznania w obszarze "Ochrona i promocja zdrowia, w tym działalność lecznicza w</w:t>
      </w:r>
      <w:r w:rsidR="002F14F4">
        <w:rPr>
          <w:color w:val="000000"/>
        </w:rPr>
        <w:t> </w:t>
      </w:r>
      <w:r w:rsidRPr="00D0771F">
        <w:rPr>
          <w:color w:val="000000"/>
        </w:rPr>
        <w:t>rozumieniu ustawy z dnia 15 kwietnia 2011 r. o działalności leczniczej (Dz. U. z 2018 r. poz. 160, z późn. zm. )" w 2019 roku.</w:t>
      </w:r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t>Zgodnie z art. 15 ust. 2a ustawy z dnia 24 kwietnia 2003 r. o działalności pożytku publicznego i o wolontariacie (Dz. U. z 2018 r. poz. 450, z późn. zm.) organ administracji publicznej ogłaszający otwarty konkurs ofert powołuje komisję konkursową w celu opiniowania ofert. W związku z tym 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t>Za celowe zatem należy uznać powołanie przez Prezydenta Miasta Poznania niżej wymienionych komisji konkursowych:</w:t>
      </w:r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lastRenderedPageBreak/>
        <w:t>1) Komisji konkursowej w celu zaopiniowania ofert złożonych w ramach otwartego konkursu ofert nr 20/2019 (...), w skład której wchodzi trzech przedstawicieli Prezydenta Miasta Poznania oraz dwóch przedstawicieli organizacji pozarządowych;</w:t>
      </w:r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t>2) Komisji konkursowej w celu zaopiniowania ofert złożonych w ramach otwartego konkursu ofert nr 21/2019 (...), w skład której wchodzi trzech przedstawicieli Prezydenta Miasta Poznania oraz dwóch przedstawicieli organizacji pozarządowych;</w:t>
      </w:r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t>3) Komisji konkursowej w celu zaopiniowania ofert złożonych w ramach otwartego konkursu ofert nr 22/2019 (...), w skład której wchodzi czterech przedstawicieli Prezydenta Miasta Poznania oraz dwóch przedstawicieli organizacji pozarządowych.</w:t>
      </w:r>
    </w:p>
    <w:p w:rsidR="00D0771F" w:rsidRPr="00D0771F" w:rsidRDefault="00D0771F" w:rsidP="00D077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71F">
        <w:rPr>
          <w:color w:val="000000"/>
        </w:rPr>
        <w:t>W świetle powyższego przyjęcie zarządzenia jest zasadne.</w:t>
      </w: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066"/>
        <w:gridCol w:w="232"/>
      </w:tblGrid>
      <w:tr w:rsidR="00D0771F" w:rsidRPr="00D0771F" w:rsidTr="00D0771F">
        <w:tc>
          <w:tcPr>
            <w:tcW w:w="585" w:type="pct"/>
            <w:shd w:val="clear" w:color="auto" w:fill="F7F7F7"/>
          </w:tcPr>
          <w:p w:rsidR="00D0771F" w:rsidRPr="00D0771F" w:rsidRDefault="00D0771F" w:rsidP="00D077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pct"/>
            <w:shd w:val="clear" w:color="auto" w:fill="F7F7F7"/>
          </w:tcPr>
          <w:p w:rsidR="00D0771F" w:rsidRPr="00D0771F" w:rsidRDefault="00D0771F" w:rsidP="00D0771F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</w:tc>
      </w:tr>
    </w:tbl>
    <w:p w:rsidR="00D0771F" w:rsidRDefault="00D0771F" w:rsidP="00D0771F">
      <w:pPr>
        <w:spacing w:line="360" w:lineRule="auto"/>
        <w:jc w:val="both"/>
      </w:pPr>
    </w:p>
    <w:p w:rsidR="00D0771F" w:rsidRDefault="00D0771F" w:rsidP="00D0771F">
      <w:pPr>
        <w:spacing w:line="360" w:lineRule="auto"/>
        <w:jc w:val="both"/>
      </w:pPr>
    </w:p>
    <w:p w:rsidR="00D0771F" w:rsidRDefault="00D0771F" w:rsidP="00D0771F">
      <w:pPr>
        <w:keepNext/>
        <w:spacing w:line="360" w:lineRule="auto"/>
        <w:jc w:val="center"/>
      </w:pPr>
      <w:r>
        <w:t>ZASTĘPCA DYREKTORA</w:t>
      </w:r>
    </w:p>
    <w:p w:rsidR="00D0771F" w:rsidRPr="00D0771F" w:rsidRDefault="00D0771F" w:rsidP="00D0771F">
      <w:pPr>
        <w:keepNext/>
        <w:spacing w:line="360" w:lineRule="auto"/>
        <w:jc w:val="center"/>
      </w:pPr>
      <w:r>
        <w:t>(-) Joanna Olenderek</w:t>
      </w:r>
    </w:p>
    <w:sectPr w:rsidR="00D0771F" w:rsidRPr="00D0771F" w:rsidSect="00D077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1F" w:rsidRDefault="00D0771F">
      <w:r>
        <w:separator/>
      </w:r>
    </w:p>
  </w:endnote>
  <w:endnote w:type="continuationSeparator" w:id="0">
    <w:p w:rsidR="00D0771F" w:rsidRDefault="00D0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1F" w:rsidRDefault="00D0771F">
      <w:r>
        <w:separator/>
      </w:r>
    </w:p>
  </w:footnote>
  <w:footnote w:type="continuationSeparator" w:id="0">
    <w:p w:rsidR="00D0771F" w:rsidRDefault="00D0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w celu zaopiniowania ofert złożonych w ramach otwartych konkursów ofert nr 20/2019, 21/2019 i 22/2019 na wspieranie/powierzenie realizacji zadań Miasta Poznania w obszarze &quot;Ochrona i promocja zdrowia, w tym działalność lecznicza w rozumieniu ustawy z dnia 15 kwietnia 2011 r. o działalności leczniczej (Dz. U. z 2018 r. poz. 160, z późn. zm.)&quot; w 2019 roku."/>
  </w:docVars>
  <w:rsids>
    <w:rsidRoot w:val="00D0771F"/>
    <w:rsid w:val="000607A3"/>
    <w:rsid w:val="001B1D53"/>
    <w:rsid w:val="0022095A"/>
    <w:rsid w:val="002946C5"/>
    <w:rsid w:val="002C29F3"/>
    <w:rsid w:val="002F14F4"/>
    <w:rsid w:val="00796326"/>
    <w:rsid w:val="00A87E1B"/>
    <w:rsid w:val="00AA04BE"/>
    <w:rsid w:val="00BB1A14"/>
    <w:rsid w:val="00D0771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3C85-C0A0-45AD-B3B6-4720CE62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402</Words>
  <Characters>2422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2018-12-13T08:50:00Z</dcterms:created>
  <dcterms:modified xsi:type="dcterms:W3CDTF">2018-12-13T08:50:00Z</dcterms:modified>
</cp:coreProperties>
</file>