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64B5">
              <w:rPr>
                <w:b/>
              </w:rPr>
              <w:fldChar w:fldCharType="separate"/>
            </w:r>
            <w:r w:rsidR="004064B5">
              <w:rPr>
                <w:b/>
              </w:rPr>
              <w:t>powołania Komisji Konkursowej do spraw Przeciwdziałania Uzależnieniom i Patologiom Społecznym (konkurs nr 9/2019).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64B5" w:rsidRDefault="00FA63B5" w:rsidP="004064B5">
      <w:pPr>
        <w:spacing w:line="360" w:lineRule="auto"/>
        <w:jc w:val="both"/>
      </w:pPr>
      <w:bookmarkStart w:id="2" w:name="z1"/>
      <w:bookmarkEnd w:id="2"/>
    </w:p>
    <w:p w:rsidR="004064B5" w:rsidRPr="004064B5" w:rsidRDefault="004064B5" w:rsidP="004064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64B5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r. o działalności pożytku publicznego i o wolontariacie, na 2019 rok, zobowiązała Prezydenta do powoływania komisji konkursowych, które przedstawiają opinię o ofertach złożonych w ramach otwartych konkursów ofert na realizację zadań Miasta. W świetle zapisu § 37 ust. 5 cytowanej uchwały, w skład komisji konkursowej wchodzi minimum dwóch przedstawicieli Prezydenta Miasta Poznania oraz minimum dwóch przedstawicieli organizacji pozarządowych. Dodatkowo w § 37 ust. 8 ww. uchwały mogą uczestniczyć z głosem doradczym tzw. eksperci – osoby posiadające specjalistyczną wiedzę w sferze pożytku publicznego, której konkurs dotyczy.</w:t>
      </w:r>
    </w:p>
    <w:p w:rsidR="004064B5" w:rsidRPr="004064B5" w:rsidRDefault="004064B5" w:rsidP="004064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64B5">
        <w:rPr>
          <w:color w:val="000000"/>
        </w:rPr>
        <w:t>W związku z powyższym proponuje się powołać do składu Komisji Konkursowej do Spraw Przeciwdziałania Uzależnieniom i Patologiom Społecznym pięciu przedstawicieli Prezydenta, tj. panią Joannę Olenderek - zastępcę dyrektora Wydziału Zdrowia i Spraw Społecznych Urzędu Miasta Poznania, pana Łukasza Grzybaka - kierownika Oddziału Przeciwdziałania Uzależnieniom Wydziału Zdrowia i Spraw Społecznych Urzędu Miasta Poznania, panią Annę Sas - pracownika Oddziału Przeciwdziałania Uzależnieniom Wydziału Zdrowia i Spraw Społecznych Urzędu Miasta Poznania, panią Iwonę Garczyńską - pracownika Oddziału Przeciwdziałania Uzależnieniom Wydziału Zdrowia i Spraw Społecznych, panią Joannę Cielecka-Nowakowską - a także dwóch przedstawicieli organizacji pozarządowych, tj. panią Jolantę Graczyk-</w:t>
      </w:r>
      <w:r w:rsidRPr="004064B5">
        <w:rPr>
          <w:color w:val="000000"/>
          <w:szCs w:val="22"/>
        </w:rPr>
        <w:t>Ӧ</w:t>
      </w:r>
      <w:r w:rsidRPr="004064B5">
        <w:rPr>
          <w:color w:val="000000"/>
        </w:rPr>
        <w:t>gdem - przedstawiciela Terenowego Komitetu Ochrony Praw Dziecka i</w:t>
      </w:r>
      <w:r w:rsidR="00874105">
        <w:rPr>
          <w:color w:val="000000"/>
        </w:rPr>
        <w:t> </w:t>
      </w:r>
      <w:r w:rsidRPr="004064B5">
        <w:rPr>
          <w:color w:val="000000"/>
        </w:rPr>
        <w:t>pana Michała Tomczaka - przedstawiciela Fundacji Wspierania Rehabilitacji Osób Niepełnosprawnych Przez Sporty Wodne "Handi" oraz eksperta z głosem doradczym w</w:t>
      </w:r>
      <w:r w:rsidR="00874105">
        <w:rPr>
          <w:color w:val="000000"/>
        </w:rPr>
        <w:t> </w:t>
      </w:r>
      <w:r w:rsidRPr="004064B5">
        <w:rPr>
          <w:color w:val="000000"/>
        </w:rPr>
        <w:t xml:space="preserve">osobie pani Agnieszki Rusińskiej - certyfikowanego superwizora w zakresie przeciwdziałania </w:t>
      </w:r>
      <w:r w:rsidRPr="004064B5">
        <w:rPr>
          <w:color w:val="000000"/>
        </w:rPr>
        <w:lastRenderedPageBreak/>
        <w:t>przemocy w rodzinie Instytutu Psychologii Zdrowia Polskiego Towarzystwa Psychologicznego.</w:t>
      </w:r>
    </w:p>
    <w:p w:rsidR="004064B5" w:rsidRDefault="004064B5" w:rsidP="004064B5">
      <w:pPr>
        <w:spacing w:line="360" w:lineRule="auto"/>
        <w:jc w:val="both"/>
        <w:rPr>
          <w:color w:val="000000"/>
        </w:rPr>
      </w:pPr>
      <w:r w:rsidRPr="004064B5">
        <w:rPr>
          <w:color w:val="000000"/>
        </w:rPr>
        <w:t>W świetle powyższego przyjęcie zarządzenia jest zasadne.</w:t>
      </w:r>
    </w:p>
    <w:p w:rsidR="004064B5" w:rsidRDefault="004064B5" w:rsidP="004064B5">
      <w:pPr>
        <w:spacing w:line="360" w:lineRule="auto"/>
        <w:jc w:val="both"/>
      </w:pPr>
    </w:p>
    <w:p w:rsidR="004064B5" w:rsidRDefault="004064B5" w:rsidP="004064B5">
      <w:pPr>
        <w:keepNext/>
        <w:spacing w:line="360" w:lineRule="auto"/>
        <w:jc w:val="center"/>
      </w:pPr>
      <w:r>
        <w:t>ZASTĘPCA DYREKTORA</w:t>
      </w:r>
    </w:p>
    <w:p w:rsidR="004064B5" w:rsidRPr="004064B5" w:rsidRDefault="004064B5" w:rsidP="004064B5">
      <w:pPr>
        <w:keepNext/>
        <w:spacing w:line="360" w:lineRule="auto"/>
        <w:jc w:val="center"/>
      </w:pPr>
      <w:r>
        <w:t>(-) Joanna Olenderek</w:t>
      </w:r>
    </w:p>
    <w:sectPr w:rsidR="004064B5" w:rsidRPr="004064B5" w:rsidSect="004064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B5" w:rsidRDefault="004064B5">
      <w:r>
        <w:separator/>
      </w:r>
    </w:p>
  </w:endnote>
  <w:endnote w:type="continuationSeparator" w:id="0">
    <w:p w:rsidR="004064B5" w:rsidRDefault="0040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B5" w:rsidRDefault="004064B5">
      <w:r>
        <w:separator/>
      </w:r>
    </w:p>
  </w:footnote>
  <w:footnote w:type="continuationSeparator" w:id="0">
    <w:p w:rsidR="004064B5" w:rsidRDefault="0040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konkurs nr 9/2019)."/>
  </w:docVars>
  <w:rsids>
    <w:rsidRoot w:val="004064B5"/>
    <w:rsid w:val="000607A3"/>
    <w:rsid w:val="001B1D53"/>
    <w:rsid w:val="0022095A"/>
    <w:rsid w:val="002946C5"/>
    <w:rsid w:val="002C29F3"/>
    <w:rsid w:val="004064B5"/>
    <w:rsid w:val="00796326"/>
    <w:rsid w:val="0087410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7EE4-5012-4045-A74E-27BC1790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306</Words>
  <Characters>2098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2018-12-13T08:54:00Z</dcterms:created>
  <dcterms:modified xsi:type="dcterms:W3CDTF">2018-12-13T08:54:00Z</dcterms:modified>
</cp:coreProperties>
</file>