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95BF1">
          <w:t>918/2018/P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95BF1">
        <w:rPr>
          <w:b/>
          <w:sz w:val="28"/>
        </w:rPr>
        <w:fldChar w:fldCharType="separate"/>
      </w:r>
      <w:r w:rsidR="00395BF1">
        <w:rPr>
          <w:b/>
          <w:sz w:val="28"/>
        </w:rPr>
        <w:t>14 grudnia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95BF1">
              <w:rPr>
                <w:b/>
                <w:sz w:val="24"/>
                <w:szCs w:val="24"/>
              </w:rPr>
              <w:fldChar w:fldCharType="separate"/>
            </w:r>
            <w:r w:rsidR="00395BF1">
              <w:rPr>
                <w:b/>
                <w:sz w:val="24"/>
                <w:szCs w:val="24"/>
              </w:rPr>
              <w:t>zarządzenie w sprawie upoważnienia Dyrektora Zakładu Lasów Poznańskich – zakładu budżetowego, do działania w imieniu Gminy Miasta Poznania w zakresie usuwania drzew lub krzewów stanowiących złomy lub wywroty.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95BF1" w:rsidP="00395B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95BF1">
        <w:rPr>
          <w:color w:val="000000"/>
          <w:sz w:val="24"/>
        </w:rPr>
        <w:t>Na podstawie art. 30 ust. 2 pkt 2 ustawy z dnia 8 marca 1990 r. o samorządzie gminnym (t.j. Dz. U. z 2018 r. poz. 994 ze zmianami), art. 83f ust. 1 pkt 14 lit. a i b oraz art. 83f ust. 2</w:t>
      </w:r>
      <w:r w:rsidR="006E1E0D">
        <w:rPr>
          <w:color w:val="000000"/>
          <w:sz w:val="24"/>
        </w:rPr>
        <w:t> </w:t>
      </w:r>
      <w:r w:rsidRPr="00395BF1">
        <w:rPr>
          <w:color w:val="000000"/>
          <w:sz w:val="24"/>
        </w:rPr>
        <w:t>i</w:t>
      </w:r>
      <w:r w:rsidR="006E1E0D">
        <w:rPr>
          <w:color w:val="000000"/>
          <w:sz w:val="24"/>
        </w:rPr>
        <w:t> </w:t>
      </w:r>
      <w:r w:rsidRPr="00395BF1">
        <w:rPr>
          <w:color w:val="000000"/>
          <w:sz w:val="24"/>
        </w:rPr>
        <w:t>3</w:t>
      </w:r>
      <w:r w:rsidR="006E1E0D">
        <w:rPr>
          <w:color w:val="000000"/>
          <w:sz w:val="24"/>
        </w:rPr>
        <w:t> </w:t>
      </w:r>
      <w:r w:rsidRPr="00395BF1">
        <w:rPr>
          <w:color w:val="000000"/>
          <w:sz w:val="24"/>
        </w:rPr>
        <w:t>ustawy z dnia 16 kwietnia 2004 r. o ochronie przyrody (t.j. Dz. U. z 2018 r. poz. 1614 ze zmianami) zarządza się, co następuje:</w:t>
      </w:r>
    </w:p>
    <w:p w:rsidR="00395BF1" w:rsidRDefault="00395BF1" w:rsidP="00395B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95BF1" w:rsidRDefault="00395BF1" w:rsidP="00395B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5BF1" w:rsidRDefault="00395BF1" w:rsidP="00395BF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95BF1" w:rsidRDefault="00395BF1" w:rsidP="00395B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95BF1">
        <w:rPr>
          <w:color w:val="000000"/>
          <w:sz w:val="24"/>
          <w:szCs w:val="24"/>
        </w:rPr>
        <w:t>W zarządzeniu Nr 846/2016/P Prezydenta Miasta Poznania z dnia 5 grudnia 2016 r. w</w:t>
      </w:r>
      <w:r w:rsidR="006E1E0D">
        <w:rPr>
          <w:color w:val="000000"/>
          <w:sz w:val="24"/>
          <w:szCs w:val="24"/>
        </w:rPr>
        <w:t> </w:t>
      </w:r>
      <w:r w:rsidRPr="00395BF1">
        <w:rPr>
          <w:color w:val="000000"/>
          <w:sz w:val="24"/>
          <w:szCs w:val="24"/>
        </w:rPr>
        <w:t>sprawie upoważnienia Dyrektora Zakładu Lasów Poznańskich – zakładu budżetowego, do działania w imieniu Gminy Miasta Poznania w zakresie usuwania drzew lub krzewów stanowiących złomy lub wywroty, zmienia się załącznik nr 1 do zarządzenia, który otrzymuje brzmienie określone w załączniku do niniejszego zarządzenia. Nowy załącznik zacznie obowiązywać od 1 stycznia 2019 roku.</w:t>
      </w:r>
    </w:p>
    <w:p w:rsidR="00395BF1" w:rsidRDefault="00395BF1" w:rsidP="00395B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95BF1" w:rsidRDefault="00395BF1" w:rsidP="00395B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95BF1" w:rsidRDefault="00395BF1" w:rsidP="00395BF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95BF1" w:rsidRDefault="00395BF1" w:rsidP="00395B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95BF1">
        <w:rPr>
          <w:color w:val="000000"/>
          <w:sz w:val="24"/>
          <w:szCs w:val="24"/>
        </w:rPr>
        <w:t>Wykonanie zarządzenia powierza się Dyrektorowi Zakładu Lasów Poznańskich.</w:t>
      </w:r>
    </w:p>
    <w:p w:rsidR="00395BF1" w:rsidRDefault="00395BF1" w:rsidP="00395B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95BF1" w:rsidRDefault="00395BF1" w:rsidP="00395B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95BF1" w:rsidRDefault="00395BF1" w:rsidP="00395BF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95BF1" w:rsidRDefault="00395BF1" w:rsidP="00395B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95BF1">
        <w:rPr>
          <w:color w:val="000000"/>
          <w:sz w:val="24"/>
          <w:szCs w:val="24"/>
        </w:rPr>
        <w:t>Zarządzenie wchodzi w życie z dniem podpisania.</w:t>
      </w:r>
    </w:p>
    <w:p w:rsidR="00395BF1" w:rsidRDefault="00395BF1" w:rsidP="00395B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95BF1" w:rsidRDefault="00395BF1" w:rsidP="00395B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95BF1" w:rsidRDefault="00395BF1" w:rsidP="00395B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95BF1" w:rsidRPr="00395BF1" w:rsidRDefault="00395BF1" w:rsidP="00395B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95BF1" w:rsidRPr="00395BF1" w:rsidSect="00395BF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F1" w:rsidRDefault="00395BF1">
      <w:r>
        <w:separator/>
      </w:r>
    </w:p>
  </w:endnote>
  <w:endnote w:type="continuationSeparator" w:id="0">
    <w:p w:rsidR="00395BF1" w:rsidRDefault="0039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F1" w:rsidRDefault="00395BF1">
      <w:r>
        <w:separator/>
      </w:r>
    </w:p>
  </w:footnote>
  <w:footnote w:type="continuationSeparator" w:id="0">
    <w:p w:rsidR="00395BF1" w:rsidRDefault="0039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18r."/>
    <w:docVar w:name="AktNr" w:val="918/2018/P"/>
    <w:docVar w:name="Sprawa" w:val="zarządzenie w sprawie upoważnienia Dyrektora Zakładu Lasów Poznańskich – zakładu budżetowego, do działania w imieniu Gminy Miasta Poznania w zakresie usuwania drzew lub krzewów stanowiących złomy lub wywroty."/>
  </w:docVars>
  <w:rsids>
    <w:rsidRoot w:val="00395BF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95BF1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E1E0D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6E087-A028-40C1-8FBF-171FDF18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225</Words>
  <Characters>1198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2018-12-14T10:04:00Z</dcterms:created>
  <dcterms:modified xsi:type="dcterms:W3CDTF">2018-12-14T10:04:00Z</dcterms:modified>
</cp:coreProperties>
</file>